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05C78" w:rsidRPr="00C50B27" w:rsidTr="00C50B27">
        <w:tc>
          <w:tcPr>
            <w:tcW w:w="2808" w:type="dxa"/>
          </w:tcPr>
          <w:p w:rsidR="00105C78" w:rsidRPr="00C50B27" w:rsidRDefault="00105C78" w:rsidP="00105C7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05C78" w:rsidRDefault="00310892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Bochníčková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A233B" w:rsidRDefault="00310892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počítačových a konzolových her na pubescentní mládež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FA233B" w:rsidRPr="00C50B27" w:rsidTr="00C50B27">
        <w:tc>
          <w:tcPr>
            <w:tcW w:w="2808" w:type="dxa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FA233B" w:rsidRPr="00C50B27" w:rsidTr="00C50B27">
        <w:tc>
          <w:tcPr>
            <w:tcW w:w="2808" w:type="dxa"/>
            <w:vAlign w:val="center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33B" w:rsidRPr="00C50B27" w:rsidRDefault="00FA233B" w:rsidP="00FA23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33B" w:rsidRPr="00C50B27" w:rsidRDefault="00FA233B" w:rsidP="00FA23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</w:tcPr>
          <w:p w:rsidR="00FA233B" w:rsidRPr="00C50B27" w:rsidRDefault="00FA233B" w:rsidP="00FA23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176029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176029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284504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284504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574906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574906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B411DB">
        <w:tc>
          <w:tcPr>
            <w:tcW w:w="9828" w:type="dxa"/>
            <w:gridSpan w:val="9"/>
            <w:shd w:val="clear" w:color="auto" w:fill="A6A6A6"/>
          </w:tcPr>
          <w:p w:rsidR="00FA233B" w:rsidRPr="00B411DB" w:rsidRDefault="00FA233B" w:rsidP="00FA23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A23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33B" w:rsidRPr="00C50B27" w:rsidRDefault="00FA233B" w:rsidP="00FA233B">
            <w:pPr>
              <w:rPr>
                <w:sz w:val="22"/>
                <w:szCs w:val="22"/>
              </w:rPr>
            </w:pPr>
          </w:p>
          <w:p w:rsidR="00FA233B" w:rsidRPr="009D745B" w:rsidRDefault="00FA233B" w:rsidP="00E0798D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574906" w:rsidRPr="00574906" w:rsidRDefault="00FA233B" w:rsidP="00574906">
            <w:pPr>
              <w:numPr>
                <w:ilvl w:val="0"/>
                <w:numId w:val="2"/>
              </w:numPr>
              <w:spacing w:after="100" w:afterAutospacing="1"/>
              <w:jc w:val="both"/>
              <w:rPr>
                <w:sz w:val="22"/>
                <w:szCs w:val="22"/>
              </w:rPr>
            </w:pPr>
            <w:r w:rsidRPr="00574906">
              <w:rPr>
                <w:sz w:val="22"/>
                <w:szCs w:val="22"/>
              </w:rPr>
              <w:t xml:space="preserve">kladně hodnotím výběr aktuálního tématu </w:t>
            </w:r>
            <w:r w:rsidR="00574906" w:rsidRPr="00574906">
              <w:rPr>
                <w:sz w:val="22"/>
                <w:szCs w:val="22"/>
              </w:rPr>
              <w:t>a přehledné zpracování</w:t>
            </w:r>
          </w:p>
          <w:p w:rsidR="00FA233B" w:rsidRPr="00574906" w:rsidRDefault="00FA233B" w:rsidP="00574906">
            <w:pPr>
              <w:numPr>
                <w:ilvl w:val="0"/>
                <w:numId w:val="2"/>
              </w:numPr>
              <w:spacing w:after="100" w:afterAutospacing="1"/>
              <w:jc w:val="both"/>
              <w:rPr>
                <w:sz w:val="22"/>
                <w:szCs w:val="22"/>
              </w:rPr>
            </w:pPr>
            <w:r w:rsidRPr="00574906">
              <w:rPr>
                <w:sz w:val="22"/>
                <w:szCs w:val="22"/>
              </w:rPr>
              <w:t>adekvátní metody a techniky šetření pro kvantitativní výzkum</w:t>
            </w:r>
          </w:p>
          <w:p w:rsidR="00FA233B" w:rsidRPr="00574906" w:rsidRDefault="00FA233B" w:rsidP="00574906">
            <w:pPr>
              <w:numPr>
                <w:ilvl w:val="0"/>
                <w:numId w:val="2"/>
              </w:numPr>
              <w:spacing w:after="100" w:afterAutospacing="1"/>
              <w:jc w:val="both"/>
            </w:pPr>
            <w:r w:rsidRPr="00574906">
              <w:rPr>
                <w:sz w:val="22"/>
                <w:szCs w:val="22"/>
              </w:rPr>
              <w:t>poměrně rozsáhlý deskriptivní výzkum</w:t>
            </w:r>
          </w:p>
          <w:p w:rsidR="00FA233B" w:rsidRPr="00574906" w:rsidRDefault="00DD4C90" w:rsidP="00574906">
            <w:pPr>
              <w:numPr>
                <w:ilvl w:val="0"/>
                <w:numId w:val="2"/>
              </w:numPr>
              <w:spacing w:after="100" w:afterAutospacing="1"/>
              <w:jc w:val="both"/>
              <w:rPr>
                <w:sz w:val="22"/>
                <w:szCs w:val="22"/>
              </w:rPr>
            </w:pPr>
            <w:r w:rsidRPr="00574906">
              <w:rPr>
                <w:sz w:val="22"/>
                <w:szCs w:val="22"/>
              </w:rPr>
              <w:t>koncipována doporučení pro praxi</w:t>
            </w:r>
          </w:p>
          <w:p w:rsidR="00DD4C90" w:rsidRPr="00574906" w:rsidRDefault="00DD4C90" w:rsidP="00574906">
            <w:pPr>
              <w:numPr>
                <w:ilvl w:val="0"/>
                <w:numId w:val="2"/>
              </w:numPr>
              <w:spacing w:after="100" w:afterAutospacing="1"/>
              <w:jc w:val="both"/>
              <w:rPr>
                <w:sz w:val="22"/>
                <w:szCs w:val="22"/>
              </w:rPr>
            </w:pPr>
            <w:r w:rsidRPr="00574906">
              <w:rPr>
                <w:sz w:val="22"/>
                <w:szCs w:val="22"/>
              </w:rPr>
              <w:t>zájem autor</w:t>
            </w:r>
            <w:r w:rsidR="00E0798D" w:rsidRPr="00574906">
              <w:rPr>
                <w:sz w:val="22"/>
                <w:szCs w:val="22"/>
              </w:rPr>
              <w:t>k</w:t>
            </w:r>
            <w:r w:rsidRPr="00574906">
              <w:rPr>
                <w:sz w:val="22"/>
                <w:szCs w:val="22"/>
              </w:rPr>
              <w:t>y o vybrané téma</w:t>
            </w:r>
          </w:p>
          <w:p w:rsidR="00574906" w:rsidRDefault="00DD4C90" w:rsidP="005749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74906" w:rsidRPr="00574906" w:rsidRDefault="00574906" w:rsidP="00574906">
            <w:pPr>
              <w:numPr>
                <w:ilvl w:val="0"/>
                <w:numId w:val="2"/>
              </w:numPr>
              <w:spacing w:after="100" w:afterAutospacing="1"/>
              <w:jc w:val="both"/>
            </w:pPr>
            <w:r>
              <w:rPr>
                <w:sz w:val="22"/>
                <w:szCs w:val="22"/>
              </w:rPr>
              <w:t>nedostatky formálního charakteru (pravopisné a stylistické nesrovnalosti, formátování textu)</w:t>
            </w:r>
          </w:p>
          <w:p w:rsidR="00574906" w:rsidRPr="00574906" w:rsidRDefault="00574906" w:rsidP="00574906">
            <w:pPr>
              <w:numPr>
                <w:ilvl w:val="0"/>
                <w:numId w:val="2"/>
              </w:num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práce absentují vlastní myšlenky autorky a hlubší propojení kapitol</w:t>
            </w:r>
          </w:p>
          <w:p w:rsidR="00DD4C90" w:rsidRDefault="00DD4C90" w:rsidP="00DD4C90">
            <w:pPr>
              <w:jc w:val="both"/>
              <w:rPr>
                <w:sz w:val="22"/>
                <w:szCs w:val="22"/>
              </w:rPr>
            </w:pPr>
          </w:p>
          <w:p w:rsidR="00FA233B" w:rsidRPr="00D27013" w:rsidRDefault="00DD4C90" w:rsidP="00E0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</w:t>
            </w:r>
            <w:r w:rsidRPr="001646CE">
              <w:rPr>
                <w:sz w:val="22"/>
                <w:szCs w:val="22"/>
              </w:rPr>
              <w:t xml:space="preserve">práci </w:t>
            </w:r>
            <w:r w:rsidRPr="001646CE">
              <w:rPr>
                <w:b/>
                <w:sz w:val="22"/>
                <w:szCs w:val="22"/>
              </w:rPr>
              <w:t>doporučuji k obhajobě</w:t>
            </w:r>
            <w:r w:rsidRPr="001646CE">
              <w:rPr>
                <w:sz w:val="22"/>
                <w:szCs w:val="22"/>
              </w:rPr>
              <w:t xml:space="preserve"> s návrhem </w:t>
            </w:r>
            <w:r>
              <w:rPr>
                <w:sz w:val="22"/>
                <w:szCs w:val="22"/>
              </w:rPr>
              <w:t xml:space="preserve">klasifikace </w:t>
            </w:r>
            <w:r w:rsidRPr="001646CE">
              <w:rPr>
                <w:sz w:val="22"/>
                <w:szCs w:val="22"/>
              </w:rPr>
              <w:t xml:space="preserve">stupněm </w:t>
            </w:r>
            <w:r w:rsidR="00EA6233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.</w:t>
            </w:r>
          </w:p>
          <w:p w:rsidR="00FA233B" w:rsidRPr="00C50B27" w:rsidRDefault="00FA233B" w:rsidP="00DD4C90">
            <w:pPr>
              <w:jc w:val="both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9828" w:type="dxa"/>
            <w:gridSpan w:val="9"/>
          </w:tcPr>
          <w:p w:rsidR="00FA233B" w:rsidRPr="00C50B27" w:rsidRDefault="00FA233B" w:rsidP="00FA23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33B" w:rsidRPr="00C50B27" w:rsidRDefault="00092F9E" w:rsidP="00FA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využití nachází Vaše práce v oboru sociální pedagogiky</w:t>
            </w:r>
            <w:r w:rsidR="00FA233B">
              <w:rPr>
                <w:sz w:val="22"/>
                <w:szCs w:val="22"/>
              </w:rPr>
              <w:t>?</w:t>
            </w:r>
          </w:p>
        </w:tc>
      </w:tr>
      <w:tr w:rsidR="00FA233B" w:rsidRPr="00C50B27" w:rsidTr="00C50B27">
        <w:tc>
          <w:tcPr>
            <w:tcW w:w="6791" w:type="dxa"/>
            <w:gridSpan w:val="3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FA233B" w:rsidRPr="00C50B27" w:rsidRDefault="00EA6233" w:rsidP="00FA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A233B" w:rsidRPr="00C50B27" w:rsidRDefault="00FA233B" w:rsidP="00FA233B">
            <w:pPr>
              <w:jc w:val="center"/>
              <w:rPr>
                <w:sz w:val="22"/>
                <w:szCs w:val="22"/>
              </w:rPr>
            </w:pPr>
          </w:p>
        </w:tc>
      </w:tr>
      <w:tr w:rsidR="00FA233B" w:rsidRPr="00C50B27" w:rsidTr="00C50B27">
        <w:tc>
          <w:tcPr>
            <w:tcW w:w="4068" w:type="dxa"/>
            <w:gridSpan w:val="2"/>
            <w:vAlign w:val="center"/>
          </w:tcPr>
          <w:p w:rsidR="00FA233B" w:rsidRPr="00C50B27" w:rsidRDefault="00FA233B" w:rsidP="00FA23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4906">
              <w:rPr>
                <w:sz w:val="22"/>
                <w:szCs w:val="22"/>
              </w:rPr>
              <w:t xml:space="preserve"> 4</w:t>
            </w:r>
            <w:r w:rsidR="00DD4C90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FA233B" w:rsidRPr="00C50B27" w:rsidRDefault="00FA233B" w:rsidP="00092F9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092F9E">
              <w:rPr>
                <w:sz w:val="22"/>
                <w:szCs w:val="22"/>
              </w:rPr>
              <w:t xml:space="preserve"> 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E0" w:rsidRDefault="00B14DE0">
      <w:r>
        <w:separator/>
      </w:r>
    </w:p>
  </w:endnote>
  <w:endnote w:type="continuationSeparator" w:id="0">
    <w:p w:rsidR="00B14DE0" w:rsidRDefault="00B1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E0" w:rsidRDefault="00B14DE0">
      <w:r>
        <w:separator/>
      </w:r>
    </w:p>
  </w:footnote>
  <w:footnote w:type="continuationSeparator" w:id="0">
    <w:p w:rsidR="00B14DE0" w:rsidRDefault="00B14DE0">
      <w:r>
        <w:continuationSeparator/>
      </w:r>
    </w:p>
  </w:footnote>
  <w:footnote w:id="1">
    <w:p w:rsidR="00FA233B" w:rsidRDefault="00FA233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20B"/>
    <w:multiLevelType w:val="multilevel"/>
    <w:tmpl w:val="1078020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92F9E"/>
    <w:rsid w:val="000B5391"/>
    <w:rsid w:val="000E2C47"/>
    <w:rsid w:val="00105C78"/>
    <w:rsid w:val="00176029"/>
    <w:rsid w:val="00284504"/>
    <w:rsid w:val="00310892"/>
    <w:rsid w:val="00362AB0"/>
    <w:rsid w:val="003759B7"/>
    <w:rsid w:val="003F5DA2"/>
    <w:rsid w:val="00512982"/>
    <w:rsid w:val="00514664"/>
    <w:rsid w:val="00526D47"/>
    <w:rsid w:val="0055255D"/>
    <w:rsid w:val="00574906"/>
    <w:rsid w:val="005C219A"/>
    <w:rsid w:val="006847E2"/>
    <w:rsid w:val="00730C1A"/>
    <w:rsid w:val="00750BBE"/>
    <w:rsid w:val="007B5841"/>
    <w:rsid w:val="00851616"/>
    <w:rsid w:val="0095705D"/>
    <w:rsid w:val="00A356BC"/>
    <w:rsid w:val="00B14DE0"/>
    <w:rsid w:val="00B411DB"/>
    <w:rsid w:val="00BA3203"/>
    <w:rsid w:val="00C03D7D"/>
    <w:rsid w:val="00C3367A"/>
    <w:rsid w:val="00C50B27"/>
    <w:rsid w:val="00C62935"/>
    <w:rsid w:val="00CA6A00"/>
    <w:rsid w:val="00D27013"/>
    <w:rsid w:val="00D62416"/>
    <w:rsid w:val="00DC1BF5"/>
    <w:rsid w:val="00DD4C90"/>
    <w:rsid w:val="00E0798D"/>
    <w:rsid w:val="00E709EA"/>
    <w:rsid w:val="00EA6233"/>
    <w:rsid w:val="00FA233B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3</cp:revision>
  <cp:lastPrinted>2016-05-04T14:14:00Z</cp:lastPrinted>
  <dcterms:created xsi:type="dcterms:W3CDTF">2016-05-04T14:11:00Z</dcterms:created>
  <dcterms:modified xsi:type="dcterms:W3CDTF">2016-05-04T14:17:00Z</dcterms:modified>
</cp:coreProperties>
</file>