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Ester Jagošová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finanční gramotnosti žáků vybraných typů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961BD" w:rsidRDefault="008961BD" w:rsidP="00362AB0">
            <w:pPr>
              <w:rPr>
                <w:sz w:val="22"/>
                <w:szCs w:val="22"/>
              </w:rPr>
            </w:pPr>
          </w:p>
          <w:p w:rsidR="00B411DB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961BD" w:rsidRDefault="008961BD" w:rsidP="008961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 problematiky i metodologie</w:t>
            </w:r>
          </w:p>
          <w:p w:rsidR="008961BD" w:rsidRDefault="008961BD" w:rsidP="008961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zpracování práce autorka volí z poměrně velkého počtu odborné literatury a používá aktuální zdroje</w:t>
            </w:r>
          </w:p>
          <w:p w:rsidR="008961BD" w:rsidRDefault="008961BD" w:rsidP="008961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logickou strukturu</w:t>
            </w:r>
          </w:p>
          <w:p w:rsidR="008961BD" w:rsidRDefault="008961BD" w:rsidP="008961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tvorbu vlastního didaktického testu pro realizaci vlastního výzkumného šetření a taktéž realizaci předvýzkumu</w:t>
            </w:r>
          </w:p>
          <w:p w:rsidR="008961BD" w:rsidRDefault="008961BD" w:rsidP="008961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doporučení pro praxi studentka vytvořila návrh projektové výuky</w:t>
            </w:r>
          </w:p>
          <w:p w:rsidR="008961BD" w:rsidRDefault="008961BD" w:rsidP="008961BD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961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935EA" w:rsidRPr="00C50B27" w:rsidRDefault="00E935EA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E935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pro didaktický test jste vytvořila sama, nebo jste se inspirovala v odborných publikacích?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8961BD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8961BD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A6" w:rsidRDefault="006065A6">
      <w:r>
        <w:separator/>
      </w:r>
    </w:p>
  </w:endnote>
  <w:endnote w:type="continuationSeparator" w:id="0">
    <w:p w:rsidR="006065A6" w:rsidRDefault="0060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A6" w:rsidRDefault="006065A6">
      <w:r>
        <w:separator/>
      </w:r>
    </w:p>
  </w:footnote>
  <w:footnote w:type="continuationSeparator" w:id="0">
    <w:p w:rsidR="006065A6" w:rsidRDefault="006065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1FAB"/>
    <w:multiLevelType w:val="hybridMultilevel"/>
    <w:tmpl w:val="B388DCA6"/>
    <w:lvl w:ilvl="0" w:tplc="18D87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72284"/>
    <w:rsid w:val="0008286E"/>
    <w:rsid w:val="00154F27"/>
    <w:rsid w:val="00362AB0"/>
    <w:rsid w:val="003F5DA2"/>
    <w:rsid w:val="00512982"/>
    <w:rsid w:val="00526D47"/>
    <w:rsid w:val="0055255D"/>
    <w:rsid w:val="005C219A"/>
    <w:rsid w:val="006065A6"/>
    <w:rsid w:val="006847E2"/>
    <w:rsid w:val="007553A2"/>
    <w:rsid w:val="008614B3"/>
    <w:rsid w:val="008865FD"/>
    <w:rsid w:val="008961BD"/>
    <w:rsid w:val="009A27D5"/>
    <w:rsid w:val="00B411DB"/>
    <w:rsid w:val="00BA3203"/>
    <w:rsid w:val="00C50B27"/>
    <w:rsid w:val="00CA7D64"/>
    <w:rsid w:val="00D05C79"/>
    <w:rsid w:val="00DC1BF5"/>
    <w:rsid w:val="00E709EA"/>
    <w:rsid w:val="00E935EA"/>
    <w:rsid w:val="00EB318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2016-05-12T07:59:00Z</cp:lastPrinted>
  <dcterms:created xsi:type="dcterms:W3CDTF">2016-05-12T08:00:00Z</dcterms:created>
  <dcterms:modified xsi:type="dcterms:W3CDTF">2016-05-12T08:00:00Z</dcterms:modified>
</cp:coreProperties>
</file>