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74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KOPOVÁ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74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pohled na využití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5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69E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CB5518" w:rsidRPr="0011282F" w:rsidRDefault="00CB5518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CB5518">
              <w:rPr>
                <w:sz w:val="22"/>
                <w:szCs w:val="22"/>
              </w:rPr>
              <w:t>Práce je podložena přiměřeným množstvím odborných zdrojů, oceňujeme souběžné prostudování cizojazyčných publikací</w:t>
            </w:r>
          </w:p>
          <w:p w:rsidR="0011282F" w:rsidRPr="00A705C9" w:rsidRDefault="0011282F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hodnotíme porovnání pedagogických, psychologických aj. přístupů k problematice volného času</w:t>
            </w:r>
          </w:p>
          <w:p w:rsidR="00A705C9" w:rsidRPr="00FD72A1" w:rsidRDefault="00A705C9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 a hypotézy</w:t>
            </w:r>
            <w:r w:rsidR="0085434B">
              <w:rPr>
                <w:sz w:val="22"/>
                <w:szCs w:val="22"/>
              </w:rPr>
              <w:t xml:space="preserve">, </w:t>
            </w:r>
            <w:r w:rsidR="007030F8">
              <w:rPr>
                <w:sz w:val="22"/>
                <w:szCs w:val="22"/>
              </w:rPr>
              <w:t xml:space="preserve">pečlivě zpracovaný dotazník, </w:t>
            </w:r>
            <w:r w:rsidR="0085434B">
              <w:rPr>
                <w:sz w:val="22"/>
                <w:szCs w:val="22"/>
              </w:rPr>
              <w:t>realizace předvýzkumu</w:t>
            </w:r>
            <w:r w:rsidR="007030F8">
              <w:rPr>
                <w:sz w:val="22"/>
                <w:szCs w:val="22"/>
              </w:rPr>
              <w:t>, převážně pečlivě provedená analýza dat</w:t>
            </w:r>
          </w:p>
          <w:p w:rsidR="00FD72A1" w:rsidRPr="00CB5518" w:rsidRDefault="00FD72A1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Lze konstatovat, že výsledky výzkumu byly splněny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B609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char</w:t>
            </w:r>
            <w:r w:rsidR="00CB5518">
              <w:rPr>
                <w:sz w:val="22"/>
                <w:szCs w:val="22"/>
              </w:rPr>
              <w:t>akteru, např. s. 10,</w:t>
            </w:r>
            <w:r w:rsidR="002B7F5C">
              <w:rPr>
                <w:sz w:val="22"/>
                <w:szCs w:val="22"/>
              </w:rPr>
              <w:t xml:space="preserve"> 42</w:t>
            </w:r>
            <w:r w:rsidR="00CB5518">
              <w:rPr>
                <w:sz w:val="22"/>
                <w:szCs w:val="22"/>
              </w:rPr>
              <w:t>..</w:t>
            </w:r>
            <w:r w:rsidR="006B03B1">
              <w:rPr>
                <w:sz w:val="22"/>
                <w:szCs w:val="22"/>
              </w:rPr>
              <w:t>.</w:t>
            </w:r>
          </w:p>
          <w:p w:rsidR="00CB5518" w:rsidRDefault="009D67BA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popisu grafů mohla autorka uvádět absolutní četnosti, jejich odhad z údajů postranní číselné osy není přesný</w:t>
            </w:r>
          </w:p>
          <w:p w:rsidR="00FE23F9" w:rsidRPr="00011B5C" w:rsidRDefault="00FD72A1" w:rsidP="00FD72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shrnutí výsledků výzkumu a v diskusi postrádáme </w:t>
            </w:r>
            <w:r w:rsidR="00DB67D8">
              <w:rPr>
                <w:sz w:val="22"/>
                <w:szCs w:val="22"/>
              </w:rPr>
              <w:t>odkazy na odborné zdroje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7C3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DB67D8" w:rsidRPr="00DB67D8">
              <w:rPr>
                <w:sz w:val="22"/>
                <w:szCs w:val="22"/>
              </w:rPr>
              <w:t xml:space="preserve">Prosíme o uvedení souvislostí mezi výsledky Vašeho výzkumu a českými odbornými a </w:t>
            </w:r>
            <w:r w:rsidR="00DB67D8">
              <w:rPr>
                <w:sz w:val="22"/>
                <w:szCs w:val="22"/>
              </w:rPr>
              <w:t xml:space="preserve">tématicky </w:t>
            </w:r>
            <w:r w:rsidR="00DB67D8" w:rsidRPr="00DB67D8">
              <w:rPr>
                <w:sz w:val="22"/>
                <w:szCs w:val="22"/>
              </w:rPr>
              <w:t>podobně zaměřenými publikacemi.</w:t>
            </w:r>
          </w:p>
          <w:p w:rsidR="00B910F9" w:rsidRPr="00C50B27" w:rsidRDefault="00B910F9" w:rsidP="00837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Patří k aktivitám volného času také</w:t>
            </w:r>
            <w:r w:rsidR="00837C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sebeob</w:t>
            </w:r>
            <w:r w:rsidR="00837CA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</w:t>
            </w:r>
            <w:bookmarkStart w:id="0" w:name="_GoBack"/>
            <w:bookmarkEnd w:id="0"/>
            <w:r>
              <w:rPr>
                <w:sz w:val="22"/>
                <w:szCs w:val="22"/>
              </w:rPr>
              <w:t>užné činnosti?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69EB" w:rsidRDefault="00FD72A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93BB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35" w:rsidRDefault="00EB2A35">
      <w:r>
        <w:separator/>
      </w:r>
    </w:p>
  </w:endnote>
  <w:endnote w:type="continuationSeparator" w:id="0">
    <w:p w:rsidR="00EB2A35" w:rsidRDefault="00EB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35" w:rsidRDefault="00EB2A35">
      <w:r>
        <w:separator/>
      </w:r>
    </w:p>
  </w:footnote>
  <w:footnote w:type="continuationSeparator" w:id="0">
    <w:p w:rsidR="00EB2A35" w:rsidRDefault="00EB2A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65CD9"/>
    <w:multiLevelType w:val="hybridMultilevel"/>
    <w:tmpl w:val="C9F6627C"/>
    <w:lvl w:ilvl="0" w:tplc="E722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053FB"/>
    <w:rsid w:val="00011B5C"/>
    <w:rsid w:val="00016CF3"/>
    <w:rsid w:val="0002146E"/>
    <w:rsid w:val="0006235C"/>
    <w:rsid w:val="000704CE"/>
    <w:rsid w:val="00083613"/>
    <w:rsid w:val="000B2153"/>
    <w:rsid w:val="000E2C47"/>
    <w:rsid w:val="00112359"/>
    <w:rsid w:val="0011282F"/>
    <w:rsid w:val="00131081"/>
    <w:rsid w:val="00140945"/>
    <w:rsid w:val="001549C6"/>
    <w:rsid w:val="00155D61"/>
    <w:rsid w:val="00156135"/>
    <w:rsid w:val="001825A5"/>
    <w:rsid w:val="001A1CDE"/>
    <w:rsid w:val="001C3C78"/>
    <w:rsid w:val="001C6097"/>
    <w:rsid w:val="002013F4"/>
    <w:rsid w:val="00203216"/>
    <w:rsid w:val="00212E4B"/>
    <w:rsid w:val="00232ECD"/>
    <w:rsid w:val="00261DEB"/>
    <w:rsid w:val="0026339B"/>
    <w:rsid w:val="00265CDF"/>
    <w:rsid w:val="0029059C"/>
    <w:rsid w:val="002B1D86"/>
    <w:rsid w:val="002B3708"/>
    <w:rsid w:val="002B6096"/>
    <w:rsid w:val="002B7F5C"/>
    <w:rsid w:val="002C7A23"/>
    <w:rsid w:val="002E624D"/>
    <w:rsid w:val="00302E65"/>
    <w:rsid w:val="003041D6"/>
    <w:rsid w:val="00305448"/>
    <w:rsid w:val="0032084C"/>
    <w:rsid w:val="00350D12"/>
    <w:rsid w:val="0035653A"/>
    <w:rsid w:val="00362A95"/>
    <w:rsid w:val="00362AB0"/>
    <w:rsid w:val="00367C31"/>
    <w:rsid w:val="003B643C"/>
    <w:rsid w:val="003D7456"/>
    <w:rsid w:val="003E0057"/>
    <w:rsid w:val="003E546B"/>
    <w:rsid w:val="003F5DA2"/>
    <w:rsid w:val="00404BF2"/>
    <w:rsid w:val="00452032"/>
    <w:rsid w:val="0046766D"/>
    <w:rsid w:val="0048716F"/>
    <w:rsid w:val="00487624"/>
    <w:rsid w:val="004F7775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29AD"/>
    <w:rsid w:val="0056072A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330AB"/>
    <w:rsid w:val="00640B28"/>
    <w:rsid w:val="00644C24"/>
    <w:rsid w:val="00653C86"/>
    <w:rsid w:val="00664A1F"/>
    <w:rsid w:val="0068031A"/>
    <w:rsid w:val="006847E2"/>
    <w:rsid w:val="006B03B1"/>
    <w:rsid w:val="006B58BA"/>
    <w:rsid w:val="006B772A"/>
    <w:rsid w:val="006C024F"/>
    <w:rsid w:val="006F65FD"/>
    <w:rsid w:val="007030F8"/>
    <w:rsid w:val="00730C1A"/>
    <w:rsid w:val="0074663F"/>
    <w:rsid w:val="007470D5"/>
    <w:rsid w:val="007A08C6"/>
    <w:rsid w:val="007C00D1"/>
    <w:rsid w:val="007C21FD"/>
    <w:rsid w:val="007D3BDF"/>
    <w:rsid w:val="00806876"/>
    <w:rsid w:val="008250CA"/>
    <w:rsid w:val="0083115E"/>
    <w:rsid w:val="00837CAD"/>
    <w:rsid w:val="00842BE9"/>
    <w:rsid w:val="0085434B"/>
    <w:rsid w:val="00864D4A"/>
    <w:rsid w:val="008820F6"/>
    <w:rsid w:val="008A5BCD"/>
    <w:rsid w:val="008D1E14"/>
    <w:rsid w:val="008D306F"/>
    <w:rsid w:val="00993BB1"/>
    <w:rsid w:val="009B0391"/>
    <w:rsid w:val="009B2445"/>
    <w:rsid w:val="009C48EA"/>
    <w:rsid w:val="009D67BA"/>
    <w:rsid w:val="009E0BE0"/>
    <w:rsid w:val="00A43E88"/>
    <w:rsid w:val="00A705C9"/>
    <w:rsid w:val="00A84FFF"/>
    <w:rsid w:val="00A87ACE"/>
    <w:rsid w:val="00AA465C"/>
    <w:rsid w:val="00AD69EB"/>
    <w:rsid w:val="00AE190E"/>
    <w:rsid w:val="00AE5D98"/>
    <w:rsid w:val="00B04D3D"/>
    <w:rsid w:val="00B2064C"/>
    <w:rsid w:val="00B407A5"/>
    <w:rsid w:val="00B411DB"/>
    <w:rsid w:val="00B72274"/>
    <w:rsid w:val="00B73CA5"/>
    <w:rsid w:val="00B910F9"/>
    <w:rsid w:val="00B95A7E"/>
    <w:rsid w:val="00BA3203"/>
    <w:rsid w:val="00BF611E"/>
    <w:rsid w:val="00C03829"/>
    <w:rsid w:val="00C03D7D"/>
    <w:rsid w:val="00C15B29"/>
    <w:rsid w:val="00C50B27"/>
    <w:rsid w:val="00C72FF8"/>
    <w:rsid w:val="00C76A9C"/>
    <w:rsid w:val="00C80CF5"/>
    <w:rsid w:val="00C8218D"/>
    <w:rsid w:val="00C85A0D"/>
    <w:rsid w:val="00CB0B46"/>
    <w:rsid w:val="00CB470A"/>
    <w:rsid w:val="00CB5518"/>
    <w:rsid w:val="00CD56A0"/>
    <w:rsid w:val="00D51F9A"/>
    <w:rsid w:val="00D62416"/>
    <w:rsid w:val="00DB67D8"/>
    <w:rsid w:val="00DC1BF5"/>
    <w:rsid w:val="00E03F1F"/>
    <w:rsid w:val="00E16DA2"/>
    <w:rsid w:val="00E2741B"/>
    <w:rsid w:val="00E57C39"/>
    <w:rsid w:val="00E709EA"/>
    <w:rsid w:val="00E77816"/>
    <w:rsid w:val="00E95CF9"/>
    <w:rsid w:val="00EB2A35"/>
    <w:rsid w:val="00EC4F48"/>
    <w:rsid w:val="00EC51E8"/>
    <w:rsid w:val="00F20CD1"/>
    <w:rsid w:val="00F26F15"/>
    <w:rsid w:val="00F677F6"/>
    <w:rsid w:val="00F85A4C"/>
    <w:rsid w:val="00FD6FB8"/>
    <w:rsid w:val="00FD72A1"/>
    <w:rsid w:val="00FE23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2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5</cp:revision>
  <cp:lastPrinted>2012-04-25T08:21:00Z</cp:lastPrinted>
  <dcterms:created xsi:type="dcterms:W3CDTF">2016-05-11T12:40:00Z</dcterms:created>
  <dcterms:modified xsi:type="dcterms:W3CDTF">2016-05-11T12:45:00Z</dcterms:modified>
</cp:coreProperties>
</file>