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4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MALÉNKOVÁ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4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klima tříd 2. stupně ZŠ a osmiletých gymnázií z pohledu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5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Empirická část </w:t>
            </w:r>
            <w:proofErr w:type="spellStart"/>
            <w:r w:rsidRPr="00C50B27">
              <w:rPr>
                <w:b/>
                <w:color w:val="FFFFFF"/>
                <w:sz w:val="22"/>
                <w:szCs w:val="22"/>
              </w:rPr>
              <w:t>prác</w:t>
            </w:r>
            <w:proofErr w:type="spellEnd"/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4D59" w:rsidP="00263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94D5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94D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7394F" w:rsidRPr="0007394F" w:rsidRDefault="0007394F" w:rsidP="0007394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7394F">
              <w:rPr>
                <w:sz w:val="22"/>
                <w:szCs w:val="22"/>
              </w:rPr>
              <w:t>Autorka zvolila aktuální námět se vztahem k oboru</w:t>
            </w:r>
          </w:p>
          <w:p w:rsidR="0007394F" w:rsidRPr="0007394F" w:rsidRDefault="00CB5518" w:rsidP="0007394F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CB5518">
              <w:rPr>
                <w:sz w:val="22"/>
                <w:szCs w:val="22"/>
              </w:rPr>
              <w:t>Práce je podložena přiměřeným množstvím odbornýc</w:t>
            </w:r>
            <w:r w:rsidR="0007394F">
              <w:rPr>
                <w:sz w:val="22"/>
                <w:szCs w:val="22"/>
              </w:rPr>
              <w:t>h zdrojů, škoda, že je autorka nerozšířila o cizojazyčné publikace</w:t>
            </w:r>
          </w:p>
          <w:p w:rsidR="00A705C9" w:rsidRPr="00285E8A" w:rsidRDefault="00A705C9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</w:t>
            </w:r>
            <w:r w:rsidR="0007394F">
              <w:rPr>
                <w:sz w:val="22"/>
                <w:szCs w:val="22"/>
              </w:rPr>
              <w:t>ulace výzkumných cílů a hypotéz</w:t>
            </w:r>
            <w:r w:rsidR="0085434B">
              <w:rPr>
                <w:sz w:val="22"/>
                <w:szCs w:val="22"/>
              </w:rPr>
              <w:t>,</w:t>
            </w:r>
            <w:r w:rsidR="00285E8A">
              <w:rPr>
                <w:sz w:val="22"/>
                <w:szCs w:val="22"/>
              </w:rPr>
              <w:t xml:space="preserve"> v rámci výzkumné metody využila autorka dotazník KLIT (Lašek</w:t>
            </w:r>
            <w:r w:rsidR="00D94D59">
              <w:rPr>
                <w:sz w:val="22"/>
                <w:szCs w:val="22"/>
              </w:rPr>
              <w:t>, 2015</w:t>
            </w:r>
            <w:r w:rsidR="00285E8A">
              <w:rPr>
                <w:sz w:val="22"/>
                <w:szCs w:val="22"/>
              </w:rPr>
              <w:t>)</w:t>
            </w:r>
          </w:p>
          <w:p w:rsidR="00285E8A" w:rsidRPr="00285E8A" w:rsidRDefault="00285E8A" w:rsidP="00285E8A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provedla pečlivou analýzu dat, hypotézy byly ověřeny, interpretace výsledků je zbytečně stručná a bez odkazů na související odborné zdroje</w:t>
            </w:r>
          </w:p>
          <w:p w:rsidR="00FD72A1" w:rsidRPr="00CB5518" w:rsidRDefault="00FD72A1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Lze konstatovat, že výsledky výzkumu byly splněny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D94D59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doplnit</w:t>
            </w:r>
            <w:r w:rsidR="00285E8A">
              <w:rPr>
                <w:sz w:val="22"/>
                <w:szCs w:val="22"/>
              </w:rPr>
              <w:t xml:space="preserve"> teoretickou část</w:t>
            </w:r>
            <w:r>
              <w:rPr>
                <w:sz w:val="22"/>
                <w:szCs w:val="22"/>
              </w:rPr>
              <w:t xml:space="preserve"> o poznatky z cizojazyčných zdrojů</w:t>
            </w:r>
          </w:p>
          <w:p w:rsidR="00FE23F9" w:rsidRPr="00285E8A" w:rsidRDefault="00FE23F9" w:rsidP="00285E8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7C3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DB67D8" w:rsidRPr="00DB67D8">
              <w:rPr>
                <w:sz w:val="22"/>
                <w:szCs w:val="22"/>
              </w:rPr>
              <w:t xml:space="preserve">Prosíme o uvedení souvislostí mezi výsledky Vašeho výzkumu a českými odbornými a </w:t>
            </w:r>
            <w:r w:rsidR="008D3601">
              <w:rPr>
                <w:sz w:val="22"/>
                <w:szCs w:val="22"/>
              </w:rPr>
              <w:t>te</w:t>
            </w:r>
            <w:bookmarkStart w:id="0" w:name="_GoBack"/>
            <w:bookmarkEnd w:id="0"/>
            <w:r w:rsidR="00DB67D8">
              <w:rPr>
                <w:sz w:val="22"/>
                <w:szCs w:val="22"/>
              </w:rPr>
              <w:t xml:space="preserve">maticky </w:t>
            </w:r>
            <w:r w:rsidR="00DB67D8" w:rsidRPr="00DB67D8">
              <w:rPr>
                <w:sz w:val="22"/>
                <w:szCs w:val="22"/>
              </w:rPr>
              <w:t>podobně zaměřenými p</w:t>
            </w:r>
            <w:r w:rsidR="00D94D59">
              <w:rPr>
                <w:sz w:val="22"/>
                <w:szCs w:val="22"/>
              </w:rPr>
              <w:t>ublikacemi (výzkumy).</w:t>
            </w:r>
          </w:p>
          <w:p w:rsidR="00B910F9" w:rsidRPr="00C50B27" w:rsidRDefault="00285E8A" w:rsidP="00837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uvedení 3-5 bodů praktického přínosu Vaší práce.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94D59" w:rsidRDefault="00D94D59" w:rsidP="00C50B27">
            <w:pPr>
              <w:jc w:val="center"/>
              <w:rPr>
                <w:b/>
                <w:sz w:val="22"/>
                <w:szCs w:val="22"/>
              </w:rPr>
            </w:pPr>
            <w:r w:rsidRPr="00D94D5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D69E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3BB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</w:t>
            </w:r>
            <w:proofErr w:type="gramStart"/>
            <w:r w:rsidR="00A87ACE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FA" w:rsidRDefault="005831FA">
      <w:r>
        <w:separator/>
      </w:r>
    </w:p>
  </w:endnote>
  <w:endnote w:type="continuationSeparator" w:id="0">
    <w:p w:rsidR="005831FA" w:rsidRDefault="0058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FA" w:rsidRDefault="005831FA">
      <w:r>
        <w:separator/>
      </w:r>
    </w:p>
  </w:footnote>
  <w:footnote w:type="continuationSeparator" w:id="0">
    <w:p w:rsidR="005831FA" w:rsidRDefault="005831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5CD9"/>
    <w:multiLevelType w:val="hybridMultilevel"/>
    <w:tmpl w:val="C9F6627C"/>
    <w:lvl w:ilvl="0" w:tplc="E722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053FB"/>
    <w:rsid w:val="00011B5C"/>
    <w:rsid w:val="00016CF3"/>
    <w:rsid w:val="0002146E"/>
    <w:rsid w:val="0006235C"/>
    <w:rsid w:val="000704CE"/>
    <w:rsid w:val="0007394F"/>
    <w:rsid w:val="00083613"/>
    <w:rsid w:val="000B2153"/>
    <w:rsid w:val="000E2C47"/>
    <w:rsid w:val="00107808"/>
    <w:rsid w:val="00112359"/>
    <w:rsid w:val="0011282F"/>
    <w:rsid w:val="00131081"/>
    <w:rsid w:val="00140945"/>
    <w:rsid w:val="001549C6"/>
    <w:rsid w:val="00155D61"/>
    <w:rsid w:val="00156135"/>
    <w:rsid w:val="001825A5"/>
    <w:rsid w:val="001A1CDE"/>
    <w:rsid w:val="001C3C78"/>
    <w:rsid w:val="001C6097"/>
    <w:rsid w:val="002013F4"/>
    <w:rsid w:val="00203216"/>
    <w:rsid w:val="00212E4B"/>
    <w:rsid w:val="00232ECD"/>
    <w:rsid w:val="00261DEB"/>
    <w:rsid w:val="0026339B"/>
    <w:rsid w:val="00265CDF"/>
    <w:rsid w:val="00285E8A"/>
    <w:rsid w:val="0029059C"/>
    <w:rsid w:val="002B1D86"/>
    <w:rsid w:val="002B3708"/>
    <w:rsid w:val="002B6096"/>
    <w:rsid w:val="002B7F5C"/>
    <w:rsid w:val="002C7A23"/>
    <w:rsid w:val="002E624D"/>
    <w:rsid w:val="00302E65"/>
    <w:rsid w:val="003041D6"/>
    <w:rsid w:val="00305448"/>
    <w:rsid w:val="0032084C"/>
    <w:rsid w:val="00350D12"/>
    <w:rsid w:val="0035653A"/>
    <w:rsid w:val="00362A95"/>
    <w:rsid w:val="00362AB0"/>
    <w:rsid w:val="00367C31"/>
    <w:rsid w:val="003B643C"/>
    <w:rsid w:val="003D7456"/>
    <w:rsid w:val="003E0057"/>
    <w:rsid w:val="003E546B"/>
    <w:rsid w:val="003F5DA2"/>
    <w:rsid w:val="00404BF2"/>
    <w:rsid w:val="00452032"/>
    <w:rsid w:val="0046766D"/>
    <w:rsid w:val="0048716F"/>
    <w:rsid w:val="00487624"/>
    <w:rsid w:val="004B4043"/>
    <w:rsid w:val="004F7775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29AD"/>
    <w:rsid w:val="0056072A"/>
    <w:rsid w:val="00572D34"/>
    <w:rsid w:val="005831FA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330AB"/>
    <w:rsid w:val="00640B28"/>
    <w:rsid w:val="00644C24"/>
    <w:rsid w:val="00653C86"/>
    <w:rsid w:val="00664A1F"/>
    <w:rsid w:val="0068031A"/>
    <w:rsid w:val="006847E2"/>
    <w:rsid w:val="006B03B1"/>
    <w:rsid w:val="006B58BA"/>
    <w:rsid w:val="006B772A"/>
    <w:rsid w:val="006C024F"/>
    <w:rsid w:val="006F65FD"/>
    <w:rsid w:val="007030F8"/>
    <w:rsid w:val="00730C1A"/>
    <w:rsid w:val="0074663F"/>
    <w:rsid w:val="007470D5"/>
    <w:rsid w:val="007A08C6"/>
    <w:rsid w:val="007C00D1"/>
    <w:rsid w:val="007C21FD"/>
    <w:rsid w:val="007D3BDF"/>
    <w:rsid w:val="00806876"/>
    <w:rsid w:val="008250CA"/>
    <w:rsid w:val="0083115E"/>
    <w:rsid w:val="00837CAD"/>
    <w:rsid w:val="00842BE9"/>
    <w:rsid w:val="0085434B"/>
    <w:rsid w:val="00864D4A"/>
    <w:rsid w:val="008820F6"/>
    <w:rsid w:val="008A5BCD"/>
    <w:rsid w:val="008B4142"/>
    <w:rsid w:val="008D1E14"/>
    <w:rsid w:val="008D306F"/>
    <w:rsid w:val="008D3601"/>
    <w:rsid w:val="00993BB1"/>
    <w:rsid w:val="009B0391"/>
    <w:rsid w:val="009B2445"/>
    <w:rsid w:val="009C48EA"/>
    <w:rsid w:val="009D67BA"/>
    <w:rsid w:val="009E0BE0"/>
    <w:rsid w:val="00A43E88"/>
    <w:rsid w:val="00A705C9"/>
    <w:rsid w:val="00A84FFF"/>
    <w:rsid w:val="00A87ACE"/>
    <w:rsid w:val="00AA465C"/>
    <w:rsid w:val="00AD69EB"/>
    <w:rsid w:val="00AE190E"/>
    <w:rsid w:val="00AE5D98"/>
    <w:rsid w:val="00B04D3D"/>
    <w:rsid w:val="00B2064C"/>
    <w:rsid w:val="00B407A5"/>
    <w:rsid w:val="00B411DB"/>
    <w:rsid w:val="00B72274"/>
    <w:rsid w:val="00B7271D"/>
    <w:rsid w:val="00B73CA5"/>
    <w:rsid w:val="00B910F9"/>
    <w:rsid w:val="00B95A7E"/>
    <w:rsid w:val="00BA3203"/>
    <w:rsid w:val="00BF611E"/>
    <w:rsid w:val="00C03829"/>
    <w:rsid w:val="00C03D7D"/>
    <w:rsid w:val="00C15B29"/>
    <w:rsid w:val="00C50B27"/>
    <w:rsid w:val="00C72FF8"/>
    <w:rsid w:val="00C76A9C"/>
    <w:rsid w:val="00C80CF5"/>
    <w:rsid w:val="00C8218D"/>
    <w:rsid w:val="00C85A0D"/>
    <w:rsid w:val="00CB0B46"/>
    <w:rsid w:val="00CB470A"/>
    <w:rsid w:val="00CB5518"/>
    <w:rsid w:val="00CD56A0"/>
    <w:rsid w:val="00D51F9A"/>
    <w:rsid w:val="00D62416"/>
    <w:rsid w:val="00D94D59"/>
    <w:rsid w:val="00DB67D8"/>
    <w:rsid w:val="00DC1BF5"/>
    <w:rsid w:val="00E03F1F"/>
    <w:rsid w:val="00E16DA2"/>
    <w:rsid w:val="00E2741B"/>
    <w:rsid w:val="00E57C39"/>
    <w:rsid w:val="00E709EA"/>
    <w:rsid w:val="00E77816"/>
    <w:rsid w:val="00E95CF9"/>
    <w:rsid w:val="00EB2A35"/>
    <w:rsid w:val="00EC4F48"/>
    <w:rsid w:val="00EC51E8"/>
    <w:rsid w:val="00F20CD1"/>
    <w:rsid w:val="00F26F15"/>
    <w:rsid w:val="00F677F6"/>
    <w:rsid w:val="00F85A4C"/>
    <w:rsid w:val="00FD6FB8"/>
    <w:rsid w:val="00FD72A1"/>
    <w:rsid w:val="00FE23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2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2016-05-13T09:12:00Z</cp:lastPrinted>
  <dcterms:created xsi:type="dcterms:W3CDTF">2016-05-12T13:21:00Z</dcterms:created>
  <dcterms:modified xsi:type="dcterms:W3CDTF">2016-05-13T09:13:00Z</dcterms:modified>
</cp:coreProperties>
</file>