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45499A" w:rsidRDefault="0045499A" w:rsidP="00362AB0">
            <w:pPr>
              <w:rPr>
                <w:b/>
                <w:sz w:val="22"/>
                <w:szCs w:val="22"/>
              </w:rPr>
            </w:pPr>
            <w:r w:rsidRPr="0045499A">
              <w:rPr>
                <w:b/>
                <w:sz w:val="22"/>
                <w:szCs w:val="22"/>
              </w:rPr>
              <w:t xml:space="preserve">Daniela </w:t>
            </w:r>
            <w:proofErr w:type="spellStart"/>
            <w:r w:rsidRPr="0045499A">
              <w:rPr>
                <w:b/>
                <w:sz w:val="22"/>
                <w:szCs w:val="22"/>
              </w:rPr>
              <w:t>Peprnová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549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Použití alternativních metod vyučování v běžné základní škole</w:t>
            </w:r>
          </w:p>
        </w:tc>
      </w:tr>
      <w:tr w:rsidR="008E2F14" w:rsidRPr="00C50B27" w:rsidTr="00C50B27">
        <w:tc>
          <w:tcPr>
            <w:tcW w:w="2808" w:type="dxa"/>
          </w:tcPr>
          <w:p w:rsidR="008E2F14" w:rsidRPr="00C50B27" w:rsidRDefault="008E2F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8E2F14" w:rsidRDefault="008E2F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8E2F14" w:rsidRPr="00C50B27" w:rsidTr="00C50B27">
        <w:tc>
          <w:tcPr>
            <w:tcW w:w="2808" w:type="dxa"/>
          </w:tcPr>
          <w:p w:rsidR="008E2F14" w:rsidRPr="00C50B27" w:rsidRDefault="008E2F14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8E2F14" w:rsidRDefault="008E2F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8E2F14" w:rsidRPr="00C50B27" w:rsidTr="00C50B27">
        <w:tc>
          <w:tcPr>
            <w:tcW w:w="2808" w:type="dxa"/>
          </w:tcPr>
          <w:p w:rsidR="008E2F14" w:rsidRPr="00C50B27" w:rsidRDefault="008E2F14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8E2F14" w:rsidRDefault="008E2F14" w:rsidP="00454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962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A10AEA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A10AEA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962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A10AEA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A10AEA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396E84" w:rsidP="008566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věnuje alternativním metodám vyučování, ve výzkumu mapuje názory učitelů </w:t>
            </w:r>
            <w:r w:rsidR="00856613">
              <w:rPr>
                <w:sz w:val="22"/>
                <w:szCs w:val="22"/>
              </w:rPr>
              <w:br/>
            </w:r>
            <w:bookmarkStart w:id="0" w:name="_GoBack"/>
            <w:bookmarkEnd w:id="0"/>
            <w:r>
              <w:rPr>
                <w:sz w:val="22"/>
                <w:szCs w:val="22"/>
              </w:rPr>
              <w:t>a asistentů pedagoga tradičních základních škol na využívání alternativních metod ve vyučování</w:t>
            </w:r>
            <w:r w:rsidR="00A35AFE">
              <w:rPr>
                <w:sz w:val="22"/>
                <w:szCs w:val="22"/>
              </w:rPr>
              <w:t>.</w:t>
            </w:r>
          </w:p>
          <w:p w:rsidR="00396E84" w:rsidRPr="003962EF" w:rsidRDefault="00396E84" w:rsidP="00856613">
            <w:pPr>
              <w:jc w:val="both"/>
              <w:rPr>
                <w:b/>
                <w:sz w:val="22"/>
                <w:szCs w:val="22"/>
              </w:rPr>
            </w:pPr>
            <w:r w:rsidRPr="003962EF">
              <w:rPr>
                <w:b/>
                <w:sz w:val="22"/>
                <w:szCs w:val="22"/>
              </w:rPr>
              <w:t>Silné stránky</w:t>
            </w:r>
          </w:p>
          <w:p w:rsidR="003962EF" w:rsidRDefault="003962EF" w:rsidP="0085661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diskuze nad přínosy </w:t>
            </w:r>
            <w:r w:rsidR="00856613">
              <w:rPr>
                <w:sz w:val="22"/>
                <w:szCs w:val="22"/>
              </w:rPr>
              <w:t>a riziky tradičních metod (1.1);</w:t>
            </w:r>
            <w:r>
              <w:rPr>
                <w:sz w:val="22"/>
                <w:szCs w:val="22"/>
              </w:rPr>
              <w:t xml:space="preserve"> zpracování kap. 2, zařazení významných alternativních metod</w:t>
            </w:r>
            <w:r w:rsidR="00856613">
              <w:rPr>
                <w:sz w:val="22"/>
                <w:szCs w:val="22"/>
              </w:rPr>
              <w:t>; zařazení kap. 3.1</w:t>
            </w:r>
          </w:p>
          <w:p w:rsidR="00A35AFE" w:rsidRDefault="00A35AFE" w:rsidP="0085661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zařazení asistentů pedagoga do výzkumného vzorku </w:t>
            </w:r>
          </w:p>
          <w:p w:rsidR="00396E84" w:rsidRPr="003962EF" w:rsidRDefault="00A35AFE" w:rsidP="0085661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3962EF">
              <w:rPr>
                <w:sz w:val="22"/>
                <w:szCs w:val="22"/>
              </w:rPr>
              <w:t xml:space="preserve">formulování </w:t>
            </w:r>
            <w:r w:rsidRPr="003962EF">
              <w:rPr>
                <w:sz w:val="22"/>
                <w:szCs w:val="22"/>
              </w:rPr>
              <w:t>hypotéz</w:t>
            </w:r>
            <w:r w:rsidR="00A10AEA" w:rsidRPr="003962EF">
              <w:rPr>
                <w:sz w:val="22"/>
                <w:szCs w:val="22"/>
              </w:rPr>
              <w:t>, dílčí výsledky výzkumu, dílčí navržená doporučení</w:t>
            </w:r>
          </w:p>
          <w:p w:rsidR="00396E84" w:rsidRPr="003962EF" w:rsidRDefault="00396E84" w:rsidP="00856613">
            <w:pPr>
              <w:jc w:val="both"/>
              <w:rPr>
                <w:b/>
                <w:sz w:val="22"/>
                <w:szCs w:val="22"/>
              </w:rPr>
            </w:pPr>
            <w:r w:rsidRPr="003962EF">
              <w:rPr>
                <w:b/>
                <w:sz w:val="22"/>
                <w:szCs w:val="22"/>
              </w:rPr>
              <w:t>Slabé stránky</w:t>
            </w:r>
          </w:p>
          <w:p w:rsidR="00396E84" w:rsidRDefault="00396E84" w:rsidP="0085661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široké zaměření úvodu práce nepostihuje podstatu sledovaného problému, cíl práce by bylo třeba precizněji ukotvit</w:t>
            </w:r>
            <w:r w:rsidR="00A35AFE">
              <w:rPr>
                <w:sz w:val="22"/>
                <w:szCs w:val="22"/>
              </w:rPr>
              <w:t>, stejně tak cíl výzkumný</w:t>
            </w:r>
          </w:p>
          <w:p w:rsidR="003962EF" w:rsidRDefault="003962EF" w:rsidP="0085661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nahlížení na metody vyučování z pohledu jednoho autora (1.1), </w:t>
            </w:r>
            <w:r w:rsidR="00856613">
              <w:rPr>
                <w:sz w:val="22"/>
                <w:szCs w:val="22"/>
              </w:rPr>
              <w:t>kap. 2.3 je nejspíš shrnutím názorů autorky (což je samo o sobě cenné), tyto však vycházejí pouze ze základních informací o alternativních metodách a nejsou odborně podloženy</w:t>
            </w:r>
          </w:p>
          <w:p w:rsidR="00F1326B" w:rsidRDefault="00396E84" w:rsidP="0085661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35AFE">
              <w:rPr>
                <w:sz w:val="22"/>
                <w:szCs w:val="22"/>
              </w:rPr>
              <w:t>výběr výzkumného souboru</w:t>
            </w:r>
            <w:r w:rsidR="003962EF">
              <w:rPr>
                <w:sz w:val="22"/>
                <w:szCs w:val="22"/>
              </w:rPr>
              <w:t>;</w:t>
            </w:r>
            <w:r w:rsidR="00A35AFE" w:rsidRPr="00A35AFE">
              <w:rPr>
                <w:sz w:val="22"/>
                <w:szCs w:val="22"/>
              </w:rPr>
              <w:t xml:space="preserve"> </w:t>
            </w:r>
            <w:r w:rsidR="00A35AFE">
              <w:rPr>
                <w:sz w:val="22"/>
                <w:szCs w:val="22"/>
              </w:rPr>
              <w:t>v práci nen</w:t>
            </w:r>
            <w:r w:rsidRPr="00A35AFE">
              <w:rPr>
                <w:sz w:val="22"/>
                <w:szCs w:val="22"/>
              </w:rPr>
              <w:t>í přiložen dotazník</w:t>
            </w:r>
            <w:r w:rsidR="003962EF">
              <w:rPr>
                <w:sz w:val="22"/>
                <w:szCs w:val="22"/>
              </w:rPr>
              <w:t>;</w:t>
            </w:r>
            <w:r w:rsidR="00A35AFE">
              <w:rPr>
                <w:sz w:val="22"/>
                <w:szCs w:val="22"/>
              </w:rPr>
              <w:t xml:space="preserve"> uzavřené </w:t>
            </w:r>
            <w:r w:rsidR="00A10AEA">
              <w:rPr>
                <w:sz w:val="22"/>
                <w:szCs w:val="22"/>
              </w:rPr>
              <w:t xml:space="preserve">příliš obecné </w:t>
            </w:r>
            <w:r w:rsidR="00A35AFE">
              <w:rPr>
                <w:sz w:val="22"/>
                <w:szCs w:val="22"/>
              </w:rPr>
              <w:t>položky (vhodné</w:t>
            </w:r>
            <w:r w:rsidR="00A10AEA">
              <w:rPr>
                <w:sz w:val="22"/>
                <w:szCs w:val="22"/>
              </w:rPr>
              <w:t xml:space="preserve"> </w:t>
            </w:r>
            <w:r w:rsidR="00A35AFE">
              <w:rPr>
                <w:sz w:val="22"/>
                <w:szCs w:val="22"/>
              </w:rPr>
              <w:t>-</w:t>
            </w:r>
            <w:r w:rsidR="00A10AEA">
              <w:rPr>
                <w:sz w:val="22"/>
                <w:szCs w:val="22"/>
              </w:rPr>
              <w:t xml:space="preserve"> </w:t>
            </w:r>
            <w:r w:rsidR="00A35AFE">
              <w:rPr>
                <w:sz w:val="22"/>
                <w:szCs w:val="22"/>
              </w:rPr>
              <w:t>nevhodné)</w:t>
            </w:r>
            <w:r w:rsidR="003962EF">
              <w:rPr>
                <w:sz w:val="22"/>
                <w:szCs w:val="22"/>
              </w:rPr>
              <w:t>;</w:t>
            </w:r>
            <w:r w:rsidR="00A10AEA">
              <w:rPr>
                <w:sz w:val="22"/>
                <w:szCs w:val="22"/>
              </w:rPr>
              <w:t xml:space="preserve"> problematika je v rámci jednotlivých po</w:t>
            </w:r>
            <w:r w:rsidR="003962EF">
              <w:rPr>
                <w:sz w:val="22"/>
                <w:szCs w:val="22"/>
              </w:rPr>
              <w:t>ložek zpracována spíše povrchně;</w:t>
            </w:r>
            <w:r w:rsidR="00A10AEA">
              <w:rPr>
                <w:sz w:val="22"/>
                <w:szCs w:val="22"/>
              </w:rPr>
              <w:t xml:space="preserve"> </w:t>
            </w:r>
            <w:r w:rsidR="003962EF">
              <w:rPr>
                <w:sz w:val="22"/>
                <w:szCs w:val="22"/>
              </w:rPr>
              <w:t xml:space="preserve">není doložené, zda respondenti rozumí obsahu jednotlivých alternativních metod; </w:t>
            </w:r>
            <w:r w:rsidR="00A35AFE">
              <w:rPr>
                <w:sz w:val="22"/>
                <w:szCs w:val="22"/>
              </w:rPr>
              <w:t xml:space="preserve">diskutabilní </w:t>
            </w:r>
            <w:r w:rsidR="00A10AEA">
              <w:rPr>
                <w:sz w:val="22"/>
                <w:szCs w:val="22"/>
              </w:rPr>
              <w:t xml:space="preserve">je </w:t>
            </w:r>
            <w:r w:rsidR="00A35AFE">
              <w:rPr>
                <w:sz w:val="22"/>
                <w:szCs w:val="22"/>
              </w:rPr>
              <w:t xml:space="preserve">ověření hypotéz </w:t>
            </w:r>
          </w:p>
          <w:p w:rsidR="003962EF" w:rsidRPr="003962EF" w:rsidRDefault="003962EF" w:rsidP="00856613">
            <w:pPr>
              <w:jc w:val="both"/>
              <w:rPr>
                <w:b/>
                <w:sz w:val="22"/>
                <w:szCs w:val="22"/>
              </w:rPr>
            </w:pPr>
            <w:r w:rsidRPr="003962EF">
              <w:rPr>
                <w:b/>
                <w:sz w:val="22"/>
                <w:szCs w:val="22"/>
              </w:rPr>
              <w:t>Bakalářskou práci vnímám jako dobře 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A35AFE" w:rsidRPr="00A10AEA" w:rsidRDefault="00396E84" w:rsidP="00A10AE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10AEA">
              <w:rPr>
                <w:sz w:val="22"/>
                <w:szCs w:val="22"/>
              </w:rPr>
              <w:t>Předložte dotazník, který jste ve výzkumu využila.</w:t>
            </w:r>
          </w:p>
          <w:p w:rsidR="00A35AFE" w:rsidRPr="00A10AEA" w:rsidRDefault="00A35AFE" w:rsidP="00A10AE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10AEA">
              <w:rPr>
                <w:sz w:val="22"/>
                <w:szCs w:val="22"/>
              </w:rPr>
              <w:t xml:space="preserve">Jaké možnosti řešení se z hlediska metodologie nabízí v případě, že nejsou splněny podmínky pro použití testu nezávislosti chí-kvadrát? </w:t>
            </w:r>
          </w:p>
          <w:p w:rsidR="00B411DB" w:rsidRDefault="00A35AFE" w:rsidP="00A10AE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10AEA">
              <w:rPr>
                <w:sz w:val="22"/>
                <w:szCs w:val="22"/>
              </w:rPr>
              <w:t>Zdůvodněte tvrzení, v němž přijímáte alternativní hypotézu H1.</w:t>
            </w:r>
          </w:p>
          <w:p w:rsidR="00A10AEA" w:rsidRPr="00A10AEA" w:rsidRDefault="00A10AEA" w:rsidP="00A10AE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základě jakých skutečností jste vybírala druhy používaných alternativních metod (v teoretické části </w:t>
            </w:r>
            <w:r>
              <w:rPr>
                <w:sz w:val="22"/>
                <w:szCs w:val="22"/>
              </w:rPr>
              <w:lastRenderedPageBreak/>
              <w:t>práce kap. 2.1, v dotazníku s. 49)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A10AE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E2F14">
              <w:rPr>
                <w:sz w:val="22"/>
                <w:szCs w:val="22"/>
              </w:rPr>
              <w:t xml:space="preserve"> 1</w:t>
            </w:r>
            <w:r w:rsidR="00A10AEA">
              <w:rPr>
                <w:sz w:val="22"/>
                <w:szCs w:val="22"/>
              </w:rPr>
              <w:t>1</w:t>
            </w:r>
            <w:r w:rsidR="008E2F14">
              <w:rPr>
                <w:sz w:val="22"/>
                <w:szCs w:val="22"/>
              </w:rPr>
              <w:t>. 05.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E2F14">
              <w:rPr>
                <w:sz w:val="22"/>
                <w:szCs w:val="22"/>
              </w:rPr>
              <w:t xml:space="preserve"> Eliška Suchánková,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6FF" w:rsidRDefault="003836FF">
      <w:r>
        <w:separator/>
      </w:r>
    </w:p>
  </w:endnote>
  <w:endnote w:type="continuationSeparator" w:id="0">
    <w:p w:rsidR="003836FF" w:rsidRDefault="00383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6FF" w:rsidRDefault="003836FF">
      <w:r>
        <w:separator/>
      </w:r>
    </w:p>
  </w:footnote>
  <w:footnote w:type="continuationSeparator" w:id="0">
    <w:p w:rsidR="003836FF" w:rsidRDefault="003836F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B39F2"/>
    <w:multiLevelType w:val="hybridMultilevel"/>
    <w:tmpl w:val="5678C3AC"/>
    <w:lvl w:ilvl="0" w:tplc="26E6D0E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02169C8"/>
    <w:multiLevelType w:val="hybridMultilevel"/>
    <w:tmpl w:val="3F4A6718"/>
    <w:lvl w:ilvl="0" w:tplc="4360429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7D81894"/>
    <w:multiLevelType w:val="hybridMultilevel"/>
    <w:tmpl w:val="4ABEE850"/>
    <w:lvl w:ilvl="0" w:tplc="BE6CA84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B14"/>
    <w:rsid w:val="00154F27"/>
    <w:rsid w:val="00362AB0"/>
    <w:rsid w:val="003836FF"/>
    <w:rsid w:val="003962EF"/>
    <w:rsid w:val="00396E84"/>
    <w:rsid w:val="003F5DA2"/>
    <w:rsid w:val="0045499A"/>
    <w:rsid w:val="00512982"/>
    <w:rsid w:val="00526D47"/>
    <w:rsid w:val="0055255D"/>
    <w:rsid w:val="005C219A"/>
    <w:rsid w:val="00670B14"/>
    <w:rsid w:val="006847E2"/>
    <w:rsid w:val="007553A2"/>
    <w:rsid w:val="00856613"/>
    <w:rsid w:val="008614B3"/>
    <w:rsid w:val="008E2F14"/>
    <w:rsid w:val="009A27D5"/>
    <w:rsid w:val="00A10AEA"/>
    <w:rsid w:val="00A35AFE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96E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96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45</TotalTime>
  <Pages>2</Pages>
  <Words>400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Suchánková Eliška</dc:creator>
  <cp:lastModifiedBy>Šafránková Anna</cp:lastModifiedBy>
  <cp:revision>3</cp:revision>
  <cp:lastPrinted>2012-04-25T08:21:00Z</cp:lastPrinted>
  <dcterms:created xsi:type="dcterms:W3CDTF">2016-05-11T11:32:00Z</dcterms:created>
  <dcterms:modified xsi:type="dcterms:W3CDTF">2016-05-11T12:18:00Z</dcterms:modified>
</cp:coreProperties>
</file>