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32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</w:t>
            </w:r>
            <w:proofErr w:type="spellStart"/>
            <w:r>
              <w:rPr>
                <w:sz w:val="22"/>
                <w:szCs w:val="22"/>
              </w:rPr>
              <w:t>Pilíšková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3214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Homosexualita z pohledu studentů vysokých škol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0D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28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28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32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1536" w:rsidRDefault="00DB7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mohla autorka věnovat alespoň jednu podkapitolu vývojové psychologii </w:t>
            </w:r>
            <w:r w:rsidR="00C85228">
              <w:rPr>
                <w:sz w:val="22"/>
                <w:szCs w:val="22"/>
              </w:rPr>
              <w:t xml:space="preserve">týkající se </w:t>
            </w:r>
            <w:r>
              <w:rPr>
                <w:sz w:val="22"/>
                <w:szCs w:val="22"/>
              </w:rPr>
              <w:t>výzkumného souboru – studentům vysokých škol.</w:t>
            </w:r>
            <w:r w:rsidR="00E85ACE">
              <w:rPr>
                <w:sz w:val="22"/>
                <w:szCs w:val="22"/>
              </w:rPr>
              <w:t xml:space="preserve"> Navíc z textu práce není patrné, zda byli respondenty studenti prezenční </w:t>
            </w:r>
            <w:r w:rsidR="00EB68B3">
              <w:rPr>
                <w:sz w:val="22"/>
                <w:szCs w:val="22"/>
              </w:rPr>
              <w:t>a/</w:t>
            </w:r>
            <w:r w:rsidR="00E85ACE">
              <w:rPr>
                <w:sz w:val="22"/>
                <w:szCs w:val="22"/>
              </w:rPr>
              <w:t>či kombinované formy studia, protože by mohlo jít o zcela odlišnou věkovou skupinu a tudíž i výsledky výzkumu by mohly být rozdílné.</w:t>
            </w:r>
          </w:p>
          <w:p w:rsidR="009E4060" w:rsidRDefault="00752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 se vyskytují chyby v textu (s. </w:t>
            </w:r>
            <w:proofErr w:type="gramStart"/>
            <w:r>
              <w:rPr>
                <w:sz w:val="22"/>
                <w:szCs w:val="22"/>
              </w:rPr>
              <w:t>20 „..schyluje</w:t>
            </w:r>
            <w:proofErr w:type="gramEnd"/>
            <w:r>
              <w:rPr>
                <w:sz w:val="22"/>
                <w:szCs w:val="22"/>
              </w:rPr>
              <w:t xml:space="preserve"> ke zrušení všeobecná trestnosti homosexuality.“)</w:t>
            </w:r>
            <w:r w:rsidR="009E4060">
              <w:rPr>
                <w:sz w:val="22"/>
                <w:szCs w:val="22"/>
              </w:rPr>
              <w:t>. Chybí čárky v souvětích.</w:t>
            </w:r>
          </w:p>
          <w:p w:rsidR="00A36B36" w:rsidRDefault="003462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přichází sice ne s překvapivými, ale zajímavými závěry, které jsou pro naši společnost poměrně typické.</w:t>
            </w:r>
          </w:p>
          <w:p w:rsidR="00354AD4" w:rsidRPr="00F256B1" w:rsidRDefault="00354AD4" w:rsidP="00362AB0">
            <w:pPr>
              <w:rPr>
                <w:sz w:val="22"/>
                <w:szCs w:val="22"/>
              </w:rPr>
            </w:pPr>
          </w:p>
          <w:p w:rsidR="00F1326B" w:rsidRPr="00C50B27" w:rsidRDefault="00616492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E85AC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8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4B1F38">
              <w:rPr>
                <w:sz w:val="22"/>
                <w:szCs w:val="22"/>
              </w:rPr>
              <w:t>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2D" w:rsidRDefault="006F432D">
      <w:r>
        <w:separator/>
      </w:r>
    </w:p>
  </w:endnote>
  <w:endnote w:type="continuationSeparator" w:id="0">
    <w:p w:rsidR="006F432D" w:rsidRDefault="006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2D" w:rsidRDefault="006F432D">
      <w:r>
        <w:separator/>
      </w:r>
    </w:p>
  </w:footnote>
  <w:footnote w:type="continuationSeparator" w:id="0">
    <w:p w:rsidR="006F432D" w:rsidRDefault="006F43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53500"/>
    <w:rsid w:val="00083214"/>
    <w:rsid w:val="000A2E6F"/>
    <w:rsid w:val="000D1F7D"/>
    <w:rsid w:val="00142B08"/>
    <w:rsid w:val="00154F27"/>
    <w:rsid w:val="00160654"/>
    <w:rsid w:val="001B7CE2"/>
    <w:rsid w:val="00222BAA"/>
    <w:rsid w:val="00251075"/>
    <w:rsid w:val="002E6ABA"/>
    <w:rsid w:val="003102C6"/>
    <w:rsid w:val="00315781"/>
    <w:rsid w:val="0034627C"/>
    <w:rsid w:val="00354AD4"/>
    <w:rsid w:val="00356171"/>
    <w:rsid w:val="00362AB0"/>
    <w:rsid w:val="00370D26"/>
    <w:rsid w:val="003A67CB"/>
    <w:rsid w:val="003B2958"/>
    <w:rsid w:val="003C643C"/>
    <w:rsid w:val="003E5EE6"/>
    <w:rsid w:val="003F5DA2"/>
    <w:rsid w:val="00405142"/>
    <w:rsid w:val="00407FE3"/>
    <w:rsid w:val="00483F70"/>
    <w:rsid w:val="004A557E"/>
    <w:rsid w:val="004B1F38"/>
    <w:rsid w:val="004E65D7"/>
    <w:rsid w:val="004E6B2C"/>
    <w:rsid w:val="00512982"/>
    <w:rsid w:val="005141F7"/>
    <w:rsid w:val="0052513F"/>
    <w:rsid w:val="00526D47"/>
    <w:rsid w:val="005335B4"/>
    <w:rsid w:val="0055255D"/>
    <w:rsid w:val="005842A4"/>
    <w:rsid w:val="005A3E27"/>
    <w:rsid w:val="005A70E2"/>
    <w:rsid w:val="005A7D7D"/>
    <w:rsid w:val="005C219A"/>
    <w:rsid w:val="005C4987"/>
    <w:rsid w:val="00602C5B"/>
    <w:rsid w:val="006053F2"/>
    <w:rsid w:val="00616492"/>
    <w:rsid w:val="0062211E"/>
    <w:rsid w:val="00636FBF"/>
    <w:rsid w:val="0066798E"/>
    <w:rsid w:val="006847E2"/>
    <w:rsid w:val="006A6254"/>
    <w:rsid w:val="006C7BA1"/>
    <w:rsid w:val="006D1B46"/>
    <w:rsid w:val="006D2C8E"/>
    <w:rsid w:val="006F432D"/>
    <w:rsid w:val="007150E2"/>
    <w:rsid w:val="0071560B"/>
    <w:rsid w:val="00722FE3"/>
    <w:rsid w:val="0073789C"/>
    <w:rsid w:val="00752CBD"/>
    <w:rsid w:val="007553A2"/>
    <w:rsid w:val="007A16F4"/>
    <w:rsid w:val="007A44C9"/>
    <w:rsid w:val="007B2E73"/>
    <w:rsid w:val="007E4A6B"/>
    <w:rsid w:val="007F2E50"/>
    <w:rsid w:val="00840ACF"/>
    <w:rsid w:val="0085152B"/>
    <w:rsid w:val="00861172"/>
    <w:rsid w:val="008614B3"/>
    <w:rsid w:val="00914F3D"/>
    <w:rsid w:val="009375ED"/>
    <w:rsid w:val="0095756D"/>
    <w:rsid w:val="00984605"/>
    <w:rsid w:val="009A27D5"/>
    <w:rsid w:val="009A44F3"/>
    <w:rsid w:val="009C4782"/>
    <w:rsid w:val="009E4060"/>
    <w:rsid w:val="009F410F"/>
    <w:rsid w:val="00A22266"/>
    <w:rsid w:val="00A36B36"/>
    <w:rsid w:val="00A937A8"/>
    <w:rsid w:val="00AA6496"/>
    <w:rsid w:val="00AC2D38"/>
    <w:rsid w:val="00AE3A45"/>
    <w:rsid w:val="00B14344"/>
    <w:rsid w:val="00B411DB"/>
    <w:rsid w:val="00B4287F"/>
    <w:rsid w:val="00B55FA1"/>
    <w:rsid w:val="00BA3203"/>
    <w:rsid w:val="00BA5267"/>
    <w:rsid w:val="00BD7FD8"/>
    <w:rsid w:val="00C27ECE"/>
    <w:rsid w:val="00C315BF"/>
    <w:rsid w:val="00C50B27"/>
    <w:rsid w:val="00C701C3"/>
    <w:rsid w:val="00C80781"/>
    <w:rsid w:val="00C80C7B"/>
    <w:rsid w:val="00C85228"/>
    <w:rsid w:val="00CA0859"/>
    <w:rsid w:val="00CA7D64"/>
    <w:rsid w:val="00CB79BD"/>
    <w:rsid w:val="00CD23CC"/>
    <w:rsid w:val="00CE1536"/>
    <w:rsid w:val="00CF5420"/>
    <w:rsid w:val="00D05C79"/>
    <w:rsid w:val="00D1675E"/>
    <w:rsid w:val="00D2328D"/>
    <w:rsid w:val="00D50A13"/>
    <w:rsid w:val="00D520C5"/>
    <w:rsid w:val="00D569D1"/>
    <w:rsid w:val="00D85689"/>
    <w:rsid w:val="00DB77D8"/>
    <w:rsid w:val="00DC1BF5"/>
    <w:rsid w:val="00DD5C36"/>
    <w:rsid w:val="00DD7099"/>
    <w:rsid w:val="00DE4114"/>
    <w:rsid w:val="00DF508B"/>
    <w:rsid w:val="00E10856"/>
    <w:rsid w:val="00E473F8"/>
    <w:rsid w:val="00E709EA"/>
    <w:rsid w:val="00E80EA8"/>
    <w:rsid w:val="00E85ACE"/>
    <w:rsid w:val="00EA7490"/>
    <w:rsid w:val="00EA7F3B"/>
    <w:rsid w:val="00EB68B3"/>
    <w:rsid w:val="00EC1EEC"/>
    <w:rsid w:val="00ED04D2"/>
    <w:rsid w:val="00ED2FBE"/>
    <w:rsid w:val="00EF284A"/>
    <w:rsid w:val="00F001F6"/>
    <w:rsid w:val="00F1326B"/>
    <w:rsid w:val="00F173AB"/>
    <w:rsid w:val="00F256B1"/>
    <w:rsid w:val="00F61392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71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13</cp:revision>
  <cp:lastPrinted>2012-04-25T08:21:00Z</cp:lastPrinted>
  <dcterms:created xsi:type="dcterms:W3CDTF">2016-05-03T14:05:00Z</dcterms:created>
  <dcterms:modified xsi:type="dcterms:W3CDTF">2016-05-11T06:29:00Z</dcterms:modified>
</cp:coreProperties>
</file>