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5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Polášková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5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profese sociálního pedagoga veřejností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D5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D5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D5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8D58E6" w:rsidRDefault="008D58E6" w:rsidP="00362AB0">
            <w:pPr>
              <w:rPr>
                <w:b/>
                <w:sz w:val="22"/>
                <w:szCs w:val="22"/>
              </w:rPr>
            </w:pPr>
            <w:r w:rsidRPr="008D58E6">
              <w:rPr>
                <w:b/>
                <w:sz w:val="22"/>
                <w:szCs w:val="22"/>
              </w:rPr>
              <w:t>Silné stránky</w:t>
            </w:r>
          </w:p>
          <w:p w:rsidR="00B411DB" w:rsidRPr="00C50B27" w:rsidRDefault="008D5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teoretické části autorka používá relevantní zdroje.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8D58E6" w:rsidRDefault="008D58E6" w:rsidP="00362AB0">
            <w:pPr>
              <w:rPr>
                <w:b/>
                <w:sz w:val="22"/>
                <w:szCs w:val="22"/>
              </w:rPr>
            </w:pPr>
            <w:r w:rsidRPr="008D58E6">
              <w:rPr>
                <w:b/>
                <w:sz w:val="22"/>
                <w:szCs w:val="22"/>
              </w:rPr>
              <w:t>Slabé stránky</w:t>
            </w:r>
          </w:p>
          <w:p w:rsidR="00B411DB" w:rsidRDefault="00AF7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část mohla být propracovanější, </w:t>
            </w:r>
            <w:r w:rsidR="008D58E6">
              <w:rPr>
                <w:sz w:val="22"/>
                <w:szCs w:val="22"/>
              </w:rPr>
              <w:t>jsou zde jen základní informace</w:t>
            </w:r>
            <w:r>
              <w:rPr>
                <w:sz w:val="22"/>
                <w:szCs w:val="22"/>
              </w:rPr>
              <w:t xml:space="preserve"> bez jakékoliv analýzy.</w:t>
            </w:r>
          </w:p>
          <w:p w:rsidR="00AF7309" w:rsidRDefault="00AF7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Veřejnost jako základní výzkumný soubor je příliš rozsáhlá a beztvará skupina.</w:t>
            </w:r>
          </w:p>
          <w:p w:rsidR="00AF7309" w:rsidRDefault="00AF7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Nenáročný výzkum.</w:t>
            </w:r>
          </w:p>
          <w:p w:rsidR="00AF7309" w:rsidRPr="00C50B27" w:rsidRDefault="00AF7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čtenáři zůstává dlužna objasnění smyslu </w:t>
            </w:r>
            <w:r w:rsidR="00F15515">
              <w:rPr>
                <w:sz w:val="22"/>
                <w:szCs w:val="22"/>
              </w:rPr>
              <w:t>výzkumu a toho, co z výzkumu pro sociální pedagogiku vyplývá.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F7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mohl být bohatší a náročnější.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15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15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bylo možné výzkum obohatit?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5515">
              <w:rPr>
                <w:sz w:val="22"/>
                <w:szCs w:val="22"/>
              </w:rPr>
              <w:t xml:space="preserve"> 3. 5. 2016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15515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69" w:rsidRDefault="00866769">
      <w:r>
        <w:separator/>
      </w:r>
    </w:p>
  </w:endnote>
  <w:endnote w:type="continuationSeparator" w:id="0">
    <w:p w:rsidR="00866769" w:rsidRDefault="0086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69" w:rsidRDefault="00866769">
      <w:r>
        <w:separator/>
      </w:r>
    </w:p>
  </w:footnote>
  <w:footnote w:type="continuationSeparator" w:id="0">
    <w:p w:rsidR="00866769" w:rsidRDefault="0086676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6"/>
    <w:rsid w:val="001057F2"/>
    <w:rsid w:val="00154F27"/>
    <w:rsid w:val="001A562E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66769"/>
    <w:rsid w:val="008D58E6"/>
    <w:rsid w:val="009A27D5"/>
    <w:rsid w:val="00AF7309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25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2016-05-03T06:48:00Z</dcterms:created>
  <dcterms:modified xsi:type="dcterms:W3CDTF">2016-05-04T10:09:00Z</dcterms:modified>
</cp:coreProperties>
</file>