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433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Lukáš Zlámal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433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žáků středních škol k lidem s uprchlickým statusem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66A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66A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6A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87E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87EC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22809">
        <w:trPr>
          <w:trHeight w:val="415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87EC2" w:rsidRDefault="00A433D6" w:rsidP="00362AB0">
            <w:pPr>
              <w:rPr>
                <w:b/>
                <w:sz w:val="22"/>
                <w:szCs w:val="22"/>
              </w:rPr>
            </w:pPr>
            <w:r w:rsidRPr="00C87EC2">
              <w:rPr>
                <w:b/>
                <w:sz w:val="22"/>
                <w:szCs w:val="22"/>
              </w:rPr>
              <w:t xml:space="preserve">Silné stránky: </w:t>
            </w:r>
          </w:p>
          <w:p w:rsidR="00A433D6" w:rsidRDefault="00A433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zajímavé a aktuální téma bakalářské práce, </w:t>
            </w:r>
          </w:p>
          <w:p w:rsidR="00C87EC2" w:rsidRDefault="00C87E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</w:t>
            </w:r>
            <w:r w:rsidR="00566A4E">
              <w:rPr>
                <w:sz w:val="22"/>
                <w:szCs w:val="22"/>
              </w:rPr>
              <w:t>počet odborných</w:t>
            </w:r>
            <w:r>
              <w:rPr>
                <w:sz w:val="22"/>
                <w:szCs w:val="22"/>
              </w:rPr>
              <w:t xml:space="preserve"> zdroj</w:t>
            </w:r>
            <w:r w:rsidR="00566A4E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(36),</w:t>
            </w:r>
          </w:p>
          <w:p w:rsidR="00A433D6" w:rsidRDefault="00A433D6" w:rsidP="00362AB0">
            <w:pPr>
              <w:rPr>
                <w:sz w:val="22"/>
                <w:szCs w:val="22"/>
              </w:rPr>
            </w:pPr>
          </w:p>
          <w:p w:rsidR="00C87EC2" w:rsidRPr="00C87EC2" w:rsidRDefault="00C87EC2" w:rsidP="00362AB0">
            <w:pPr>
              <w:rPr>
                <w:b/>
                <w:sz w:val="22"/>
                <w:szCs w:val="22"/>
              </w:rPr>
            </w:pPr>
            <w:r w:rsidRPr="00C87EC2">
              <w:rPr>
                <w:b/>
                <w:sz w:val="22"/>
                <w:szCs w:val="22"/>
              </w:rPr>
              <w:t>Slabé stránky:</w:t>
            </w:r>
          </w:p>
          <w:p w:rsidR="00A433D6" w:rsidRDefault="00A433D6" w:rsidP="00A433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bakalářské práce zasluhuje větší propracovanost, </w:t>
            </w:r>
          </w:p>
          <w:p w:rsidR="00A433D6" w:rsidRDefault="00A433D6" w:rsidP="00A433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mnohdy absentují vlastní odborné komentáře, čímž práce získává kompilační charakter, </w:t>
            </w:r>
          </w:p>
          <w:p w:rsidR="00A433D6" w:rsidRDefault="00A433D6" w:rsidP="00A433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odbornými zdroji – například kapitola 1.1.1, 1.1.2 jsou koncipovány s využitím dvou zdrojů, </w:t>
            </w:r>
          </w:p>
          <w:p w:rsidR="00A433D6" w:rsidRDefault="00A433D6" w:rsidP="00A433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uváděna souvislost jednotlivých kapitol (např. proč po kulturním konfliktu student zařazuje kapitolu multikulturalismus), </w:t>
            </w:r>
          </w:p>
          <w:p w:rsidR="00A433D6" w:rsidRDefault="00A433D6" w:rsidP="00A433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teoretické části je nedostatečně zpracováno,</w:t>
            </w:r>
          </w:p>
          <w:p w:rsidR="00A433D6" w:rsidRDefault="00A433D6" w:rsidP="00A433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pojmu student a žák – pro </w:t>
            </w:r>
            <w:r w:rsidR="00566A4E">
              <w:rPr>
                <w:sz w:val="22"/>
                <w:szCs w:val="22"/>
              </w:rPr>
              <w:t xml:space="preserve">jedince, který se vzdělává </w:t>
            </w:r>
            <w:r>
              <w:rPr>
                <w:sz w:val="22"/>
                <w:szCs w:val="22"/>
              </w:rPr>
              <w:t>na střední škole</w:t>
            </w:r>
            <w:r w:rsidR="00566A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používáme</w:t>
            </w:r>
            <w:r w:rsidR="00566A4E">
              <w:rPr>
                <w:sz w:val="22"/>
                <w:szCs w:val="22"/>
              </w:rPr>
              <w:t xml:space="preserve"> dle zákona</w:t>
            </w:r>
            <w:r>
              <w:rPr>
                <w:sz w:val="22"/>
                <w:szCs w:val="22"/>
              </w:rPr>
              <w:t xml:space="preserve"> termín žák, </w:t>
            </w:r>
          </w:p>
          <w:p w:rsidR="00A433D6" w:rsidRDefault="00A433D6" w:rsidP="00A433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proč se student v první dílčí výzkumné otázce dotazuje na postoj rodičů žáků k přijímání uprchlíků, </w:t>
            </w:r>
          </w:p>
          <w:p w:rsidR="00A433D6" w:rsidRDefault="00A433D6" w:rsidP="00A433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výzkumném souboru chybí informace o konečném počtu respondentů, kteří se účastnili výzkumného šetření (tuto informaci nalezneme v kapitole </w:t>
            </w:r>
            <w:r w:rsidRPr="00A433D6">
              <w:rPr>
                <w:i/>
                <w:sz w:val="22"/>
                <w:szCs w:val="22"/>
              </w:rPr>
              <w:t>5.4 Výzkumný metoda</w:t>
            </w:r>
            <w:r>
              <w:rPr>
                <w:sz w:val="22"/>
                <w:szCs w:val="22"/>
              </w:rPr>
              <w:t>)</w:t>
            </w:r>
          </w:p>
          <w:p w:rsidR="00A433D6" w:rsidRDefault="00A433D6" w:rsidP="00A433D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obsahuje překlepy, gramatické chyby (např. </w:t>
            </w:r>
            <w:r w:rsidRPr="00A433D6">
              <w:rPr>
                <w:i/>
                <w:sz w:val="22"/>
                <w:szCs w:val="22"/>
              </w:rPr>
              <w:t>vyplívá</w:t>
            </w:r>
            <w:r>
              <w:rPr>
                <w:sz w:val="22"/>
                <w:szCs w:val="22"/>
              </w:rPr>
              <w:t>) a stylistické nedostatky – na to poukazuje i výše uvedený příklad názvu kapitoly (</w:t>
            </w:r>
            <w:r w:rsidRPr="00A433D6">
              <w:rPr>
                <w:i/>
                <w:sz w:val="22"/>
                <w:szCs w:val="22"/>
              </w:rPr>
              <w:t>výzkumný metoda</w:t>
            </w:r>
            <w:r>
              <w:rPr>
                <w:sz w:val="22"/>
                <w:szCs w:val="22"/>
              </w:rPr>
              <w:t>),</w:t>
            </w:r>
          </w:p>
          <w:p w:rsidR="00C87EC2" w:rsidRDefault="00C87EC2" w:rsidP="00C87EC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nepřehledná – např. strana 45 – student píše o hypotéze výzkumu, tu však v designu výzkumu nenajdeme, </w:t>
            </w:r>
          </w:p>
          <w:p w:rsidR="00C87EC2" w:rsidRDefault="00C87EC2" w:rsidP="00C87EC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plytká a nedostatečná interpretace dat, </w:t>
            </w:r>
          </w:p>
          <w:p w:rsidR="00C87EC2" w:rsidRDefault="00C87EC2" w:rsidP="00C87EC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o výzkumném souboru získával množství identifikačních údajů – s těmito daty však dále nepracuje, </w:t>
            </w:r>
          </w:p>
          <w:p w:rsidR="00C87EC2" w:rsidRDefault="00C87EC2" w:rsidP="00C87EC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spíše odkazuje na doporučení pro praktické využití, než aby navrhoval vlastní doporučení, </w:t>
            </w:r>
          </w:p>
          <w:p w:rsidR="00C22809" w:rsidRDefault="00C22809" w:rsidP="00C87EC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vhodné, aby se student více orientoval v průřezových tématech středních škol, </w:t>
            </w:r>
          </w:p>
          <w:p w:rsidR="00C87EC2" w:rsidRPr="00C87EC2" w:rsidRDefault="00C87EC2" w:rsidP="00C87EC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</w:t>
            </w:r>
            <w:r w:rsidR="00566A4E">
              <w:rPr>
                <w:sz w:val="22"/>
                <w:szCs w:val="22"/>
              </w:rPr>
              <w:t>závěru</w:t>
            </w:r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566A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22809" w:rsidRPr="00C50B27" w:rsidRDefault="00B411DB" w:rsidP="00C2280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  <w:r w:rsidR="00C22809">
              <w:rPr>
                <w:b/>
                <w:sz w:val="22"/>
                <w:szCs w:val="22"/>
              </w:rPr>
              <w:t xml:space="preserve"> </w:t>
            </w:r>
            <w:r w:rsidR="00C22809" w:rsidRPr="00C22809">
              <w:rPr>
                <w:sz w:val="22"/>
                <w:szCs w:val="22"/>
              </w:rPr>
              <w:t xml:space="preserve">Uveďte limity Vašeho výzkumu. </w:t>
            </w:r>
            <w:r w:rsidR="00566A4E">
              <w:rPr>
                <w:sz w:val="22"/>
                <w:szCs w:val="22"/>
              </w:rPr>
              <w:t xml:space="preserve">Komparujte výsledky Vašeho výzkumu s jinými výzkumy a teoriemi.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66A4E">
              <w:rPr>
                <w:sz w:val="22"/>
                <w:szCs w:val="22"/>
              </w:rPr>
              <w:t xml:space="preserve"> 9. 5. 2016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22809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C2280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355" w:rsidRDefault="007E5355">
      <w:r>
        <w:separator/>
      </w:r>
    </w:p>
  </w:endnote>
  <w:endnote w:type="continuationSeparator" w:id="0">
    <w:p w:rsidR="007E5355" w:rsidRDefault="007E5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355" w:rsidRDefault="007E5355">
      <w:r>
        <w:separator/>
      </w:r>
    </w:p>
  </w:footnote>
  <w:footnote w:type="continuationSeparator" w:id="0">
    <w:p w:rsidR="007E5355" w:rsidRDefault="007E535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567C7"/>
    <w:multiLevelType w:val="hybridMultilevel"/>
    <w:tmpl w:val="576051AE"/>
    <w:lvl w:ilvl="0" w:tplc="38C8A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EC2"/>
    <w:rsid w:val="00154F27"/>
    <w:rsid w:val="00182C88"/>
    <w:rsid w:val="00362AB0"/>
    <w:rsid w:val="003F5DA2"/>
    <w:rsid w:val="00512982"/>
    <w:rsid w:val="00526D47"/>
    <w:rsid w:val="0055255D"/>
    <w:rsid w:val="00566A4E"/>
    <w:rsid w:val="005C219A"/>
    <w:rsid w:val="006847E2"/>
    <w:rsid w:val="00735CE0"/>
    <w:rsid w:val="007553A2"/>
    <w:rsid w:val="007E5355"/>
    <w:rsid w:val="008614B3"/>
    <w:rsid w:val="009A27D5"/>
    <w:rsid w:val="00A433D6"/>
    <w:rsid w:val="00B411DB"/>
    <w:rsid w:val="00BA3203"/>
    <w:rsid w:val="00C22809"/>
    <w:rsid w:val="00C50B27"/>
    <w:rsid w:val="00C87EC2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29</TotalTime>
  <Pages>2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2016-05-09T08:02:00Z</cp:lastPrinted>
  <dcterms:created xsi:type="dcterms:W3CDTF">2016-05-09T07:13:00Z</dcterms:created>
  <dcterms:modified xsi:type="dcterms:W3CDTF">2016-05-09T08:02:00Z</dcterms:modified>
</cp:coreProperties>
</file>