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87E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LUKÁŠ ZLÁMAL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87E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Postoje žáků středních škol k lidem s uprchlickým statusem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633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633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633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874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874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874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874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874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874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874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26339B">
            <w:pPr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F02A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26339B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F02A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37F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A8741B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26339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874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26339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976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500C0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500C0B" w:rsidRPr="00393A82" w:rsidRDefault="00500C0B" w:rsidP="00393A8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00C0B">
              <w:rPr>
                <w:sz w:val="22"/>
                <w:szCs w:val="22"/>
              </w:rPr>
              <w:t xml:space="preserve">Aktuální </w:t>
            </w:r>
            <w:r w:rsidR="00393A82">
              <w:rPr>
                <w:sz w:val="22"/>
                <w:szCs w:val="22"/>
              </w:rPr>
              <w:t xml:space="preserve">a současně i </w:t>
            </w:r>
            <w:r w:rsidR="00812A5E">
              <w:rPr>
                <w:sz w:val="22"/>
                <w:szCs w:val="22"/>
              </w:rPr>
              <w:t xml:space="preserve">velmi </w:t>
            </w:r>
            <w:r w:rsidR="00393A82">
              <w:rPr>
                <w:sz w:val="22"/>
                <w:szCs w:val="22"/>
              </w:rPr>
              <w:t xml:space="preserve">obtížný </w:t>
            </w:r>
            <w:r w:rsidRPr="00500C0B">
              <w:rPr>
                <w:sz w:val="22"/>
                <w:szCs w:val="22"/>
              </w:rPr>
              <w:t>námět s jasným vztahem ke studovanému oboru</w:t>
            </w:r>
          </w:p>
          <w:p w:rsidR="00393A82" w:rsidRPr="00E360FD" w:rsidRDefault="00500C0B" w:rsidP="00E360F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výcho</w:t>
            </w:r>
            <w:r w:rsidR="00806876">
              <w:rPr>
                <w:sz w:val="22"/>
                <w:szCs w:val="22"/>
              </w:rPr>
              <w:t xml:space="preserve">diska jsou podložena </w:t>
            </w:r>
            <w:r w:rsidR="00797645">
              <w:rPr>
                <w:sz w:val="22"/>
                <w:szCs w:val="22"/>
              </w:rPr>
              <w:t>dostatečným</w:t>
            </w:r>
            <w:r>
              <w:rPr>
                <w:sz w:val="22"/>
                <w:szCs w:val="22"/>
              </w:rPr>
              <w:t xml:space="preserve"> množstvím relevantních publik</w:t>
            </w:r>
            <w:r w:rsidR="00806876">
              <w:rPr>
                <w:sz w:val="22"/>
                <w:szCs w:val="22"/>
              </w:rPr>
              <w:t>ací</w:t>
            </w:r>
          </w:p>
          <w:p w:rsidR="00B2064C" w:rsidRDefault="00B2064C" w:rsidP="00500C0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Srozumitelná formulace výzkumných cíl</w:t>
            </w:r>
            <w:r w:rsidR="00E360FD">
              <w:rPr>
                <w:sz w:val="22"/>
                <w:szCs w:val="22"/>
              </w:rPr>
              <w:t>ů, nápaditě zpracovaný dotazník</w:t>
            </w:r>
          </w:p>
          <w:p w:rsidR="00E360FD" w:rsidRDefault="00E360FD" w:rsidP="00500C0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výzkumu jsou zajímavé, autorovi však evidentně </w:t>
            </w:r>
            <w:r w:rsidR="00A8741B">
              <w:rPr>
                <w:sz w:val="22"/>
                <w:szCs w:val="22"/>
              </w:rPr>
              <w:t>scházel čas pro preciznější analýzu dat a interpretaci výsledků</w:t>
            </w:r>
          </w:p>
          <w:p w:rsidR="00E360FD" w:rsidRDefault="00E360FD" w:rsidP="00500C0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doporučujeme k obhajobě</w:t>
            </w:r>
          </w:p>
          <w:p w:rsidR="00500C0B" w:rsidRPr="00500C0B" w:rsidRDefault="00500C0B" w:rsidP="00362AB0">
            <w:pPr>
              <w:rPr>
                <w:sz w:val="22"/>
                <w:szCs w:val="22"/>
              </w:rPr>
            </w:pPr>
          </w:p>
          <w:p w:rsidR="00500C0B" w:rsidRPr="00C50B27" w:rsidRDefault="00500C0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Default="001C74B1" w:rsidP="00614DB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Občasné nedostatky formální povahy, např. s.12,</w:t>
            </w:r>
            <w:r w:rsidR="00AF6375">
              <w:rPr>
                <w:sz w:val="22"/>
                <w:szCs w:val="22"/>
              </w:rPr>
              <w:t xml:space="preserve"> 17</w:t>
            </w:r>
            <w:r w:rsidR="00BD7883">
              <w:rPr>
                <w:sz w:val="22"/>
                <w:szCs w:val="22"/>
              </w:rPr>
              <w:t>, 41</w:t>
            </w:r>
            <w:r>
              <w:rPr>
                <w:sz w:val="22"/>
                <w:szCs w:val="22"/>
              </w:rPr>
              <w:t>…</w:t>
            </w:r>
          </w:p>
          <w:p w:rsidR="00393A82" w:rsidRDefault="00393A82" w:rsidP="00614DB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 vždy je zřejmá návaznost kapitol teo</w:t>
            </w:r>
            <w:r w:rsidR="003C2A86">
              <w:rPr>
                <w:sz w:val="22"/>
                <w:szCs w:val="22"/>
              </w:rPr>
              <w:t>retické části, jejich objasnění</w:t>
            </w:r>
            <w:r>
              <w:rPr>
                <w:sz w:val="22"/>
                <w:szCs w:val="22"/>
              </w:rPr>
              <w:t xml:space="preserve"> mohl autor věnovat více prostoru úvodem kapitol</w:t>
            </w:r>
          </w:p>
          <w:p w:rsidR="00E273CD" w:rsidRDefault="00E273CD" w:rsidP="00E273C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teoretické </w:t>
            </w:r>
            <w:r w:rsidR="00A8741B">
              <w:rPr>
                <w:sz w:val="22"/>
                <w:szCs w:val="22"/>
              </w:rPr>
              <w:t>pasáže jsou těžko srozumitelné,</w:t>
            </w:r>
            <w:r>
              <w:rPr>
                <w:sz w:val="22"/>
                <w:szCs w:val="22"/>
              </w:rPr>
              <w:t xml:space="preserve"> bylo by vhodné je vysvětlit nebo více rozvést, např. s. 12</w:t>
            </w:r>
          </w:p>
          <w:p w:rsidR="00B2064C" w:rsidRDefault="00812A5E" w:rsidP="00614DB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Zpracování teoretické části nepůsobí konzistentně, pojmy a koncepty jsou představovány  s minimálním zřetelem k přístupům </w:t>
            </w:r>
            <w:r w:rsidR="00A8741B">
              <w:rPr>
                <w:sz w:val="22"/>
                <w:szCs w:val="22"/>
              </w:rPr>
              <w:t>jednotlivých</w:t>
            </w:r>
            <w:r>
              <w:rPr>
                <w:sz w:val="22"/>
                <w:szCs w:val="22"/>
              </w:rPr>
              <w:t xml:space="preserve"> disciplín</w:t>
            </w:r>
          </w:p>
          <w:p w:rsidR="00B411DB" w:rsidRPr="00A8741B" w:rsidRDefault="00E360FD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Bohužel chybí formulace a ověřování </w:t>
            </w:r>
            <w:r w:rsidR="00A8741B">
              <w:rPr>
                <w:sz w:val="22"/>
                <w:szCs w:val="22"/>
              </w:rPr>
              <w:t xml:space="preserve">původně plánovaných </w:t>
            </w:r>
            <w:r>
              <w:rPr>
                <w:sz w:val="22"/>
                <w:szCs w:val="22"/>
              </w:rPr>
              <w:t>hypotéz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806876">
              <w:rPr>
                <w:b/>
                <w:sz w:val="22"/>
                <w:szCs w:val="22"/>
              </w:rPr>
              <w:t xml:space="preserve"> </w:t>
            </w:r>
            <w:r w:rsidR="00A8741B">
              <w:rPr>
                <w:sz w:val="22"/>
                <w:szCs w:val="22"/>
              </w:rPr>
              <w:t>Během konzultací Vašeho výzkumu jste informoval o záměru formulovat a statisticky ověřit některé hypotézy. Prosíme o uvedení těchto hypotéz a o uvedení postupu při jejich ověřování.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A8741B" w:rsidRDefault="00B37F32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5F02A5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8741B">
              <w:rPr>
                <w:sz w:val="22"/>
                <w:szCs w:val="22"/>
              </w:rPr>
              <w:t xml:space="preserve"> 9.5.2016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8741B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F3C" w:rsidRDefault="00672F3C">
      <w:r>
        <w:separator/>
      </w:r>
    </w:p>
  </w:endnote>
  <w:endnote w:type="continuationSeparator" w:id="0">
    <w:p w:rsidR="00672F3C" w:rsidRDefault="0067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F3C" w:rsidRDefault="00672F3C">
      <w:r>
        <w:separator/>
      </w:r>
    </w:p>
  </w:footnote>
  <w:footnote w:type="continuationSeparator" w:id="0">
    <w:p w:rsidR="00672F3C" w:rsidRDefault="00672F3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6B87"/>
    <w:multiLevelType w:val="hybridMultilevel"/>
    <w:tmpl w:val="B308DD28"/>
    <w:lvl w:ilvl="0" w:tplc="C772F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39B"/>
    <w:rsid w:val="00016CF3"/>
    <w:rsid w:val="000E2C47"/>
    <w:rsid w:val="001C74B1"/>
    <w:rsid w:val="0020052B"/>
    <w:rsid w:val="00210AE5"/>
    <w:rsid w:val="00232ECD"/>
    <w:rsid w:val="00261DEB"/>
    <w:rsid w:val="0026339B"/>
    <w:rsid w:val="0029059C"/>
    <w:rsid w:val="002A17D3"/>
    <w:rsid w:val="00362AB0"/>
    <w:rsid w:val="00387E96"/>
    <w:rsid w:val="00393A82"/>
    <w:rsid w:val="003C2A86"/>
    <w:rsid w:val="003D7456"/>
    <w:rsid w:val="003F5DA2"/>
    <w:rsid w:val="003F6834"/>
    <w:rsid w:val="00500C0B"/>
    <w:rsid w:val="00512982"/>
    <w:rsid w:val="00514664"/>
    <w:rsid w:val="00526D47"/>
    <w:rsid w:val="0055255D"/>
    <w:rsid w:val="005C219A"/>
    <w:rsid w:val="005F02A5"/>
    <w:rsid w:val="00614DB3"/>
    <w:rsid w:val="00672F3C"/>
    <w:rsid w:val="006847E2"/>
    <w:rsid w:val="006B772A"/>
    <w:rsid w:val="006C3203"/>
    <w:rsid w:val="00730C1A"/>
    <w:rsid w:val="00797645"/>
    <w:rsid w:val="00806876"/>
    <w:rsid w:val="00812A5E"/>
    <w:rsid w:val="00835258"/>
    <w:rsid w:val="008820F6"/>
    <w:rsid w:val="00A2300C"/>
    <w:rsid w:val="00A602D7"/>
    <w:rsid w:val="00A800D2"/>
    <w:rsid w:val="00A8741B"/>
    <w:rsid w:val="00AA465C"/>
    <w:rsid w:val="00AF6375"/>
    <w:rsid w:val="00B2064C"/>
    <w:rsid w:val="00B37F32"/>
    <w:rsid w:val="00B411DB"/>
    <w:rsid w:val="00B4313D"/>
    <w:rsid w:val="00B73CA5"/>
    <w:rsid w:val="00BA3203"/>
    <w:rsid w:val="00BD7883"/>
    <w:rsid w:val="00C03829"/>
    <w:rsid w:val="00C03D7D"/>
    <w:rsid w:val="00C378C0"/>
    <w:rsid w:val="00C50B27"/>
    <w:rsid w:val="00C85A0D"/>
    <w:rsid w:val="00CB0B46"/>
    <w:rsid w:val="00D62416"/>
    <w:rsid w:val="00D829CF"/>
    <w:rsid w:val="00DC1BF5"/>
    <w:rsid w:val="00E273CD"/>
    <w:rsid w:val="00E360FD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11541-FB2A-4B26-BF1E-9948D53F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0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2016Posudky%20Dp\POSUDEK%20VEDOUC&#258;&#356;HO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BAKALĂĹSKĂ‰ PRĂCE_2015</Template>
  <TotalTime>5</TotalTime>
  <Pages>1</Pages>
  <Words>349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</cp:lastModifiedBy>
  <cp:revision>7</cp:revision>
  <cp:lastPrinted>2012-04-25T08:21:00Z</cp:lastPrinted>
  <dcterms:created xsi:type="dcterms:W3CDTF">2016-05-09T17:41:00Z</dcterms:created>
  <dcterms:modified xsi:type="dcterms:W3CDTF">2016-05-11T07:09:00Z</dcterms:modified>
</cp:coreProperties>
</file>