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D2E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Marie Adámková,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D2E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Důstojné umírání v Charitním domě sv. Petra a Pavla Slavkov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D2E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D2E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D2E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D2EBF" w:rsidP="00362AB0">
            <w:pPr>
              <w:rPr>
                <w:sz w:val="22"/>
                <w:szCs w:val="22"/>
              </w:rPr>
            </w:pPr>
            <w:r w:rsidRPr="002D2EBF"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2D2EBF" w:rsidRDefault="002D2EBF" w:rsidP="002D2EB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chybí u uvedených kategorií také přiřazení konkrétních otázek z rozhovoru.</w:t>
            </w:r>
          </w:p>
          <w:p w:rsidR="002D2EBF" w:rsidRDefault="002D2EBF" w:rsidP="002D2EB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neuvádí závěrečnou zprávu z výzkumné části a rovnou přechází k závěru celé práce. Interpretaci dat považuji za nedostatečnou.</w:t>
            </w:r>
          </w:p>
          <w:p w:rsidR="002D2EBF" w:rsidRDefault="002D2EBF" w:rsidP="002D2EB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mohla autorka zmínit i své zkušenosti a názory.</w:t>
            </w:r>
          </w:p>
          <w:p w:rsidR="002D2EBF" w:rsidRDefault="002D2EBF" w:rsidP="002D2EBF">
            <w:pPr>
              <w:rPr>
                <w:sz w:val="22"/>
                <w:szCs w:val="22"/>
              </w:rPr>
            </w:pPr>
            <w:r w:rsidRPr="002D2EBF">
              <w:rPr>
                <w:b/>
                <w:sz w:val="22"/>
                <w:szCs w:val="22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2D2EBF" w:rsidRDefault="002D2EBF" w:rsidP="002D2EB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dobře strukturována s jasným vymezením všech podstatných pojmů v teoretické části.</w:t>
            </w:r>
          </w:p>
          <w:p w:rsidR="002D2EBF" w:rsidRDefault="002D2EBF" w:rsidP="002D2EB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Kvalitní práce s aktuální literaturou.</w:t>
            </w:r>
          </w:p>
          <w:p w:rsidR="002D2EBF" w:rsidRDefault="002D2EBF" w:rsidP="002D2EB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zvolené téma, které je velmi náročné.</w:t>
            </w:r>
          </w:p>
          <w:p w:rsidR="003D21F7" w:rsidRDefault="003D21F7" w:rsidP="002D2EB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Zvolený design i metoda jsou vhodně zvolené vzhledem k respondentům.</w:t>
            </w:r>
          </w:p>
          <w:p w:rsidR="003D21F7" w:rsidRDefault="003D21F7" w:rsidP="003D21F7">
            <w:pPr>
              <w:pStyle w:val="Odstavecseseznamem"/>
              <w:rPr>
                <w:sz w:val="22"/>
                <w:szCs w:val="22"/>
              </w:rPr>
            </w:pPr>
          </w:p>
          <w:p w:rsidR="002D2EBF" w:rsidRPr="002D2EBF" w:rsidRDefault="003D21F7" w:rsidP="002D2E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B6C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stručně shrnout doporučení pro praxi na základě Vaší práce a provedené</w:t>
            </w:r>
            <w:bookmarkStart w:id="0" w:name="_GoBack"/>
            <w:bookmarkEnd w:id="0"/>
            <w:r>
              <w:rPr>
                <w:sz w:val="22"/>
                <w:szCs w:val="22"/>
              </w:rPr>
              <w:t>ho výzkumného šetření.</w:t>
            </w:r>
          </w:p>
          <w:p w:rsidR="003D21F7" w:rsidRPr="00C50B27" w:rsidRDefault="003D21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byla spolupráce s respondenty při realizaci výzkumného šetření?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D21F7">
              <w:rPr>
                <w:sz w:val="22"/>
                <w:szCs w:val="22"/>
              </w:rPr>
              <w:t xml:space="preserve"> </w:t>
            </w:r>
            <w:r w:rsidR="002D2EBF">
              <w:rPr>
                <w:sz w:val="22"/>
                <w:szCs w:val="22"/>
              </w:rPr>
              <w:t>29. 4. 2016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D21F7">
              <w:rPr>
                <w:sz w:val="22"/>
                <w:szCs w:val="22"/>
              </w:rPr>
              <w:t xml:space="preserve"> Lucie Blaštíková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303" w:rsidRDefault="00857303">
      <w:r>
        <w:separator/>
      </w:r>
    </w:p>
  </w:endnote>
  <w:endnote w:type="continuationSeparator" w:id="0">
    <w:p w:rsidR="00857303" w:rsidRDefault="00857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303" w:rsidRDefault="00857303">
      <w:r>
        <w:separator/>
      </w:r>
    </w:p>
  </w:footnote>
  <w:footnote w:type="continuationSeparator" w:id="0">
    <w:p w:rsidR="00857303" w:rsidRDefault="0085730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F14A0"/>
    <w:multiLevelType w:val="hybridMultilevel"/>
    <w:tmpl w:val="05AE30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82CC2"/>
    <w:multiLevelType w:val="hybridMultilevel"/>
    <w:tmpl w:val="8C3E9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1F4"/>
    <w:rsid w:val="000E2C47"/>
    <w:rsid w:val="002D2EBF"/>
    <w:rsid w:val="00362AB0"/>
    <w:rsid w:val="003D21F7"/>
    <w:rsid w:val="003F5DA2"/>
    <w:rsid w:val="00512982"/>
    <w:rsid w:val="00514664"/>
    <w:rsid w:val="00526D47"/>
    <w:rsid w:val="0055255D"/>
    <w:rsid w:val="005C219A"/>
    <w:rsid w:val="006847E2"/>
    <w:rsid w:val="006B72B5"/>
    <w:rsid w:val="00730C1A"/>
    <w:rsid w:val="008141FD"/>
    <w:rsid w:val="00857303"/>
    <w:rsid w:val="008B41F4"/>
    <w:rsid w:val="00B411DB"/>
    <w:rsid w:val="00BA3203"/>
    <w:rsid w:val="00BB6C7B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D2E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D2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AppData\Local\Microsoft\Windows\INetCache\IE\DD0777D3\POSUDEK%20VEDOUC&#258;&#356;HO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BAKALĂĹSKĂ‰ PRĂCE_2015</Template>
  <TotalTime>2</TotalTime>
  <Pages>1</Pages>
  <Words>313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Blaštíková Lucie</dc:creator>
  <cp:lastModifiedBy>Blaštíková Lucie</cp:lastModifiedBy>
  <cp:revision>4</cp:revision>
  <cp:lastPrinted>2016-04-29T10:44:00Z</cp:lastPrinted>
  <dcterms:created xsi:type="dcterms:W3CDTF">2016-04-29T10:44:00Z</dcterms:created>
  <dcterms:modified xsi:type="dcterms:W3CDTF">2016-05-05T12:53:00Z</dcterms:modified>
</cp:coreProperties>
</file>