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F72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Daniela Brázdová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F72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Inkluzivní vzdělávání Romů a cizinců v současné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F72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F72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F72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F721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F7210" w:rsidP="00362AB0">
            <w:pPr>
              <w:rPr>
                <w:sz w:val="22"/>
                <w:szCs w:val="22"/>
              </w:rPr>
            </w:pPr>
            <w:r w:rsidRPr="00EF7210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EF7210" w:rsidRDefault="00EF7210" w:rsidP="00EF721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současné době aktuální téma.</w:t>
            </w:r>
          </w:p>
          <w:p w:rsidR="00EF7210" w:rsidRDefault="00A902DC" w:rsidP="00EF721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aktuálními dokumenty z oblasti vzdělávací politiky.</w:t>
            </w:r>
          </w:p>
          <w:p w:rsidR="00A902DC" w:rsidRDefault="00A902DC" w:rsidP="00EF721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zvolený typ výzkumu vzhledem ke zkoumané problematice.</w:t>
            </w:r>
          </w:p>
          <w:p w:rsidR="00A902DC" w:rsidRDefault="00A902DC" w:rsidP="00A902DC">
            <w:pPr>
              <w:rPr>
                <w:sz w:val="22"/>
                <w:szCs w:val="22"/>
              </w:rPr>
            </w:pPr>
            <w:r w:rsidRPr="00A902DC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A902DC" w:rsidRDefault="00A902DC" w:rsidP="00A902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chybí vymezení cíle bakalářské práce, uveden je cíl jen praktické části.</w:t>
            </w:r>
          </w:p>
          <w:p w:rsidR="00A902DC" w:rsidRDefault="00A902DC" w:rsidP="00A902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postrádám uvedení kapitol (např. vlastním komentářem).</w:t>
            </w:r>
          </w:p>
          <w:p w:rsidR="00A902DC" w:rsidRDefault="00A902DC" w:rsidP="00A902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dále chybí hlubší vymezení a definování specifik cílové skupiny.</w:t>
            </w:r>
          </w:p>
          <w:p w:rsidR="00A902DC" w:rsidRDefault="00A902DC" w:rsidP="00A902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snaží o komparaci základních a středních škol. Vhodnější by bylo zaměřit se pouze na jeden typ škol.</w:t>
            </w:r>
          </w:p>
          <w:p w:rsidR="00A902DC" w:rsidRDefault="00A902DC" w:rsidP="00A902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v rámci vymezených výzkumných otázek se začínají objevovat pojmy jako metody inkluzivního vzdělávání či přístupy dotazovaných pedagogů. Vymezení těchto pojmů chybí v teoretické části. </w:t>
            </w:r>
          </w:p>
          <w:p w:rsidR="00A902DC" w:rsidRDefault="00A902DC" w:rsidP="00A902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Str. 32 – nejasně vymezený výzkumný soubor.</w:t>
            </w:r>
          </w:p>
          <w:p w:rsidR="00A902DC" w:rsidRPr="00A902DC" w:rsidRDefault="00A13A81" w:rsidP="00A902D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blíže neuvádí způsob zpracování dat včetně odpovědí na stanovené výzkumné otázky. </w:t>
            </w:r>
            <w:r w:rsidR="00A902DC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A13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13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byla zpracována data z dotazníků?</w:t>
            </w:r>
          </w:p>
          <w:p w:rsidR="00B411DB" w:rsidRPr="00C50B27" w:rsidRDefault="00A13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definovat metody inkluzivního vzdělávání a zároveň uvést, jaké metody jsou u učitelů při jejich práci nejčastější (na základě Vašeho výzkumu)?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13A81">
              <w:rPr>
                <w:sz w:val="22"/>
                <w:szCs w:val="22"/>
              </w:rPr>
              <w:t xml:space="preserve"> </w:t>
            </w:r>
            <w:r w:rsidR="00EF7210">
              <w:rPr>
                <w:sz w:val="22"/>
                <w:szCs w:val="22"/>
              </w:rPr>
              <w:t>5. 5. 2016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13A81">
              <w:rPr>
                <w:sz w:val="22"/>
                <w:szCs w:val="22"/>
              </w:rPr>
              <w:t xml:space="preserve"> 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1E" w:rsidRDefault="00334F1E">
      <w:r>
        <w:separator/>
      </w:r>
    </w:p>
  </w:endnote>
  <w:endnote w:type="continuationSeparator" w:id="0">
    <w:p w:rsidR="00334F1E" w:rsidRDefault="0033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1E" w:rsidRDefault="00334F1E">
      <w:r>
        <w:separator/>
      </w:r>
    </w:p>
  </w:footnote>
  <w:footnote w:type="continuationSeparator" w:id="0">
    <w:p w:rsidR="00334F1E" w:rsidRDefault="00334F1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E4046"/>
    <w:multiLevelType w:val="hybridMultilevel"/>
    <w:tmpl w:val="E8CED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B28AE"/>
    <w:multiLevelType w:val="hybridMultilevel"/>
    <w:tmpl w:val="8B748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06"/>
    <w:rsid w:val="00154F27"/>
    <w:rsid w:val="001D6326"/>
    <w:rsid w:val="00334F1E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A13A81"/>
    <w:rsid w:val="00A902DC"/>
    <w:rsid w:val="00B411DB"/>
    <w:rsid w:val="00BA3203"/>
    <w:rsid w:val="00C50B27"/>
    <w:rsid w:val="00CA7D64"/>
    <w:rsid w:val="00D05C79"/>
    <w:rsid w:val="00D72C06"/>
    <w:rsid w:val="00DC1BF5"/>
    <w:rsid w:val="00E709EA"/>
    <w:rsid w:val="00ED2FBE"/>
    <w:rsid w:val="00EF7210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F721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13A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13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F721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13A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13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3V9G6HTN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1</TotalTime>
  <Pages>2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2</cp:revision>
  <cp:lastPrinted>2016-05-05T12:35:00Z</cp:lastPrinted>
  <dcterms:created xsi:type="dcterms:W3CDTF">2016-05-05T12:38:00Z</dcterms:created>
  <dcterms:modified xsi:type="dcterms:W3CDTF">2016-05-05T12:38:00Z</dcterms:modified>
</cp:coreProperties>
</file>