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5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Janušková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5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Psychosociální a edukační otázky kvality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B5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B5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5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5049D3" w:rsidP="00362AB0">
            <w:pPr>
              <w:rPr>
                <w:sz w:val="22"/>
                <w:szCs w:val="22"/>
              </w:rPr>
            </w:pPr>
            <w:r w:rsidRPr="005049D3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5049D3" w:rsidRDefault="005049D3" w:rsidP="005049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a přehledná struktura práce.</w:t>
            </w:r>
          </w:p>
          <w:p w:rsidR="005049D3" w:rsidRDefault="005049D3" w:rsidP="005049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se zahraniční literaturou.</w:t>
            </w:r>
          </w:p>
          <w:p w:rsidR="005049D3" w:rsidRDefault="005049D3" w:rsidP="005049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autorky o vymezení tématu v odborné tuzemské i zahraniční literatuře.</w:t>
            </w:r>
          </w:p>
          <w:p w:rsidR="005049D3" w:rsidRDefault="005049D3" w:rsidP="005049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textu v teoretické části je zařazen i vlastní komentář autorky.</w:t>
            </w:r>
          </w:p>
          <w:p w:rsidR="005049D3" w:rsidRDefault="005049D3" w:rsidP="005049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analýza dat.</w:t>
            </w:r>
          </w:p>
          <w:p w:rsidR="007328C7" w:rsidRDefault="007328C7" w:rsidP="007328C7">
            <w:pPr>
              <w:rPr>
                <w:sz w:val="22"/>
                <w:szCs w:val="22"/>
              </w:rPr>
            </w:pPr>
            <w:r w:rsidRPr="007328C7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7328C7" w:rsidRDefault="007328C7" w:rsidP="007328C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chybí stanovení cílů.</w:t>
            </w:r>
          </w:p>
          <w:p w:rsidR="007328C7" w:rsidRDefault="007328C7" w:rsidP="007328C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postrádám větší prostor věnovaný gerontagogice, včetně literatury.</w:t>
            </w:r>
          </w:p>
          <w:p w:rsidR="007328C7" w:rsidRDefault="007328C7" w:rsidP="007328C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nepracuje se zákonem č. 108/2006 Sb., o sociálních službách, ve znění pozdějších předpisů, i přesto, že se zaměřuje na příspěvek na péči a celkově na sociální péči o seniory.</w:t>
            </w:r>
          </w:p>
          <w:p w:rsidR="007328C7" w:rsidRPr="00BB7384" w:rsidRDefault="007328C7" w:rsidP="00BB73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uzavření teoretické části.</w:t>
            </w:r>
          </w:p>
          <w:p w:rsidR="007328C7" w:rsidRDefault="00BB7384" w:rsidP="007328C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Interpretaci výsledků považuji za nedostatečnou, jelikož odpovědi na výzkumné otázky nabízí pouze data uváděná a rámci analýzy. </w:t>
            </w:r>
          </w:p>
          <w:p w:rsidR="00BB7384" w:rsidRPr="00BB7384" w:rsidRDefault="00BB7384" w:rsidP="00BB7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328C7" w:rsidRDefault="007328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Neměla jste problém v praktické části se sběrem dat vzhledem ke zvolené metodě a cílové skupině?</w:t>
            </w:r>
            <w:r w:rsidR="00BB7384">
              <w:rPr>
                <w:sz w:val="22"/>
                <w:szCs w:val="22"/>
              </w:rPr>
              <w:t xml:space="preserve"> </w:t>
            </w:r>
          </w:p>
          <w:p w:rsidR="007328C7" w:rsidRPr="007328C7" w:rsidRDefault="007328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distribuovala dotazníky?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49D3"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85B87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75" w:rsidRDefault="005B3175">
      <w:r>
        <w:separator/>
      </w:r>
    </w:p>
  </w:endnote>
  <w:endnote w:type="continuationSeparator" w:id="0">
    <w:p w:rsidR="005B3175" w:rsidRDefault="005B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75" w:rsidRDefault="005B3175">
      <w:r>
        <w:separator/>
      </w:r>
    </w:p>
  </w:footnote>
  <w:footnote w:type="continuationSeparator" w:id="0">
    <w:p w:rsidR="005B3175" w:rsidRDefault="005B31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33473"/>
    <w:multiLevelType w:val="hybridMultilevel"/>
    <w:tmpl w:val="A6E0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F05C6"/>
    <w:multiLevelType w:val="hybridMultilevel"/>
    <w:tmpl w:val="74E28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154F27"/>
    <w:rsid w:val="001D6326"/>
    <w:rsid w:val="00362AB0"/>
    <w:rsid w:val="003B561A"/>
    <w:rsid w:val="003F5DA2"/>
    <w:rsid w:val="00485B87"/>
    <w:rsid w:val="005049D3"/>
    <w:rsid w:val="00512982"/>
    <w:rsid w:val="00526D47"/>
    <w:rsid w:val="0055255D"/>
    <w:rsid w:val="005B3175"/>
    <w:rsid w:val="005C219A"/>
    <w:rsid w:val="006847E2"/>
    <w:rsid w:val="007328C7"/>
    <w:rsid w:val="007553A2"/>
    <w:rsid w:val="008614B3"/>
    <w:rsid w:val="009A27D5"/>
    <w:rsid w:val="00B411DB"/>
    <w:rsid w:val="00BA3203"/>
    <w:rsid w:val="00BB7384"/>
    <w:rsid w:val="00C50B27"/>
    <w:rsid w:val="00CA7D64"/>
    <w:rsid w:val="00D05C79"/>
    <w:rsid w:val="00D72C0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4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1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2016-05-10T06:43:00Z</cp:lastPrinted>
  <dcterms:created xsi:type="dcterms:W3CDTF">2016-05-10T06:43:00Z</dcterms:created>
  <dcterms:modified xsi:type="dcterms:W3CDTF">2016-05-10T06:43:00Z</dcterms:modified>
</cp:coreProperties>
</file>