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853BC" w:rsidP="00362AB0">
            <w:pPr>
              <w:rPr>
                <w:sz w:val="22"/>
                <w:szCs w:val="22"/>
              </w:rPr>
            </w:pPr>
            <w:r w:rsidRPr="003853BC">
              <w:rPr>
                <w:sz w:val="22"/>
                <w:szCs w:val="22"/>
              </w:rPr>
              <w:t xml:space="preserve">Marie </w:t>
            </w:r>
            <w:proofErr w:type="spellStart"/>
            <w:r w:rsidRPr="003853BC">
              <w:rPr>
                <w:sz w:val="22"/>
                <w:szCs w:val="22"/>
              </w:rPr>
              <w:t>Kneblová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853BC" w:rsidP="00362AB0">
            <w:pPr>
              <w:rPr>
                <w:sz w:val="22"/>
                <w:szCs w:val="22"/>
              </w:rPr>
            </w:pPr>
            <w:r w:rsidRPr="003853BC">
              <w:rPr>
                <w:sz w:val="22"/>
                <w:szCs w:val="22"/>
              </w:rPr>
              <w:t>Dopad rozpadu rodiny na chování dítěte v předškolním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125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3853BC" w:rsidRDefault="003853BC" w:rsidP="00362AB0">
            <w:pPr>
              <w:rPr>
                <w:i/>
                <w:color w:val="000000" w:themeColor="text1"/>
                <w:sz w:val="22"/>
                <w:szCs w:val="22"/>
              </w:rPr>
            </w:pPr>
            <w:r w:rsidRPr="003853BC">
              <w:rPr>
                <w:rStyle w:val="Zvraznn"/>
                <w:bCs/>
                <w:i w:val="0"/>
                <w:sz w:val="22"/>
                <w:szCs w:val="22"/>
                <w:shd w:val="clear" w:color="auto" w:fill="FFFFFF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46B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C006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006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C006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C006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006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C006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C006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006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C006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C006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0062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C006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C006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C00622" w:rsidP="00C006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dobře členěna, výzkum optimálním způsobem zpracován.</w:t>
            </w:r>
          </w:p>
          <w:p w:rsidR="009C7A53" w:rsidRDefault="009C7A53" w:rsidP="00C00622">
            <w:pPr>
              <w:jc w:val="both"/>
              <w:rPr>
                <w:sz w:val="22"/>
                <w:szCs w:val="22"/>
              </w:rPr>
            </w:pPr>
          </w:p>
          <w:p w:rsidR="00925B3C" w:rsidRDefault="00C00622" w:rsidP="00C006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Objektivním a často se opakujícím faktem při zpracovávání závěrečných prací je jazyková úroveň. Mé rady studentům, aby si dali práci korigovat po stránce jazykové, nebývají často vyslyšeny. </w:t>
            </w:r>
            <w:r w:rsidR="00925B3C">
              <w:rPr>
                <w:sz w:val="22"/>
                <w:szCs w:val="22"/>
              </w:rPr>
              <w:t>Student často věří sám sobě a své jazykové odbornosti…</w:t>
            </w:r>
          </w:p>
          <w:p w:rsidR="00925B3C" w:rsidRDefault="00925B3C" w:rsidP="00C00622">
            <w:pPr>
              <w:jc w:val="both"/>
              <w:rPr>
                <w:sz w:val="22"/>
                <w:szCs w:val="22"/>
              </w:rPr>
            </w:pPr>
          </w:p>
          <w:p w:rsidR="00C00622" w:rsidRPr="00C50B27" w:rsidRDefault="00C00622" w:rsidP="00C006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to je i tento případ. </w:t>
            </w:r>
          </w:p>
          <w:p w:rsidR="00C00622" w:rsidRDefault="00C00622" w:rsidP="00C00622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C00622" w:rsidP="00C006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Jedná se o nedostatky hlavně v druhé části práce, zřejmě jsou důsledkem časového nedostatku před odevzdáváním. Jinak je možno hodnotit práci jako dobrou a dlouhodobě realizovanou</w:t>
            </w:r>
            <w:r w:rsidR="00925B3C">
              <w:rPr>
                <w:sz w:val="22"/>
                <w:szCs w:val="22"/>
              </w:rPr>
              <w:t xml:space="preserve"> a s vedoucím práce konzultovanou.</w:t>
            </w:r>
            <w:r>
              <w:rPr>
                <w:sz w:val="22"/>
                <w:szCs w:val="22"/>
              </w:rPr>
              <w:t xml:space="preserve"> Výzkum je po formální i obsahové stránce bez připomínek.</w:t>
            </w:r>
          </w:p>
          <w:p w:rsidR="00B411DB" w:rsidRPr="00C50B27" w:rsidRDefault="00B411DB" w:rsidP="00C00622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C00622" w:rsidP="00C006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Jako ukázku nedostatků stylistické povahy uvádím, protože jinak se to asi nedá odbýt pouze slovním vyjádřením, některé konkrétní výroky:</w:t>
            </w:r>
          </w:p>
          <w:p w:rsidR="00925B3C" w:rsidRDefault="00925B3C" w:rsidP="00A26341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</w:p>
          <w:p w:rsidR="009C7A53" w:rsidRPr="009C7A53" w:rsidRDefault="00FA22B7" w:rsidP="00A26341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proofErr w:type="gramStart"/>
            <w:r w:rsidRPr="009C7A53">
              <w:rPr>
                <w:i/>
                <w:sz w:val="22"/>
                <w:szCs w:val="22"/>
              </w:rPr>
              <w:t>„</w:t>
            </w:r>
            <w:r w:rsidR="00A16E24" w:rsidRPr="009C7A53">
              <w:rPr>
                <w:i/>
                <w:sz w:val="22"/>
                <w:szCs w:val="22"/>
              </w:rPr>
              <w:t>Papírový</w:t>
            </w:r>
            <w:proofErr w:type="gramEnd"/>
            <w:r w:rsidR="00A16E24" w:rsidRPr="009C7A53">
              <w:rPr>
                <w:i/>
                <w:sz w:val="22"/>
                <w:szCs w:val="22"/>
              </w:rPr>
              <w:t xml:space="preserve"> dotazník </w:t>
            </w:r>
            <w:proofErr w:type="gramStart"/>
            <w:r w:rsidR="00A16E24" w:rsidRPr="009C7A53">
              <w:rPr>
                <w:i/>
                <w:sz w:val="22"/>
                <w:szCs w:val="22"/>
              </w:rPr>
              <w:t>jež</w:t>
            </w:r>
            <w:proofErr w:type="gramEnd"/>
            <w:r w:rsidR="00A16E24" w:rsidRPr="009C7A53">
              <w:rPr>
                <w:i/>
                <w:sz w:val="22"/>
                <w:szCs w:val="22"/>
              </w:rPr>
              <w:t xml:space="preserve"> obsahoval 14 otázek (12 uzavřených a 2 otevřené) byl rozdán a následně vyplněn 92 pedagogickými pracovníky a byla nasbírána data o 962 dětech.</w:t>
            </w:r>
            <w:r w:rsidR="007D1775" w:rsidRPr="009C7A53">
              <w:rPr>
                <w:i/>
                <w:sz w:val="22"/>
                <w:szCs w:val="22"/>
              </w:rPr>
              <w:t xml:space="preserve"> </w:t>
            </w:r>
          </w:p>
          <w:p w:rsidR="009C7A53" w:rsidRDefault="009C7A53" w:rsidP="00A26341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</w:p>
          <w:p w:rsidR="009C7A53" w:rsidRPr="009C7A53" w:rsidRDefault="007D1775" w:rsidP="00A26341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9C7A53">
              <w:rPr>
                <w:i/>
                <w:sz w:val="22"/>
                <w:szCs w:val="22"/>
              </w:rPr>
              <w:t>Při potřebě může sociální pedagog konzultovat problém s rodiči.</w:t>
            </w:r>
            <w:r w:rsidR="001C57CE" w:rsidRPr="009C7A53">
              <w:rPr>
                <w:i/>
                <w:sz w:val="22"/>
                <w:szCs w:val="22"/>
              </w:rPr>
              <w:t xml:space="preserve"> </w:t>
            </w:r>
          </w:p>
          <w:p w:rsidR="009C7A53" w:rsidRDefault="009C7A53" w:rsidP="00A26341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</w:p>
          <w:p w:rsidR="009C7A53" w:rsidRPr="009C7A53" w:rsidRDefault="001C57CE" w:rsidP="00A26341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9C7A53">
              <w:rPr>
                <w:i/>
                <w:sz w:val="22"/>
                <w:szCs w:val="22"/>
              </w:rPr>
              <w:t>Z toho vezmeme, že jedna třetina dětí má nějaké následky z rozchodu rodičů při chování, není schopen pedagog školy pracovat individuálně s každým dítětem.</w:t>
            </w:r>
            <w:r w:rsidR="007806FD" w:rsidRPr="009C7A53">
              <w:rPr>
                <w:i/>
                <w:sz w:val="22"/>
                <w:szCs w:val="22"/>
              </w:rPr>
              <w:t xml:space="preserve"> </w:t>
            </w:r>
          </w:p>
          <w:p w:rsidR="009C7A53" w:rsidRDefault="009C7A53" w:rsidP="00A26341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</w:p>
          <w:p w:rsidR="009C7A53" w:rsidRPr="009C7A53" w:rsidRDefault="007806FD" w:rsidP="00A26341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9C7A53">
              <w:rPr>
                <w:i/>
                <w:sz w:val="22"/>
                <w:szCs w:val="22"/>
              </w:rPr>
              <w:t xml:space="preserve">Třetí hypotéza se zaměřila na souvislost mezi konzultování o změnách v chování dítěte s rodiči a doporučení </w:t>
            </w:r>
            <w:r w:rsidRPr="009C7A53">
              <w:rPr>
                <w:i/>
                <w:sz w:val="22"/>
                <w:szCs w:val="22"/>
              </w:rPr>
              <w:lastRenderedPageBreak/>
              <w:t>konzultace s odborníkem.</w:t>
            </w:r>
            <w:r w:rsidR="00A26341" w:rsidRPr="009C7A53">
              <w:rPr>
                <w:i/>
                <w:sz w:val="22"/>
                <w:szCs w:val="22"/>
              </w:rPr>
              <w:t xml:space="preserve"> </w:t>
            </w:r>
          </w:p>
          <w:p w:rsidR="009C7A53" w:rsidRDefault="009C7A53" w:rsidP="00A26341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</w:p>
          <w:p w:rsidR="00B411DB" w:rsidRPr="009C7A53" w:rsidRDefault="00A26341" w:rsidP="00A26341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9C7A53">
              <w:rPr>
                <w:i/>
                <w:sz w:val="22"/>
                <w:szCs w:val="22"/>
              </w:rPr>
              <w:t xml:space="preserve">Jako nejčastější odlišností u dětí, </w:t>
            </w:r>
            <w:proofErr w:type="gramStart"/>
            <w:r w:rsidRPr="009C7A53">
              <w:rPr>
                <w:i/>
                <w:sz w:val="22"/>
                <w:szCs w:val="22"/>
              </w:rPr>
              <w:t>která</w:t>
            </w:r>
            <w:proofErr w:type="gramEnd"/>
            <w:r w:rsidRPr="009C7A53">
              <w:rPr>
                <w:i/>
                <w:sz w:val="22"/>
                <w:szCs w:val="22"/>
              </w:rPr>
              <w:t xml:space="preserve"> procházejí rozvodem (rozchodem) rodičů nebo již žijí v neúplné rodině, projevuje plačtivost a to zhruba u 46 % dětí.</w:t>
            </w:r>
          </w:p>
          <w:p w:rsidR="009C7A53" w:rsidRDefault="009C7A53" w:rsidP="00FA22B7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</w:p>
          <w:p w:rsidR="009C7A53" w:rsidRPr="009C7A53" w:rsidRDefault="00A26341" w:rsidP="00FA22B7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9C7A53">
              <w:rPr>
                <w:i/>
                <w:sz w:val="22"/>
                <w:szCs w:val="22"/>
              </w:rPr>
              <w:t xml:space="preserve">V 80 % případů komunikuje s pedagogem více matka a pouze ve 20 % případů více otec, což může svědčit o tom, že je matka více informována o </w:t>
            </w:r>
            <w:proofErr w:type="spellStart"/>
            <w:r w:rsidRPr="009C7A53">
              <w:rPr>
                <w:i/>
                <w:sz w:val="22"/>
                <w:szCs w:val="22"/>
              </w:rPr>
              <w:t>rozpoležení</w:t>
            </w:r>
            <w:proofErr w:type="spellEnd"/>
            <w:r w:rsidRPr="009C7A53">
              <w:rPr>
                <w:i/>
                <w:sz w:val="22"/>
                <w:szCs w:val="22"/>
              </w:rPr>
              <w:t xml:space="preserve"> dítěte než otec.</w:t>
            </w:r>
            <w:r w:rsidR="00FC1F39" w:rsidRPr="009C7A53">
              <w:rPr>
                <w:i/>
                <w:sz w:val="22"/>
                <w:szCs w:val="22"/>
              </w:rPr>
              <w:t xml:space="preserve"> </w:t>
            </w:r>
          </w:p>
          <w:p w:rsidR="009C7A53" w:rsidRDefault="009C7A53" w:rsidP="00FA22B7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</w:p>
          <w:p w:rsidR="009C7A53" w:rsidRPr="009C7A53" w:rsidRDefault="00FC1F39" w:rsidP="00FA22B7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9C7A53">
              <w:rPr>
                <w:i/>
                <w:sz w:val="22"/>
                <w:szCs w:val="22"/>
              </w:rPr>
              <w:t xml:space="preserve">Další část šetření byla zaměřena, zda je pedagog schopen bez jakýchkoliv indikátorů ze strany rodičů odhalit, zda dítě prochází rozchodem nebo rozvodem rodičů. </w:t>
            </w:r>
          </w:p>
          <w:p w:rsidR="009C7A53" w:rsidRDefault="009C7A53" w:rsidP="00FA22B7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</w:p>
          <w:p w:rsidR="00B411DB" w:rsidRDefault="00FC1F39" w:rsidP="00FA22B7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9C7A53">
              <w:rPr>
                <w:i/>
                <w:sz w:val="22"/>
                <w:szCs w:val="22"/>
              </w:rPr>
              <w:t xml:space="preserve">Stěžejní otázky jsou </w:t>
            </w:r>
            <w:proofErr w:type="gramStart"/>
            <w:r w:rsidRPr="009C7A53">
              <w:rPr>
                <w:i/>
                <w:sz w:val="22"/>
                <w:szCs w:val="22"/>
              </w:rPr>
              <w:t>zaměřeny jestli</w:t>
            </w:r>
            <w:proofErr w:type="gramEnd"/>
            <w:r w:rsidRPr="009C7A53">
              <w:rPr>
                <w:i/>
                <w:sz w:val="22"/>
                <w:szCs w:val="22"/>
              </w:rPr>
              <w:t xml:space="preserve"> je pedagog schopen poznat zda je v rodině něco v nepořádku.</w:t>
            </w:r>
            <w:r w:rsidR="00FA22B7" w:rsidRPr="009C7A53">
              <w:rPr>
                <w:i/>
                <w:sz w:val="22"/>
                <w:szCs w:val="22"/>
              </w:rPr>
              <w:t xml:space="preserve"> Dále </w:t>
            </w:r>
            <w:proofErr w:type="gramStart"/>
            <w:r w:rsidR="00FA22B7" w:rsidRPr="009C7A53">
              <w:rPr>
                <w:i/>
                <w:sz w:val="22"/>
                <w:szCs w:val="22"/>
              </w:rPr>
              <w:t>se</w:t>
            </w:r>
            <w:proofErr w:type="gramEnd"/>
            <w:r w:rsidR="00FA22B7" w:rsidRPr="009C7A53">
              <w:rPr>
                <w:i/>
                <w:sz w:val="22"/>
                <w:szCs w:val="22"/>
              </w:rPr>
              <w:t xml:space="preserve"> je dotazována v případě neúplné rodiny, jaký je důvod vzniku neúplné rodiny.</w:t>
            </w:r>
          </w:p>
          <w:p w:rsidR="009C7A53" w:rsidRPr="009C7A53" w:rsidRDefault="009C7A53" w:rsidP="00FA22B7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</w:p>
          <w:p w:rsidR="009C7A53" w:rsidRDefault="000C65D3" w:rsidP="009C7A53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9C7A53">
              <w:rPr>
                <w:i/>
                <w:sz w:val="22"/>
                <w:szCs w:val="22"/>
              </w:rPr>
              <w:t xml:space="preserve">Zjištění jednotlivých problémů, která se vyskytují u </w:t>
            </w:r>
            <w:proofErr w:type="gramStart"/>
            <w:r w:rsidRPr="009C7A53">
              <w:rPr>
                <w:i/>
                <w:sz w:val="22"/>
                <w:szCs w:val="22"/>
              </w:rPr>
              <w:t>dětí která</w:t>
            </w:r>
            <w:proofErr w:type="gramEnd"/>
            <w:r w:rsidRPr="009C7A53">
              <w:rPr>
                <w:i/>
                <w:sz w:val="22"/>
                <w:szCs w:val="22"/>
              </w:rPr>
              <w:t xml:space="preserve"> procházejí rozchodem (rozvodem rodičů) nebo která vyrůstají v neúplné rodině. </w:t>
            </w:r>
          </w:p>
          <w:p w:rsidR="009C7A53" w:rsidRPr="009C7A53" w:rsidRDefault="009C7A53" w:rsidP="009C7A53">
            <w:pPr>
              <w:pStyle w:val="Odstavecseseznamem"/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</w:p>
          <w:p w:rsidR="000C65D3" w:rsidRPr="009C7A53" w:rsidRDefault="000C65D3" w:rsidP="009C7A53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9C7A53">
              <w:rPr>
                <w:i/>
                <w:sz w:val="22"/>
                <w:szCs w:val="22"/>
              </w:rPr>
              <w:t>Navržení opatření, která by pomohla dětem, která trpí v neúplné rodině.</w:t>
            </w:r>
            <w:r w:rsidR="009C7A53" w:rsidRPr="009C7A53">
              <w:rPr>
                <w:i/>
                <w:sz w:val="22"/>
                <w:szCs w:val="22"/>
              </w:rPr>
              <w:t>“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9C7A53" w:rsidP="009C7A5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 prosím důvod jazykových nesrovnalostí v práci. Připouštíte, že výše uvedené výňatky z Vaší práce jsou chybnými formulacemi? Jak byste některé z nich opravila, kdybyste byla jazykovou korektorkou Vaší bakalářské práce?</w:t>
            </w:r>
          </w:p>
          <w:p w:rsidR="009C7A53" w:rsidRDefault="009C7A53" w:rsidP="009C7A53">
            <w:pPr>
              <w:pStyle w:val="Odstavecseseznamem"/>
              <w:jc w:val="both"/>
              <w:rPr>
                <w:sz w:val="22"/>
                <w:szCs w:val="22"/>
              </w:rPr>
            </w:pPr>
          </w:p>
          <w:p w:rsidR="009C7A53" w:rsidRDefault="009C7A53" w:rsidP="009C7A5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hlavní doporučení vyplývají z Vašeho výzkumu na jedné straně pro pedagogy v mateřských školách a na druhé straně pro rodiče?</w:t>
            </w:r>
          </w:p>
          <w:p w:rsidR="009C7A53" w:rsidRDefault="009C7A53" w:rsidP="009C7A53">
            <w:pPr>
              <w:pStyle w:val="Odstavecseseznamem"/>
              <w:jc w:val="both"/>
              <w:rPr>
                <w:sz w:val="22"/>
                <w:szCs w:val="22"/>
              </w:rPr>
            </w:pPr>
          </w:p>
          <w:p w:rsidR="00B411DB" w:rsidRPr="009C7A53" w:rsidRDefault="009C7A53" w:rsidP="00362AB0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9C7A53">
              <w:rPr>
                <w:sz w:val="22"/>
                <w:szCs w:val="22"/>
              </w:rPr>
              <w:t>Můžete specifikovat, jaké chybné, necitlivé kroky dělají na jedné straně muži, na druhé straně ženy ve vztahu k dítěti v situaci rozvodu/rozchodu?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C006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4367A">
              <w:rPr>
                <w:sz w:val="22"/>
                <w:szCs w:val="22"/>
              </w:rPr>
              <w:t xml:space="preserve"> 10</w:t>
            </w:r>
            <w:bookmarkStart w:id="0" w:name="_GoBack"/>
            <w:bookmarkEnd w:id="0"/>
            <w:r w:rsidR="00BF0DB5">
              <w:rPr>
                <w:sz w:val="22"/>
                <w:szCs w:val="22"/>
              </w:rPr>
              <w:t>. 05.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235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AEF" w:rsidRDefault="00380AEF">
      <w:r>
        <w:separator/>
      </w:r>
    </w:p>
  </w:endnote>
  <w:endnote w:type="continuationSeparator" w:id="0">
    <w:p w:rsidR="00380AEF" w:rsidRDefault="00380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AEF" w:rsidRDefault="00380AEF">
      <w:r>
        <w:separator/>
      </w:r>
    </w:p>
  </w:footnote>
  <w:footnote w:type="continuationSeparator" w:id="0">
    <w:p w:rsidR="00380AEF" w:rsidRDefault="00380AE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3DBF"/>
    <w:multiLevelType w:val="hybridMultilevel"/>
    <w:tmpl w:val="F59AB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993673"/>
    <w:multiLevelType w:val="hybridMultilevel"/>
    <w:tmpl w:val="2E303F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C54"/>
    <w:rsid w:val="000C65D3"/>
    <w:rsid w:val="000E2C47"/>
    <w:rsid w:val="001516FB"/>
    <w:rsid w:val="001C57CE"/>
    <w:rsid w:val="002125AF"/>
    <w:rsid w:val="00235C20"/>
    <w:rsid w:val="00235DA5"/>
    <w:rsid w:val="00362AB0"/>
    <w:rsid w:val="00380AEF"/>
    <w:rsid w:val="003853BC"/>
    <w:rsid w:val="003F5DA2"/>
    <w:rsid w:val="00512982"/>
    <w:rsid w:val="00514664"/>
    <w:rsid w:val="00526D47"/>
    <w:rsid w:val="0055255D"/>
    <w:rsid w:val="005C219A"/>
    <w:rsid w:val="006847E2"/>
    <w:rsid w:val="00730C1A"/>
    <w:rsid w:val="007806FD"/>
    <w:rsid w:val="007D1775"/>
    <w:rsid w:val="00885C54"/>
    <w:rsid w:val="00925B3C"/>
    <w:rsid w:val="009C7A53"/>
    <w:rsid w:val="00A16E24"/>
    <w:rsid w:val="00A26341"/>
    <w:rsid w:val="00A46B6F"/>
    <w:rsid w:val="00B411DB"/>
    <w:rsid w:val="00BA3203"/>
    <w:rsid w:val="00BC1AC9"/>
    <w:rsid w:val="00BF0DB5"/>
    <w:rsid w:val="00C00622"/>
    <w:rsid w:val="00C03D7D"/>
    <w:rsid w:val="00C2451A"/>
    <w:rsid w:val="00C50B27"/>
    <w:rsid w:val="00D4367A"/>
    <w:rsid w:val="00D62416"/>
    <w:rsid w:val="00DC1BF5"/>
    <w:rsid w:val="00E41801"/>
    <w:rsid w:val="00E709EA"/>
    <w:rsid w:val="00F50BD3"/>
    <w:rsid w:val="00FA22B7"/>
    <w:rsid w:val="00FC1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A46B6F"/>
    <w:rPr>
      <w:i/>
      <w:iCs/>
    </w:rPr>
  </w:style>
  <w:style w:type="character" w:customStyle="1" w:styleId="apple-converted-space">
    <w:name w:val="apple-converted-space"/>
    <w:basedOn w:val="Standardnpsmoodstavce"/>
    <w:rsid w:val="00A46B6F"/>
  </w:style>
  <w:style w:type="paragraph" w:styleId="Odstavecseseznamem">
    <w:name w:val="List Paragraph"/>
    <w:basedOn w:val="Normln"/>
    <w:uiPriority w:val="34"/>
    <w:qFormat/>
    <w:rsid w:val="009C7A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P%20k%20posouzen&#237;\Posudek%20vedouc&#237;ho\POSUDEK%20VEDOUC&#258;&#356;HO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BAKALĂĹSKĂ‰ PRĂCE_2015.dot</Template>
  <TotalTime>72</TotalTime>
  <Pages>2</Pages>
  <Words>575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user</dc:creator>
  <cp:lastModifiedBy>user</cp:lastModifiedBy>
  <cp:revision>19</cp:revision>
  <cp:lastPrinted>2012-04-25T08:21:00Z</cp:lastPrinted>
  <dcterms:created xsi:type="dcterms:W3CDTF">2016-05-12T14:35:00Z</dcterms:created>
  <dcterms:modified xsi:type="dcterms:W3CDTF">2016-05-15T12:17:00Z</dcterms:modified>
</cp:coreProperties>
</file>