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E6A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Kožuchová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6A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ke změně závislostního chování z pohledu uživatelů drog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E6A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E6A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E6A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B1D17" w:rsidRDefault="007B1D17" w:rsidP="00362AB0">
            <w:pPr>
              <w:rPr>
                <w:b/>
                <w:sz w:val="22"/>
                <w:szCs w:val="22"/>
              </w:rPr>
            </w:pPr>
            <w:r w:rsidRPr="007B1D17">
              <w:rPr>
                <w:b/>
                <w:sz w:val="22"/>
                <w:szCs w:val="22"/>
              </w:rPr>
              <w:t xml:space="preserve">Silné stránky: </w:t>
            </w:r>
          </w:p>
          <w:p w:rsidR="007B1D17" w:rsidRDefault="007B1D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zajímavé téma, </w:t>
            </w:r>
          </w:p>
          <w:p w:rsidR="00B411DB" w:rsidRDefault="006E6A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logická souslednost jednotlivých kapitol teoretické části bakalářské práce, </w:t>
            </w:r>
          </w:p>
          <w:p w:rsidR="007B1D17" w:rsidRDefault="007B1D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snahu studentky, kterou při psaní bakalářské práce projevovala. </w:t>
            </w:r>
          </w:p>
          <w:p w:rsidR="007B1D17" w:rsidRDefault="007B1D17" w:rsidP="00362AB0">
            <w:pPr>
              <w:rPr>
                <w:sz w:val="22"/>
                <w:szCs w:val="22"/>
              </w:rPr>
            </w:pPr>
          </w:p>
          <w:p w:rsidR="007B1D17" w:rsidRPr="007B1D17" w:rsidRDefault="007B1D17" w:rsidP="00362AB0">
            <w:pPr>
              <w:rPr>
                <w:b/>
                <w:sz w:val="22"/>
                <w:szCs w:val="22"/>
              </w:rPr>
            </w:pPr>
            <w:r w:rsidRPr="007B1D17">
              <w:rPr>
                <w:b/>
                <w:sz w:val="22"/>
                <w:szCs w:val="22"/>
              </w:rPr>
              <w:t xml:space="preserve">Slabé stránky:  </w:t>
            </w:r>
          </w:p>
          <w:p w:rsidR="006E6A0E" w:rsidRDefault="006E6A0E" w:rsidP="006E6A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obecného cíle práce, </w:t>
            </w:r>
          </w:p>
          <w:p w:rsidR="006E6A0E" w:rsidRDefault="006E6A0E" w:rsidP="006E6A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odbornými zdroji – některé kapitoly jsou vystavěny pouze na dvou zdrojích – např. kapitola </w:t>
            </w:r>
            <w:r w:rsidRPr="006E6A0E">
              <w:rPr>
                <w:i/>
                <w:sz w:val="22"/>
                <w:szCs w:val="22"/>
              </w:rPr>
              <w:t>1 Závislostní chování</w:t>
            </w:r>
            <w:r w:rsidR="007B1D17">
              <w:rPr>
                <w:sz w:val="22"/>
                <w:szCs w:val="22"/>
              </w:rPr>
              <w:t xml:space="preserve"> – to celkově odráží nízký počet relevantních zdrojů, který je vzhledem k zaměření bakalářské práce krajně nedostatečný (11 zdrojů),</w:t>
            </w:r>
          </w:p>
          <w:p w:rsidR="006E6A0E" w:rsidRDefault="006E6A0E" w:rsidP="006E6A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nepovažuji za stěžejní zabývat se otázkou gamblingu (str. 17),</w:t>
            </w:r>
          </w:p>
          <w:p w:rsidR="006E6A0E" w:rsidRDefault="006E6A0E" w:rsidP="006E6A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rozsah zpracování teoretické části – 39 stran, </w:t>
            </w:r>
          </w:p>
          <w:p w:rsidR="006E6A0E" w:rsidRDefault="006E6A0E" w:rsidP="006E6A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často se objevující neodborné vyjádření: ,,Co uživatele drog vede k radikálnímu rozhodnutí převrátit svůj dosavadní život naruby?“</w:t>
            </w:r>
          </w:p>
          <w:p w:rsidR="006E6A0E" w:rsidRDefault="006E6A0E" w:rsidP="006E6A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zasluhují větší precizaci, </w:t>
            </w:r>
          </w:p>
          <w:p w:rsidR="006E6A0E" w:rsidRDefault="006E6A0E" w:rsidP="006E6A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způsobu výběru výzkumného souboru, </w:t>
            </w:r>
          </w:p>
          <w:p w:rsidR="006E6A0E" w:rsidRDefault="006E6A0E" w:rsidP="006E6A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uvádění přímých výpovědí respondentů, </w:t>
            </w:r>
          </w:p>
          <w:p w:rsidR="006E6A0E" w:rsidRDefault="007B1D17" w:rsidP="006E6A0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má za úkol syntetizovat analýzu dat do přehledného celku – studentka pouze opakuje informace, které uvedla v analýze dat a dále s nimi nepracuje, </w:t>
            </w:r>
          </w:p>
          <w:p w:rsidR="00B411DB" w:rsidRDefault="007B1D17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1D17">
              <w:rPr>
                <w:sz w:val="22"/>
                <w:szCs w:val="22"/>
              </w:rPr>
              <w:t xml:space="preserve">v bakalářské práci chybí závěr jako samostatná (nečíslovaná) kapitola. </w:t>
            </w:r>
          </w:p>
          <w:p w:rsidR="00B411DB" w:rsidRPr="00C50B27" w:rsidRDefault="007B1D17" w:rsidP="007B1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B1D17" w:rsidP="007B1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nízký počet použitých zdrojů. Uveďte limity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B1D17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A478E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7B1D1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21B" w:rsidRDefault="0019121B">
      <w:r>
        <w:separator/>
      </w:r>
    </w:p>
  </w:endnote>
  <w:endnote w:type="continuationSeparator" w:id="0">
    <w:p w:rsidR="0019121B" w:rsidRDefault="00191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21B" w:rsidRDefault="0019121B">
      <w:r>
        <w:separator/>
      </w:r>
    </w:p>
  </w:footnote>
  <w:footnote w:type="continuationSeparator" w:id="0">
    <w:p w:rsidR="0019121B" w:rsidRDefault="001912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86D17"/>
    <w:multiLevelType w:val="hybridMultilevel"/>
    <w:tmpl w:val="56DA414A"/>
    <w:lvl w:ilvl="0" w:tplc="16D08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D17"/>
    <w:rsid w:val="000E2C47"/>
    <w:rsid w:val="0019121B"/>
    <w:rsid w:val="00362AB0"/>
    <w:rsid w:val="003F5DA2"/>
    <w:rsid w:val="00512982"/>
    <w:rsid w:val="00514664"/>
    <w:rsid w:val="00526D47"/>
    <w:rsid w:val="0055255D"/>
    <w:rsid w:val="005C219A"/>
    <w:rsid w:val="006847E2"/>
    <w:rsid w:val="006E6A0E"/>
    <w:rsid w:val="00730C1A"/>
    <w:rsid w:val="007B1D17"/>
    <w:rsid w:val="008A478E"/>
    <w:rsid w:val="00B217CA"/>
    <w:rsid w:val="00B411DB"/>
    <w:rsid w:val="00BA3203"/>
    <w:rsid w:val="00C03D7D"/>
    <w:rsid w:val="00C50B27"/>
    <w:rsid w:val="00D62416"/>
    <w:rsid w:val="00DA7DBF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18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3</cp:revision>
  <cp:lastPrinted>2016-05-05T12:05:00Z</cp:lastPrinted>
  <dcterms:created xsi:type="dcterms:W3CDTF">2016-05-05T11:48:00Z</dcterms:created>
  <dcterms:modified xsi:type="dcterms:W3CDTF">2016-05-12T08:52:00Z</dcterms:modified>
</cp:coreProperties>
</file>