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B62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Pavlína </w:t>
            </w:r>
            <w:proofErr w:type="spellStart"/>
            <w:r>
              <w:rPr>
                <w:sz w:val="22"/>
                <w:szCs w:val="22"/>
              </w:rPr>
              <w:t>Kunčarová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B62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Střídavá péče o dítě pohledem rodičů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B62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B62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B62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0708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B620A" w:rsidRPr="00C50B27" w:rsidRDefault="00BB62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B411DB" w:rsidRDefault="00BB62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logické řazení jednotlivých kapitol teoretické části, kdy bych doporučovala více se zaměřit pouze na střídavou péči, </w:t>
            </w:r>
          </w:p>
          <w:p w:rsidR="00BB620A" w:rsidRDefault="00BB62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popis realizace výzkumného šetření, </w:t>
            </w:r>
          </w:p>
          <w:p w:rsidR="00BB620A" w:rsidRDefault="00BB620A" w:rsidP="00BB6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adekvátní analýza dat vzhledem k typu závěrečné práce – často se však objevují přímé výpovědi respondentů, </w:t>
            </w:r>
          </w:p>
          <w:p w:rsidR="00BB620A" w:rsidRDefault="00BB620A" w:rsidP="00BB6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originální názvy kategorií,</w:t>
            </w:r>
          </w:p>
          <w:p w:rsidR="00BB620A" w:rsidRDefault="00BB620A" w:rsidP="00BB6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schematické znázornění v rámci interpretace dat, </w:t>
            </w:r>
          </w:p>
          <w:p w:rsidR="00BB620A" w:rsidRDefault="00BB620A" w:rsidP="00BB6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počet odborných zdrojů, </w:t>
            </w:r>
          </w:p>
          <w:p w:rsidR="00BB620A" w:rsidRPr="00BB620A" w:rsidRDefault="00BB620A" w:rsidP="00BB620A">
            <w:pPr>
              <w:rPr>
                <w:sz w:val="22"/>
                <w:szCs w:val="22"/>
              </w:rPr>
            </w:pPr>
          </w:p>
          <w:p w:rsidR="00BB620A" w:rsidRDefault="00BB620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B620A" w:rsidRDefault="00BB620A" w:rsidP="00BB620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formulace obecného cíle bakalářské práce, </w:t>
            </w:r>
          </w:p>
          <w:p w:rsidR="00BB620A" w:rsidRDefault="00BB620A" w:rsidP="00BB620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doporučuji více využívat vlastní odborné komentáře, </w:t>
            </w:r>
          </w:p>
          <w:p w:rsidR="00BB620A" w:rsidRDefault="00BB620A" w:rsidP="00BB620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úprava (např. str. 18, 24, aj.)</w:t>
            </w:r>
          </w:p>
          <w:p w:rsidR="00BB620A" w:rsidRDefault="00BB620A" w:rsidP="00BB620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4 Metodologický postup obsahuje informace, který je vhodné zařadit do úvodu, </w:t>
            </w:r>
          </w:p>
          <w:p w:rsidR="00BB620A" w:rsidRDefault="00BB620A" w:rsidP="00BB620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ke zvolenému pojetí výzkumu (kvalitativní) by bylo vhodné více rozpracovat výzkumné otázky tak, aby šly do hloubky zkoumaného problému, </w:t>
            </w:r>
          </w:p>
          <w:p w:rsidR="00B411DB" w:rsidRDefault="00BB620A" w:rsidP="00C070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07088">
              <w:rPr>
                <w:sz w:val="22"/>
                <w:szCs w:val="22"/>
              </w:rPr>
              <w:t>střídání autorského plurálu a singuláru</w:t>
            </w:r>
            <w:r w:rsidR="00C07088">
              <w:rPr>
                <w:sz w:val="22"/>
                <w:szCs w:val="22"/>
              </w:rPr>
              <w:t>.</w:t>
            </w:r>
          </w:p>
          <w:p w:rsidR="00C07088" w:rsidRPr="00C50B27" w:rsidRDefault="00C07088" w:rsidP="00C07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07088">
              <w:rPr>
                <w:sz w:val="22"/>
                <w:szCs w:val="22"/>
              </w:rPr>
              <w:t xml:space="preserve"> 5. 5. 2016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74A2C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774A2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C1B" w:rsidRDefault="00205C1B">
      <w:r>
        <w:separator/>
      </w:r>
    </w:p>
  </w:endnote>
  <w:endnote w:type="continuationSeparator" w:id="0">
    <w:p w:rsidR="00205C1B" w:rsidRDefault="00205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C1B" w:rsidRDefault="00205C1B">
      <w:r>
        <w:separator/>
      </w:r>
    </w:p>
  </w:footnote>
  <w:footnote w:type="continuationSeparator" w:id="0">
    <w:p w:rsidR="00205C1B" w:rsidRDefault="00205C1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35E8E"/>
    <w:multiLevelType w:val="hybridMultilevel"/>
    <w:tmpl w:val="016016A6"/>
    <w:lvl w:ilvl="0" w:tplc="6AF46D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7088"/>
    <w:rsid w:val="000E2C47"/>
    <w:rsid w:val="00205C1B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70311"/>
    <w:rsid w:val="00774A2C"/>
    <w:rsid w:val="009C6BD9"/>
    <w:rsid w:val="00B411DB"/>
    <w:rsid w:val="00BA3203"/>
    <w:rsid w:val="00BB620A"/>
    <w:rsid w:val="00C03D7D"/>
    <w:rsid w:val="00C07088"/>
    <w:rsid w:val="00C50B27"/>
    <w:rsid w:val="00D62416"/>
    <w:rsid w:val="00DC1BF5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13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2016-05-05T11:47:00Z</cp:lastPrinted>
  <dcterms:created xsi:type="dcterms:W3CDTF">2016-05-05T11:34:00Z</dcterms:created>
  <dcterms:modified xsi:type="dcterms:W3CDTF">2016-05-12T08:52:00Z</dcterms:modified>
</cp:coreProperties>
</file>