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22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Machálková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422A9" w:rsidP="005C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Drogová problematika žáků na Uherskohradišťsku</w:t>
            </w:r>
            <w:r w:rsidR="005C4987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422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75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83F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6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56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7A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77A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428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731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731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4287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A054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A05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76984" w:rsidRDefault="00722F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zpracovává </w:t>
            </w:r>
            <w:r w:rsidR="00435799">
              <w:rPr>
                <w:sz w:val="22"/>
                <w:szCs w:val="22"/>
              </w:rPr>
              <w:t>již léta</w:t>
            </w:r>
            <w:r>
              <w:rPr>
                <w:sz w:val="22"/>
                <w:szCs w:val="22"/>
              </w:rPr>
              <w:t xml:space="preserve"> aktuální téma.</w:t>
            </w:r>
            <w:r w:rsidR="00E8622B">
              <w:rPr>
                <w:sz w:val="22"/>
                <w:szCs w:val="22"/>
              </w:rPr>
              <w:t xml:space="preserve"> </w:t>
            </w:r>
          </w:p>
          <w:p w:rsidR="00B411DB" w:rsidRDefault="00E862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Nutno ocenit, že pro svůj kvalitativní výzkum získala 5 metodiků prevence ze středních škol a učilišť.</w:t>
            </w:r>
          </w:p>
          <w:p w:rsidR="00076EEC" w:rsidRDefault="00076EEC" w:rsidP="00362AB0">
            <w:pPr>
              <w:rPr>
                <w:sz w:val="22"/>
                <w:szCs w:val="22"/>
              </w:rPr>
            </w:pPr>
          </w:p>
          <w:p w:rsidR="00076EEC" w:rsidRDefault="00340F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vhodně a uceleně koncipována. </w:t>
            </w:r>
            <w:r w:rsidR="00DA5335">
              <w:rPr>
                <w:sz w:val="22"/>
                <w:szCs w:val="22"/>
              </w:rPr>
              <w:t xml:space="preserve">Autorka mohla již tradiční zdroje (Nešpor, 1996; Hajný, 2001; </w:t>
            </w:r>
            <w:proofErr w:type="spellStart"/>
            <w:r w:rsidR="00DA5335">
              <w:rPr>
                <w:sz w:val="22"/>
                <w:szCs w:val="22"/>
              </w:rPr>
              <w:t>Presl</w:t>
            </w:r>
            <w:proofErr w:type="spellEnd"/>
            <w:r w:rsidR="00DA5335">
              <w:rPr>
                <w:sz w:val="22"/>
                <w:szCs w:val="22"/>
              </w:rPr>
              <w:t xml:space="preserve">, 1995 aj.) doplnit </w:t>
            </w:r>
            <w:r w:rsidR="00ED1206">
              <w:rPr>
                <w:sz w:val="22"/>
                <w:szCs w:val="22"/>
              </w:rPr>
              <w:t xml:space="preserve">aktuálnějšími zdroji, např. články z odborných periodik </w:t>
            </w:r>
            <w:r w:rsidR="005915D1">
              <w:rPr>
                <w:sz w:val="22"/>
                <w:szCs w:val="22"/>
              </w:rPr>
              <w:t>(</w:t>
            </w:r>
            <w:proofErr w:type="spellStart"/>
            <w:r w:rsidR="00B421D0">
              <w:rPr>
                <w:sz w:val="22"/>
                <w:szCs w:val="22"/>
              </w:rPr>
              <w:t>Adiktologie</w:t>
            </w:r>
            <w:proofErr w:type="spellEnd"/>
            <w:r w:rsidR="005915D1">
              <w:rPr>
                <w:sz w:val="22"/>
                <w:szCs w:val="22"/>
              </w:rPr>
              <w:t xml:space="preserve">, </w:t>
            </w:r>
            <w:proofErr w:type="spellStart"/>
            <w:r w:rsidR="00B421D0">
              <w:rPr>
                <w:sz w:val="22"/>
                <w:szCs w:val="22"/>
              </w:rPr>
              <w:t>eDekontaminace</w:t>
            </w:r>
            <w:proofErr w:type="spellEnd"/>
            <w:r w:rsidR="00B421D0">
              <w:rPr>
                <w:sz w:val="22"/>
                <w:szCs w:val="22"/>
              </w:rPr>
              <w:t xml:space="preserve"> aj.).</w:t>
            </w:r>
            <w:r w:rsidR="00DA5335">
              <w:rPr>
                <w:sz w:val="22"/>
                <w:szCs w:val="22"/>
              </w:rPr>
              <w:t xml:space="preserve"> </w:t>
            </w:r>
          </w:p>
          <w:p w:rsidR="00E8622B" w:rsidRDefault="00E8622B" w:rsidP="00362AB0">
            <w:pPr>
              <w:rPr>
                <w:sz w:val="22"/>
                <w:szCs w:val="22"/>
              </w:rPr>
            </w:pPr>
          </w:p>
          <w:p w:rsidR="007150E2" w:rsidRDefault="00E862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autorka </w:t>
            </w:r>
            <w:r w:rsidR="004836F1">
              <w:rPr>
                <w:sz w:val="22"/>
                <w:szCs w:val="22"/>
              </w:rPr>
              <w:t>střídá</w:t>
            </w:r>
            <w:r>
              <w:rPr>
                <w:sz w:val="22"/>
                <w:szCs w:val="22"/>
              </w:rPr>
              <w:t xml:space="preserve"> autorský</w:t>
            </w:r>
            <w:r w:rsidR="004836F1">
              <w:rPr>
                <w:sz w:val="22"/>
                <w:szCs w:val="22"/>
              </w:rPr>
              <w:t xml:space="preserve"> singulár a</w:t>
            </w:r>
            <w:r>
              <w:rPr>
                <w:sz w:val="22"/>
                <w:szCs w:val="22"/>
              </w:rPr>
              <w:t xml:space="preserve"> plurál.</w:t>
            </w:r>
            <w:r w:rsidR="007E77BA">
              <w:rPr>
                <w:sz w:val="22"/>
                <w:szCs w:val="22"/>
              </w:rPr>
              <w:t xml:space="preserve"> </w:t>
            </w:r>
            <w:r w:rsidR="00BB28C6">
              <w:rPr>
                <w:sz w:val="22"/>
                <w:szCs w:val="22"/>
              </w:rPr>
              <w:t xml:space="preserve">Vyskytují se stylistické chyby </w:t>
            </w:r>
            <w:r w:rsidR="00E34D8F">
              <w:rPr>
                <w:sz w:val="22"/>
                <w:szCs w:val="22"/>
              </w:rPr>
              <w:t xml:space="preserve">a překlepy </w:t>
            </w:r>
            <w:bookmarkStart w:id="0" w:name="_GoBack"/>
            <w:bookmarkEnd w:id="0"/>
            <w:r w:rsidR="00BB28C6">
              <w:rPr>
                <w:sz w:val="22"/>
                <w:szCs w:val="22"/>
              </w:rPr>
              <w:t>a zbytečně jsou nadpisy tabulek téměř ve druhé polovině stránky.</w:t>
            </w:r>
            <w:r w:rsidR="00676984">
              <w:rPr>
                <w:sz w:val="22"/>
                <w:szCs w:val="22"/>
              </w:rPr>
              <w:t xml:space="preserve"> Kódování rozhovorů je až v</w:t>
            </w:r>
            <w:r w:rsidR="00335846">
              <w:rPr>
                <w:sz w:val="22"/>
                <w:szCs w:val="22"/>
              </w:rPr>
              <w:t xml:space="preserve"> příloze práce. </w:t>
            </w:r>
            <w:r w:rsidR="00F812B6">
              <w:rPr>
                <w:sz w:val="22"/>
                <w:szCs w:val="22"/>
              </w:rPr>
              <w:t xml:space="preserve">Jeho souhrn se mohl objevit přímo v praktické části. </w:t>
            </w:r>
            <w:r w:rsidR="006B56A5">
              <w:rPr>
                <w:sz w:val="22"/>
                <w:szCs w:val="22"/>
              </w:rPr>
              <w:t xml:space="preserve">V Závěru práce </w:t>
            </w:r>
            <w:r w:rsidR="009D2805">
              <w:rPr>
                <w:sz w:val="22"/>
                <w:szCs w:val="22"/>
              </w:rPr>
              <w:t xml:space="preserve">tohoto druhu </w:t>
            </w:r>
            <w:r w:rsidR="006B56A5">
              <w:rPr>
                <w:sz w:val="22"/>
                <w:szCs w:val="22"/>
              </w:rPr>
              <w:t xml:space="preserve">nemusela být studentka až tak </w:t>
            </w:r>
            <w:r w:rsidR="009D2805">
              <w:rPr>
                <w:sz w:val="22"/>
                <w:szCs w:val="22"/>
              </w:rPr>
              <w:t>„lidová“: „</w:t>
            </w:r>
            <w:r w:rsidR="009D2805" w:rsidRPr="009D2805">
              <w:rPr>
                <w:sz w:val="22"/>
                <w:szCs w:val="22"/>
              </w:rPr>
              <w:t>Neočekávala jsem, že v práci dojdu novým objevům, nicméně výsledky práce by mohli posloužit vedením škol jako</w:t>
            </w:r>
            <w:r w:rsidR="009D2805" w:rsidRPr="009D2805">
              <w:rPr>
                <w:sz w:val="22"/>
                <w:szCs w:val="22"/>
              </w:rPr>
              <w:t>…“.</w:t>
            </w:r>
            <w:r w:rsidR="009D2805">
              <w:rPr>
                <w:sz w:val="22"/>
                <w:szCs w:val="22"/>
              </w:rPr>
              <w:t xml:space="preserve"> </w:t>
            </w:r>
            <w:r w:rsidR="00F812B6">
              <w:rPr>
                <w:sz w:val="22"/>
                <w:szCs w:val="22"/>
              </w:rPr>
              <w:t>(+ chyba v příčestí minulém).</w:t>
            </w:r>
          </w:p>
          <w:p w:rsidR="00F812B6" w:rsidRDefault="00F812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je nutné ocenit autorčinu snahu o nový pohled na řešenou problematiku díky zasvěceným participantům.</w:t>
            </w:r>
          </w:p>
          <w:p w:rsidR="00F812B6" w:rsidRDefault="00F812B6" w:rsidP="00362AB0">
            <w:pPr>
              <w:rPr>
                <w:sz w:val="22"/>
                <w:szCs w:val="22"/>
              </w:rPr>
            </w:pPr>
          </w:p>
          <w:p w:rsidR="00F812B6" w:rsidRDefault="00F812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A08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CA054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89C">
              <w:rPr>
                <w:sz w:val="22"/>
                <w:szCs w:val="22"/>
              </w:rPr>
              <w:t xml:space="preserve"> </w:t>
            </w:r>
            <w:r w:rsidR="00CA0542">
              <w:rPr>
                <w:sz w:val="22"/>
                <w:szCs w:val="22"/>
              </w:rPr>
              <w:t>11</w:t>
            </w:r>
            <w:r w:rsidR="004B1F38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92" w:rsidRDefault="00271D92">
      <w:r>
        <w:separator/>
      </w:r>
    </w:p>
  </w:endnote>
  <w:endnote w:type="continuationSeparator" w:id="0">
    <w:p w:rsidR="00271D92" w:rsidRDefault="0027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92" w:rsidRDefault="00271D92">
      <w:r>
        <w:separator/>
      </w:r>
    </w:p>
  </w:footnote>
  <w:footnote w:type="continuationSeparator" w:id="0">
    <w:p w:rsidR="00271D92" w:rsidRDefault="00271D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136DF"/>
    <w:rsid w:val="00021480"/>
    <w:rsid w:val="00053500"/>
    <w:rsid w:val="00076EEC"/>
    <w:rsid w:val="000A2E6F"/>
    <w:rsid w:val="00142B08"/>
    <w:rsid w:val="00154F27"/>
    <w:rsid w:val="00160654"/>
    <w:rsid w:val="001B7CE2"/>
    <w:rsid w:val="00222BAA"/>
    <w:rsid w:val="00251075"/>
    <w:rsid w:val="00271D92"/>
    <w:rsid w:val="00315781"/>
    <w:rsid w:val="00331714"/>
    <w:rsid w:val="00335846"/>
    <w:rsid w:val="00340F44"/>
    <w:rsid w:val="00362AB0"/>
    <w:rsid w:val="003A67CB"/>
    <w:rsid w:val="003B2958"/>
    <w:rsid w:val="003C643C"/>
    <w:rsid w:val="003F5DA2"/>
    <w:rsid w:val="00405142"/>
    <w:rsid w:val="00407FE3"/>
    <w:rsid w:val="00435799"/>
    <w:rsid w:val="004836F1"/>
    <w:rsid w:val="00483F70"/>
    <w:rsid w:val="004A557E"/>
    <w:rsid w:val="004B1F38"/>
    <w:rsid w:val="004E65D7"/>
    <w:rsid w:val="00512982"/>
    <w:rsid w:val="005141F7"/>
    <w:rsid w:val="0052513F"/>
    <w:rsid w:val="00526D47"/>
    <w:rsid w:val="005335B4"/>
    <w:rsid w:val="0055255D"/>
    <w:rsid w:val="005842A4"/>
    <w:rsid w:val="005915D1"/>
    <w:rsid w:val="005A3E27"/>
    <w:rsid w:val="005A7D7D"/>
    <w:rsid w:val="005C219A"/>
    <w:rsid w:val="005C4987"/>
    <w:rsid w:val="00602C5B"/>
    <w:rsid w:val="0062211E"/>
    <w:rsid w:val="00636FBF"/>
    <w:rsid w:val="0066798E"/>
    <w:rsid w:val="00676984"/>
    <w:rsid w:val="006847E2"/>
    <w:rsid w:val="006A6254"/>
    <w:rsid w:val="006B56A5"/>
    <w:rsid w:val="006C7BA1"/>
    <w:rsid w:val="006D1B46"/>
    <w:rsid w:val="006D2C8E"/>
    <w:rsid w:val="007150E2"/>
    <w:rsid w:val="0071560B"/>
    <w:rsid w:val="00722FE3"/>
    <w:rsid w:val="0073789C"/>
    <w:rsid w:val="007553A2"/>
    <w:rsid w:val="00775069"/>
    <w:rsid w:val="007A16F4"/>
    <w:rsid w:val="007B2E73"/>
    <w:rsid w:val="007E4A6B"/>
    <w:rsid w:val="007E77BA"/>
    <w:rsid w:val="00840ACF"/>
    <w:rsid w:val="0085152B"/>
    <w:rsid w:val="00861172"/>
    <w:rsid w:val="008614B3"/>
    <w:rsid w:val="00914F3D"/>
    <w:rsid w:val="009375ED"/>
    <w:rsid w:val="0095756D"/>
    <w:rsid w:val="009A27D5"/>
    <w:rsid w:val="009A44F3"/>
    <w:rsid w:val="009C4782"/>
    <w:rsid w:val="009D2805"/>
    <w:rsid w:val="009F410F"/>
    <w:rsid w:val="00A22266"/>
    <w:rsid w:val="00A77A77"/>
    <w:rsid w:val="00A937A8"/>
    <w:rsid w:val="00AA6496"/>
    <w:rsid w:val="00AC2D38"/>
    <w:rsid w:val="00AE3A45"/>
    <w:rsid w:val="00B14344"/>
    <w:rsid w:val="00B411DB"/>
    <w:rsid w:val="00B421D0"/>
    <w:rsid w:val="00B422A9"/>
    <w:rsid w:val="00B4287F"/>
    <w:rsid w:val="00B55FA1"/>
    <w:rsid w:val="00BA3203"/>
    <w:rsid w:val="00BA5267"/>
    <w:rsid w:val="00BB28C6"/>
    <w:rsid w:val="00BD5046"/>
    <w:rsid w:val="00BD7FD8"/>
    <w:rsid w:val="00C315BF"/>
    <w:rsid w:val="00C50B27"/>
    <w:rsid w:val="00C701C3"/>
    <w:rsid w:val="00CA0542"/>
    <w:rsid w:val="00CA0859"/>
    <w:rsid w:val="00CA7D64"/>
    <w:rsid w:val="00CB79BD"/>
    <w:rsid w:val="00CF5420"/>
    <w:rsid w:val="00D05C79"/>
    <w:rsid w:val="00D50A13"/>
    <w:rsid w:val="00D520C5"/>
    <w:rsid w:val="00D569D1"/>
    <w:rsid w:val="00D73178"/>
    <w:rsid w:val="00D85689"/>
    <w:rsid w:val="00DA5335"/>
    <w:rsid w:val="00DC1BF5"/>
    <w:rsid w:val="00DD5C36"/>
    <w:rsid w:val="00DE4114"/>
    <w:rsid w:val="00DF508B"/>
    <w:rsid w:val="00E10856"/>
    <w:rsid w:val="00E34D8F"/>
    <w:rsid w:val="00E473F8"/>
    <w:rsid w:val="00E709EA"/>
    <w:rsid w:val="00E80EA8"/>
    <w:rsid w:val="00E8622B"/>
    <w:rsid w:val="00EA7490"/>
    <w:rsid w:val="00EC1EEC"/>
    <w:rsid w:val="00ED04D2"/>
    <w:rsid w:val="00ED1206"/>
    <w:rsid w:val="00ED2FBE"/>
    <w:rsid w:val="00EF284A"/>
    <w:rsid w:val="00F001F6"/>
    <w:rsid w:val="00F1326B"/>
    <w:rsid w:val="00F173AB"/>
    <w:rsid w:val="00F61392"/>
    <w:rsid w:val="00F812B6"/>
    <w:rsid w:val="00FA06EC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87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37</cp:revision>
  <cp:lastPrinted>2012-04-25T08:21:00Z</cp:lastPrinted>
  <dcterms:created xsi:type="dcterms:W3CDTF">2016-05-02T13:30:00Z</dcterms:created>
  <dcterms:modified xsi:type="dcterms:W3CDTF">2016-05-11T12:32:00Z</dcterms:modified>
</cp:coreProperties>
</file>