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14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Michálková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14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Uplatnění sociálního pedagoga v nízkoprahovém zařízení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614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614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14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B45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4B451F" w:rsidRDefault="004B451F" w:rsidP="00362AB0">
            <w:pPr>
              <w:rPr>
                <w:b/>
                <w:sz w:val="22"/>
                <w:szCs w:val="22"/>
              </w:rPr>
            </w:pPr>
            <w:r w:rsidRPr="004B451F">
              <w:rPr>
                <w:b/>
                <w:sz w:val="22"/>
                <w:szCs w:val="22"/>
              </w:rPr>
              <w:t xml:space="preserve">Silné stránky: </w:t>
            </w:r>
          </w:p>
          <w:p w:rsidR="004B451F" w:rsidRDefault="004B4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si zvolila velmi zajímavé téma vzhledem k ukotvení pozice sociálního pedagoga jako svébytné profese, </w:t>
            </w:r>
          </w:p>
          <w:p w:rsidR="00B411DB" w:rsidRDefault="005614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logická souslednost jednotlivých kapitol teoretické části bakalářské práce, </w:t>
            </w:r>
          </w:p>
          <w:p w:rsidR="004B451F" w:rsidRDefault="004B4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je psána kultivovaným způsobem, avšak její zpracování by zasluhovalo větší pozornost. </w:t>
            </w:r>
          </w:p>
          <w:p w:rsidR="004B451F" w:rsidRDefault="004B451F" w:rsidP="00362AB0">
            <w:pPr>
              <w:rPr>
                <w:sz w:val="22"/>
                <w:szCs w:val="22"/>
              </w:rPr>
            </w:pPr>
          </w:p>
          <w:p w:rsidR="004B451F" w:rsidRPr="004B451F" w:rsidRDefault="004B451F" w:rsidP="00362AB0">
            <w:pPr>
              <w:rPr>
                <w:b/>
                <w:sz w:val="22"/>
                <w:szCs w:val="22"/>
              </w:rPr>
            </w:pPr>
            <w:r w:rsidRPr="004B451F">
              <w:rPr>
                <w:b/>
                <w:sz w:val="22"/>
                <w:szCs w:val="22"/>
              </w:rPr>
              <w:t xml:space="preserve">Slabé stránky: </w:t>
            </w:r>
          </w:p>
          <w:p w:rsidR="005614A1" w:rsidRDefault="005614A1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úvodu, </w:t>
            </w:r>
          </w:p>
          <w:p w:rsidR="005614A1" w:rsidRDefault="005614A1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obecného cíle bakalářské práce, </w:t>
            </w:r>
          </w:p>
          <w:p w:rsidR="005614A1" w:rsidRDefault="005614A1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chybná citace internetových zdrojů, </w:t>
            </w:r>
          </w:p>
          <w:p w:rsidR="005614A1" w:rsidRDefault="005614A1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v kapitole příprava na profesi sociálního pedagoga zaměřuje pouze na možnosti studia oboru sociální pedagogika – to z hlediska názvu kapitoly nepovažuji z</w:t>
            </w:r>
            <w:r w:rsidR="004B451F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 vhodné, </w:t>
            </w:r>
          </w:p>
          <w:p w:rsidR="005614A1" w:rsidRDefault="005614A1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pasážích teoretické části absentují vlastní odborné komentáře, </w:t>
            </w:r>
          </w:p>
          <w:p w:rsidR="005614A1" w:rsidRDefault="005614A1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zaměňuje kvalitativní výzkum za kvantitativní (viz strana 39), </w:t>
            </w:r>
          </w:p>
          <w:p w:rsidR="005614A1" w:rsidRDefault="005614A1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způsobu výběru výzkumného souboru a celkového počtu respondentů, kteří se zúčastnili výzkumného šetření, </w:t>
            </w:r>
          </w:p>
          <w:p w:rsidR="005614A1" w:rsidRDefault="005614A1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neuvádí procento návratnosti dotazníků, </w:t>
            </w:r>
          </w:p>
          <w:p w:rsidR="005614A1" w:rsidRDefault="005614A1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na straně 43 uvádí, že pro analýzu dat využívá Test dobré shody chí-kvadrát – ten </w:t>
            </w:r>
            <w:r w:rsidR="004B451F">
              <w:rPr>
                <w:sz w:val="22"/>
                <w:szCs w:val="22"/>
              </w:rPr>
              <w:t xml:space="preserve">aplikuje </w:t>
            </w:r>
            <w:r>
              <w:rPr>
                <w:sz w:val="22"/>
                <w:szCs w:val="22"/>
              </w:rPr>
              <w:t xml:space="preserve">pouze na straně 51, </w:t>
            </w:r>
          </w:p>
          <w:p w:rsidR="005614A1" w:rsidRDefault="005614A1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chybná formulace nulové a statistické hypotézy, </w:t>
            </w:r>
          </w:p>
          <w:p w:rsidR="005614A1" w:rsidRDefault="005614A1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nerozumím, proč má graf VI (str. 54), spolu s grafy na str. 49, 50, název </w:t>
            </w:r>
            <w:r w:rsidRPr="005614A1">
              <w:rPr>
                <w:i/>
                <w:sz w:val="22"/>
                <w:szCs w:val="22"/>
              </w:rPr>
              <w:t>,,Prodej“</w:t>
            </w:r>
            <w:r w:rsidR="004B451F">
              <w:rPr>
                <w:sz w:val="22"/>
                <w:szCs w:val="22"/>
              </w:rPr>
              <w:t xml:space="preserve"> – ostatní grafy naopak název nemají, </w:t>
            </w:r>
          </w:p>
          <w:p w:rsidR="005614A1" w:rsidRDefault="004B451F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plytká interpretace – studentka pouze opakuje informace, které uvádí v rámci analýzy dat – interpretace vyžaduje srovnání výsledků výzkumu s dosavadním odborným poznáním – to studentka neuvádí, </w:t>
            </w:r>
          </w:p>
          <w:p w:rsidR="004B451F" w:rsidRDefault="004B451F" w:rsidP="005614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praktické využití by zasluhovalo vyšší propracovanost, </w:t>
            </w:r>
          </w:p>
          <w:p w:rsidR="00B411DB" w:rsidRPr="004B451F" w:rsidRDefault="004B451F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seznam použité literatury není číslován.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4B451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4B451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451F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50ED0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4B451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E0C" w:rsidRDefault="00AD7E0C">
      <w:r>
        <w:separator/>
      </w:r>
    </w:p>
  </w:endnote>
  <w:endnote w:type="continuationSeparator" w:id="0">
    <w:p w:rsidR="00AD7E0C" w:rsidRDefault="00AD7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E0C" w:rsidRDefault="00AD7E0C">
      <w:r>
        <w:separator/>
      </w:r>
    </w:p>
  </w:footnote>
  <w:footnote w:type="continuationSeparator" w:id="0">
    <w:p w:rsidR="00AD7E0C" w:rsidRDefault="00AD7E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054DF"/>
    <w:multiLevelType w:val="hybridMultilevel"/>
    <w:tmpl w:val="6F58F0EA"/>
    <w:lvl w:ilvl="0" w:tplc="94947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51F"/>
    <w:rsid w:val="000E2C47"/>
    <w:rsid w:val="002A2ED4"/>
    <w:rsid w:val="00362AB0"/>
    <w:rsid w:val="003F5DA2"/>
    <w:rsid w:val="004B451F"/>
    <w:rsid w:val="00512982"/>
    <w:rsid w:val="00514664"/>
    <w:rsid w:val="00526D47"/>
    <w:rsid w:val="0055255D"/>
    <w:rsid w:val="005614A1"/>
    <w:rsid w:val="005C219A"/>
    <w:rsid w:val="006847E2"/>
    <w:rsid w:val="00730C1A"/>
    <w:rsid w:val="007634E8"/>
    <w:rsid w:val="00950ED0"/>
    <w:rsid w:val="00AD7E0C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19</TotalTime>
  <Pages>1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2016-05-05T11:29:00Z</cp:lastPrinted>
  <dcterms:created xsi:type="dcterms:W3CDTF">2016-05-05T11:11:00Z</dcterms:created>
  <dcterms:modified xsi:type="dcterms:W3CDTF">2016-05-12T08:53:00Z</dcterms:modified>
</cp:coreProperties>
</file>