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3F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Mohler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C07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Aktivizace seniorů s Alzheimerovou nemocí ve vybraném zařízení sociální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EC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C6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C6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4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C6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C6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C6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296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C6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B6DB8" w:rsidRDefault="00816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aktuální</w:t>
            </w:r>
            <w:r w:rsidR="002B6DB8">
              <w:rPr>
                <w:sz w:val="22"/>
                <w:szCs w:val="22"/>
              </w:rPr>
              <w:t xml:space="preserve"> vzhledem ke stárnutí naší populace</w:t>
            </w:r>
            <w:r w:rsidR="00807DCE">
              <w:rPr>
                <w:sz w:val="22"/>
                <w:szCs w:val="22"/>
              </w:rPr>
              <w:t xml:space="preserve"> velmi aktuální. Student prokazuje hluboký vhled do řešené problematiky.</w:t>
            </w:r>
          </w:p>
          <w:p w:rsidR="002B6DB8" w:rsidRDefault="002B6DB8" w:rsidP="00362AB0">
            <w:pPr>
              <w:rPr>
                <w:sz w:val="22"/>
                <w:szCs w:val="22"/>
              </w:rPr>
            </w:pPr>
          </w:p>
          <w:p w:rsidR="00B411DB" w:rsidRDefault="002B6D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se autor věnuje </w:t>
            </w:r>
            <w:r w:rsidR="009A7E97">
              <w:rPr>
                <w:sz w:val="22"/>
                <w:szCs w:val="22"/>
              </w:rPr>
              <w:t>kapitolám, které vhodně uvozují tématiku zkoumanou v praktické části práce.</w:t>
            </w:r>
            <w:r w:rsidR="00F01985">
              <w:rPr>
                <w:sz w:val="22"/>
                <w:szCs w:val="22"/>
              </w:rPr>
              <w:t xml:space="preserve"> Zmiňuje </w:t>
            </w:r>
            <w:r w:rsidR="00DA2377">
              <w:rPr>
                <w:sz w:val="22"/>
                <w:szCs w:val="22"/>
              </w:rPr>
              <w:t>nespočet aktivit, pomocí nichž se lze seniorům s Alz</w:t>
            </w:r>
            <w:r w:rsidR="00694A05">
              <w:rPr>
                <w:sz w:val="22"/>
                <w:szCs w:val="22"/>
              </w:rPr>
              <w:t>h</w:t>
            </w:r>
            <w:r w:rsidR="00DA2377">
              <w:rPr>
                <w:sz w:val="22"/>
                <w:szCs w:val="22"/>
              </w:rPr>
              <w:t xml:space="preserve">eimerovou chorobou věnovat a stimulovat je. </w:t>
            </w:r>
          </w:p>
          <w:p w:rsidR="00816B44" w:rsidRDefault="00816B44" w:rsidP="00362AB0">
            <w:pPr>
              <w:rPr>
                <w:sz w:val="22"/>
                <w:szCs w:val="22"/>
              </w:rPr>
            </w:pPr>
          </w:p>
          <w:p w:rsidR="00D84343" w:rsidRDefault="00597B34" w:rsidP="002D1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</w:t>
            </w:r>
            <w:r w:rsidR="002D105F">
              <w:rPr>
                <w:sz w:val="22"/>
                <w:szCs w:val="22"/>
              </w:rPr>
              <w:t xml:space="preserve">je zpracována </w:t>
            </w:r>
            <w:r w:rsidR="00694A05">
              <w:rPr>
                <w:sz w:val="22"/>
                <w:szCs w:val="22"/>
              </w:rPr>
              <w:t>pečlivě. Autor však nehledá pomocí kódů nové kategorie, ale vztahuje je již k předem určeným, které jsou shrnuty v</w:t>
            </w:r>
            <w:r w:rsidR="006F14DC">
              <w:rPr>
                <w:sz w:val="22"/>
                <w:szCs w:val="22"/>
              </w:rPr>
              <w:t xml:space="preserve"> tabulce č. 2 </w:t>
            </w:r>
            <w:r w:rsidR="00694A05">
              <w:rPr>
                <w:sz w:val="22"/>
                <w:szCs w:val="22"/>
              </w:rPr>
              <w:t xml:space="preserve">na </w:t>
            </w:r>
            <w:r w:rsidR="00E82AE2">
              <w:rPr>
                <w:sz w:val="22"/>
                <w:szCs w:val="22"/>
              </w:rPr>
              <w:t>s. 46. Zpracování praktické části by prospělo lepší autorovo pochopení odborné</w:t>
            </w:r>
            <w:bookmarkStart w:id="0" w:name="_GoBack"/>
            <w:bookmarkEnd w:id="0"/>
            <w:r w:rsidR="00E82AE2">
              <w:rPr>
                <w:sz w:val="22"/>
                <w:szCs w:val="22"/>
              </w:rPr>
              <w:t xml:space="preserve"> literatury se zaměřením na kvalitativní výzkum.</w:t>
            </w:r>
          </w:p>
          <w:p w:rsidR="00B7226E" w:rsidRDefault="00B7226E" w:rsidP="00362AB0">
            <w:pPr>
              <w:rPr>
                <w:sz w:val="22"/>
                <w:szCs w:val="22"/>
              </w:rPr>
            </w:pPr>
          </w:p>
          <w:p w:rsidR="00B411DB" w:rsidRPr="00C50B27" w:rsidRDefault="00B7226E" w:rsidP="00745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</w:t>
            </w:r>
            <w:r w:rsidR="00745B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561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03B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1BA9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C9" w:rsidRDefault="00623CC9">
      <w:r>
        <w:separator/>
      </w:r>
    </w:p>
  </w:endnote>
  <w:endnote w:type="continuationSeparator" w:id="0">
    <w:p w:rsidR="00623CC9" w:rsidRDefault="0062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C9" w:rsidRDefault="00623CC9">
      <w:r>
        <w:separator/>
      </w:r>
    </w:p>
  </w:footnote>
  <w:footnote w:type="continuationSeparator" w:id="0">
    <w:p w:rsidR="00623CC9" w:rsidRDefault="00623CC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3A"/>
    <w:rsid w:val="00043B82"/>
    <w:rsid w:val="00074AD1"/>
    <w:rsid w:val="000958DD"/>
    <w:rsid w:val="000E1B74"/>
    <w:rsid w:val="000E2C47"/>
    <w:rsid w:val="001558AF"/>
    <w:rsid w:val="001776AE"/>
    <w:rsid w:val="00191875"/>
    <w:rsid w:val="00224CC4"/>
    <w:rsid w:val="00256856"/>
    <w:rsid w:val="0029082F"/>
    <w:rsid w:val="002B6DB8"/>
    <w:rsid w:val="002D105F"/>
    <w:rsid w:val="002E5614"/>
    <w:rsid w:val="002F3F8E"/>
    <w:rsid w:val="00345BF7"/>
    <w:rsid w:val="00362AB0"/>
    <w:rsid w:val="00365FAC"/>
    <w:rsid w:val="003F5DA2"/>
    <w:rsid w:val="0041709C"/>
    <w:rsid w:val="004762E8"/>
    <w:rsid w:val="00483704"/>
    <w:rsid w:val="004E6634"/>
    <w:rsid w:val="00512982"/>
    <w:rsid w:val="00514664"/>
    <w:rsid w:val="00526D47"/>
    <w:rsid w:val="00547A61"/>
    <w:rsid w:val="0055255D"/>
    <w:rsid w:val="00597B34"/>
    <w:rsid w:val="005C219A"/>
    <w:rsid w:val="006034A4"/>
    <w:rsid w:val="00623CC9"/>
    <w:rsid w:val="006847E2"/>
    <w:rsid w:val="00694A05"/>
    <w:rsid w:val="006A054F"/>
    <w:rsid w:val="006A7508"/>
    <w:rsid w:val="006E67CA"/>
    <w:rsid w:val="006F14DC"/>
    <w:rsid w:val="00703BEA"/>
    <w:rsid w:val="00730C1A"/>
    <w:rsid w:val="00745BA3"/>
    <w:rsid w:val="007B4B59"/>
    <w:rsid w:val="007C3472"/>
    <w:rsid w:val="007D5D9C"/>
    <w:rsid w:val="007E1BA9"/>
    <w:rsid w:val="00807DCE"/>
    <w:rsid w:val="00816B44"/>
    <w:rsid w:val="008738D4"/>
    <w:rsid w:val="00914111"/>
    <w:rsid w:val="00980FDC"/>
    <w:rsid w:val="009979F7"/>
    <w:rsid w:val="009A7E97"/>
    <w:rsid w:val="009B62AA"/>
    <w:rsid w:val="00A1473E"/>
    <w:rsid w:val="00AA2965"/>
    <w:rsid w:val="00AC365B"/>
    <w:rsid w:val="00B411DB"/>
    <w:rsid w:val="00B44409"/>
    <w:rsid w:val="00B7226E"/>
    <w:rsid w:val="00B741F9"/>
    <w:rsid w:val="00BA3203"/>
    <w:rsid w:val="00BC628E"/>
    <w:rsid w:val="00C03D7D"/>
    <w:rsid w:val="00C45D42"/>
    <w:rsid w:val="00C50B27"/>
    <w:rsid w:val="00C841D4"/>
    <w:rsid w:val="00CE2162"/>
    <w:rsid w:val="00CE453A"/>
    <w:rsid w:val="00D16C5C"/>
    <w:rsid w:val="00D62416"/>
    <w:rsid w:val="00D84343"/>
    <w:rsid w:val="00D96235"/>
    <w:rsid w:val="00DA2377"/>
    <w:rsid w:val="00DB3923"/>
    <w:rsid w:val="00DC1BF5"/>
    <w:rsid w:val="00DF2401"/>
    <w:rsid w:val="00E00363"/>
    <w:rsid w:val="00E32963"/>
    <w:rsid w:val="00E365DA"/>
    <w:rsid w:val="00E54AE8"/>
    <w:rsid w:val="00E709EA"/>
    <w:rsid w:val="00E82AE2"/>
    <w:rsid w:val="00EC2D21"/>
    <w:rsid w:val="00EC396C"/>
    <w:rsid w:val="00F01985"/>
    <w:rsid w:val="00F0710A"/>
    <w:rsid w:val="00FA0AE6"/>
    <w:rsid w:val="00FC0765"/>
    <w:rsid w:val="00FC4DE3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POSUDEK%20VEDOUC&#205;HO%20BAKAL&#193;&#344;SK&#201;%20PR&#193;CE_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003E-B390-425B-824F-50C5BD9E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PRÁCE_2016</Template>
  <TotalTime>126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12</cp:revision>
  <cp:lastPrinted>2016-05-16T09:02:00Z</cp:lastPrinted>
  <dcterms:created xsi:type="dcterms:W3CDTF">2016-05-16T09:03:00Z</dcterms:created>
  <dcterms:modified xsi:type="dcterms:W3CDTF">2016-05-16T11:09:00Z</dcterms:modified>
</cp:coreProperties>
</file>