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5E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Rajová</w:t>
            </w:r>
            <w:proofErr w:type="spellEnd"/>
            <w:r>
              <w:rPr>
                <w:sz w:val="22"/>
                <w:szCs w:val="22"/>
              </w:rPr>
              <w:t>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F5E22" w:rsidP="005C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k eutanazii a umírání z pohledu osob raného stáří a středního věku</w:t>
            </w:r>
            <w:r w:rsidR="005C4987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49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6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821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2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821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821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343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1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A0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F00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F00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428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017C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01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E3D6B" w:rsidRDefault="00FF77E2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o již tradiční téma z pohledu </w:t>
            </w:r>
            <w:proofErr w:type="spellStart"/>
            <w:r>
              <w:rPr>
                <w:sz w:val="22"/>
                <w:szCs w:val="22"/>
              </w:rPr>
              <w:t>thanatologie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D3E83" w:rsidRDefault="004D3E83" w:rsidP="00F256B1">
            <w:pPr>
              <w:rPr>
                <w:sz w:val="22"/>
                <w:szCs w:val="22"/>
              </w:rPr>
            </w:pPr>
          </w:p>
          <w:p w:rsidR="005437BC" w:rsidRDefault="005437BC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docela dobře uvozuje praktickou, avšak často se autorka dopouští chyby, kdy neoznačuje u každého odstavce zdroj (např. s. 27).</w:t>
            </w:r>
            <w:r w:rsidR="007821D7">
              <w:rPr>
                <w:sz w:val="22"/>
                <w:szCs w:val="22"/>
              </w:rPr>
              <w:t xml:space="preserve"> </w:t>
            </w:r>
            <w:r w:rsidR="006017C6">
              <w:rPr>
                <w:sz w:val="22"/>
                <w:szCs w:val="22"/>
              </w:rPr>
              <w:t>Autorka vůbec nezmiňuje u nás již uzákoněnou možnost „</w:t>
            </w:r>
            <w:proofErr w:type="spellStart"/>
            <w:r w:rsidR="006017C6">
              <w:rPr>
                <w:sz w:val="22"/>
                <w:szCs w:val="22"/>
              </w:rPr>
              <w:t>living</w:t>
            </w:r>
            <w:proofErr w:type="spellEnd"/>
            <w:r w:rsidR="006017C6">
              <w:rPr>
                <w:sz w:val="22"/>
                <w:szCs w:val="22"/>
              </w:rPr>
              <w:t xml:space="preserve"> </w:t>
            </w:r>
            <w:proofErr w:type="spellStart"/>
            <w:r w:rsidR="006017C6">
              <w:rPr>
                <w:sz w:val="22"/>
                <w:szCs w:val="22"/>
              </w:rPr>
              <w:t>will</w:t>
            </w:r>
            <w:proofErr w:type="spellEnd"/>
            <w:r w:rsidR="006017C6">
              <w:rPr>
                <w:sz w:val="22"/>
                <w:szCs w:val="22"/>
              </w:rPr>
              <w:t>“, která s daným tématem úzce souvisí.</w:t>
            </w:r>
          </w:p>
          <w:p w:rsidR="002F1DF2" w:rsidRDefault="002F1DF2" w:rsidP="00F256B1">
            <w:pPr>
              <w:rPr>
                <w:sz w:val="22"/>
                <w:szCs w:val="22"/>
              </w:rPr>
            </w:pPr>
          </w:p>
          <w:p w:rsidR="002F1DF2" w:rsidRDefault="002F1DF2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otázky v dotazníku vykazují nádech kvízu</w:t>
            </w:r>
            <w:r w:rsidR="004D3E83">
              <w:rPr>
                <w:sz w:val="22"/>
                <w:szCs w:val="22"/>
              </w:rPr>
              <w:t>/testu znalostí</w:t>
            </w:r>
            <w:r>
              <w:rPr>
                <w:sz w:val="22"/>
                <w:szCs w:val="22"/>
              </w:rPr>
              <w:t xml:space="preserve"> a nikoliv snahu o získání relevantních </w:t>
            </w:r>
            <w:r w:rsidR="004D3E83">
              <w:rPr>
                <w:sz w:val="22"/>
                <w:szCs w:val="22"/>
              </w:rPr>
              <w:t>postojů</w:t>
            </w:r>
            <w:r>
              <w:rPr>
                <w:sz w:val="22"/>
                <w:szCs w:val="22"/>
              </w:rPr>
              <w:t xml:space="preserve"> respondentů (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č.</w:t>
            </w:r>
            <w:proofErr w:type="gramEnd"/>
            <w:r>
              <w:rPr>
                <w:sz w:val="22"/>
                <w:szCs w:val="22"/>
              </w:rPr>
              <w:t xml:space="preserve"> 6: Co je paliativní </w:t>
            </w:r>
            <w:proofErr w:type="gramStart"/>
            <w:r>
              <w:rPr>
                <w:sz w:val="22"/>
                <w:szCs w:val="22"/>
              </w:rPr>
              <w:t xml:space="preserve">péče? </w:t>
            </w:r>
            <w:r w:rsidR="0007664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 nevím</w:t>
            </w:r>
            <w:proofErr w:type="gramEnd"/>
            <w:r>
              <w:rPr>
                <w:sz w:val="22"/>
                <w:szCs w:val="22"/>
              </w:rPr>
              <w:t xml:space="preserve">, b) péče o umírající, c) péče o osoby s handicapem; 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č.</w:t>
            </w:r>
            <w:proofErr w:type="gramEnd"/>
            <w:r>
              <w:rPr>
                <w:sz w:val="22"/>
                <w:szCs w:val="22"/>
              </w:rPr>
              <w:t xml:space="preserve"> 16: Co propaguje organizace Hnutí pro život v </w:t>
            </w:r>
            <w:proofErr w:type="gramStart"/>
            <w:r>
              <w:rPr>
                <w:sz w:val="22"/>
                <w:szCs w:val="22"/>
              </w:rPr>
              <w:t>ČR? a) možnost</w:t>
            </w:r>
            <w:proofErr w:type="gramEnd"/>
            <w:r>
              <w:rPr>
                <w:sz w:val="22"/>
                <w:szCs w:val="22"/>
              </w:rPr>
              <w:t xml:space="preserve"> vybrat si způsob smrti (</w:t>
            </w:r>
            <w:r w:rsidRPr="002F1DF2">
              <w:rPr>
                <w:i/>
                <w:sz w:val="22"/>
                <w:szCs w:val="22"/>
              </w:rPr>
              <w:t>už tato položka je totální nesmysl</w:t>
            </w:r>
            <w:r>
              <w:rPr>
                <w:sz w:val="22"/>
                <w:szCs w:val="22"/>
              </w:rPr>
              <w:t xml:space="preserve">), b) rozšíření interrupce, c) úctu k lidskému životu od početí k přirozené smrti, d) nikdy jsem o Hnutí pro život neslyšel/a atd. – 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>. č. 20).</w:t>
            </w:r>
          </w:p>
          <w:p w:rsidR="000E55B4" w:rsidRDefault="000E55B4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práce nijak nereflektuje získaná poznání, pouze popisuje skutečnosti již uvedené v předchozích kapitolách.</w:t>
            </w:r>
          </w:p>
          <w:p w:rsidR="005648BA" w:rsidRDefault="005648BA" w:rsidP="00F256B1">
            <w:pPr>
              <w:rPr>
                <w:sz w:val="22"/>
                <w:szCs w:val="22"/>
              </w:rPr>
            </w:pPr>
          </w:p>
          <w:p w:rsidR="00F902DA" w:rsidRPr="00C50B27" w:rsidRDefault="00F902DA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76145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125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F902D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F902DA">
              <w:rPr>
                <w:sz w:val="22"/>
                <w:szCs w:val="22"/>
              </w:rPr>
              <w:t>11</w:t>
            </w:r>
            <w:r w:rsidR="004B1F38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E09" w:rsidRDefault="00310E09">
      <w:r>
        <w:separator/>
      </w:r>
    </w:p>
  </w:endnote>
  <w:endnote w:type="continuationSeparator" w:id="0">
    <w:p w:rsidR="00310E09" w:rsidRDefault="0031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E09" w:rsidRDefault="00310E09">
      <w:r>
        <w:separator/>
      </w:r>
    </w:p>
  </w:footnote>
  <w:footnote w:type="continuationSeparator" w:id="0">
    <w:p w:rsidR="00310E09" w:rsidRDefault="00310E0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136DF"/>
    <w:rsid w:val="00021480"/>
    <w:rsid w:val="00041E0A"/>
    <w:rsid w:val="00053500"/>
    <w:rsid w:val="00076649"/>
    <w:rsid w:val="000A2E6F"/>
    <w:rsid w:val="000A54BE"/>
    <w:rsid w:val="000C3DA9"/>
    <w:rsid w:val="000E55B4"/>
    <w:rsid w:val="00142B08"/>
    <w:rsid w:val="00154F27"/>
    <w:rsid w:val="00156C22"/>
    <w:rsid w:val="00160654"/>
    <w:rsid w:val="00173B9A"/>
    <w:rsid w:val="001B7CE2"/>
    <w:rsid w:val="001D3F98"/>
    <w:rsid w:val="001F3D1C"/>
    <w:rsid w:val="00222BAA"/>
    <w:rsid w:val="00251075"/>
    <w:rsid w:val="002E6ABA"/>
    <w:rsid w:val="002F1DF2"/>
    <w:rsid w:val="002F5E22"/>
    <w:rsid w:val="003102C6"/>
    <w:rsid w:val="00310E09"/>
    <w:rsid w:val="00315781"/>
    <w:rsid w:val="00354AD4"/>
    <w:rsid w:val="00356171"/>
    <w:rsid w:val="00361F52"/>
    <w:rsid w:val="00362AB0"/>
    <w:rsid w:val="003924A3"/>
    <w:rsid w:val="003A67CB"/>
    <w:rsid w:val="003B2958"/>
    <w:rsid w:val="003C643C"/>
    <w:rsid w:val="003E5EE6"/>
    <w:rsid w:val="003F000A"/>
    <w:rsid w:val="003F5DA2"/>
    <w:rsid w:val="00405142"/>
    <w:rsid w:val="00407FE3"/>
    <w:rsid w:val="00483F70"/>
    <w:rsid w:val="004A094F"/>
    <w:rsid w:val="004A557E"/>
    <w:rsid w:val="004B1F38"/>
    <w:rsid w:val="004C7DED"/>
    <w:rsid w:val="004D3E83"/>
    <w:rsid w:val="004E65D7"/>
    <w:rsid w:val="004E6B2C"/>
    <w:rsid w:val="00512982"/>
    <w:rsid w:val="005141F7"/>
    <w:rsid w:val="0052513F"/>
    <w:rsid w:val="00526D47"/>
    <w:rsid w:val="005335B4"/>
    <w:rsid w:val="0053618F"/>
    <w:rsid w:val="005437BC"/>
    <w:rsid w:val="0055255D"/>
    <w:rsid w:val="005648BA"/>
    <w:rsid w:val="005842A4"/>
    <w:rsid w:val="005A3E27"/>
    <w:rsid w:val="005A70E2"/>
    <w:rsid w:val="005A7D7D"/>
    <w:rsid w:val="005C219A"/>
    <w:rsid w:val="005C4987"/>
    <w:rsid w:val="006017C6"/>
    <w:rsid w:val="00602C5B"/>
    <w:rsid w:val="006053F2"/>
    <w:rsid w:val="0062211E"/>
    <w:rsid w:val="00636FBF"/>
    <w:rsid w:val="00637623"/>
    <w:rsid w:val="0066798E"/>
    <w:rsid w:val="006847E2"/>
    <w:rsid w:val="006A6254"/>
    <w:rsid w:val="006C7BA1"/>
    <w:rsid w:val="006D1B46"/>
    <w:rsid w:val="006D2C8E"/>
    <w:rsid w:val="007150E2"/>
    <w:rsid w:val="0071560B"/>
    <w:rsid w:val="00722FE3"/>
    <w:rsid w:val="0073789C"/>
    <w:rsid w:val="00754ADF"/>
    <w:rsid w:val="007553A2"/>
    <w:rsid w:val="0076145F"/>
    <w:rsid w:val="007821D7"/>
    <w:rsid w:val="007A16F4"/>
    <w:rsid w:val="007A44C9"/>
    <w:rsid w:val="007B2E73"/>
    <w:rsid w:val="007E4A6B"/>
    <w:rsid w:val="00840ACF"/>
    <w:rsid w:val="0085152B"/>
    <w:rsid w:val="00861172"/>
    <w:rsid w:val="008614B3"/>
    <w:rsid w:val="008A6D28"/>
    <w:rsid w:val="009125D7"/>
    <w:rsid w:val="00914F3D"/>
    <w:rsid w:val="00934349"/>
    <w:rsid w:val="009375ED"/>
    <w:rsid w:val="0095756D"/>
    <w:rsid w:val="00984605"/>
    <w:rsid w:val="00995FCB"/>
    <w:rsid w:val="009A27D5"/>
    <w:rsid w:val="009A44F3"/>
    <w:rsid w:val="009C4782"/>
    <w:rsid w:val="009F410F"/>
    <w:rsid w:val="00A22266"/>
    <w:rsid w:val="00A436F5"/>
    <w:rsid w:val="00A937A8"/>
    <w:rsid w:val="00AA6496"/>
    <w:rsid w:val="00AC1ADD"/>
    <w:rsid w:val="00AC2D38"/>
    <w:rsid w:val="00AE3A45"/>
    <w:rsid w:val="00AE72BC"/>
    <w:rsid w:val="00B14344"/>
    <w:rsid w:val="00B2493F"/>
    <w:rsid w:val="00B411DB"/>
    <w:rsid w:val="00B4287F"/>
    <w:rsid w:val="00B55FA1"/>
    <w:rsid w:val="00B803A2"/>
    <w:rsid w:val="00BA3203"/>
    <w:rsid w:val="00BA5267"/>
    <w:rsid w:val="00BD7FD8"/>
    <w:rsid w:val="00C00E95"/>
    <w:rsid w:val="00C23F70"/>
    <w:rsid w:val="00C27ECE"/>
    <w:rsid w:val="00C315BF"/>
    <w:rsid w:val="00C50B27"/>
    <w:rsid w:val="00C525BD"/>
    <w:rsid w:val="00C701C3"/>
    <w:rsid w:val="00C80781"/>
    <w:rsid w:val="00C80C7B"/>
    <w:rsid w:val="00C84062"/>
    <w:rsid w:val="00CA0859"/>
    <w:rsid w:val="00CA11BE"/>
    <w:rsid w:val="00CA7D64"/>
    <w:rsid w:val="00CB79BD"/>
    <w:rsid w:val="00CE1536"/>
    <w:rsid w:val="00CE3D6B"/>
    <w:rsid w:val="00CF5420"/>
    <w:rsid w:val="00D05C79"/>
    <w:rsid w:val="00D1675E"/>
    <w:rsid w:val="00D2328D"/>
    <w:rsid w:val="00D247BD"/>
    <w:rsid w:val="00D50A13"/>
    <w:rsid w:val="00D520C5"/>
    <w:rsid w:val="00D569D1"/>
    <w:rsid w:val="00D64DEC"/>
    <w:rsid w:val="00D85689"/>
    <w:rsid w:val="00DB211B"/>
    <w:rsid w:val="00DC1BF5"/>
    <w:rsid w:val="00DD3075"/>
    <w:rsid w:val="00DD5C36"/>
    <w:rsid w:val="00DD7099"/>
    <w:rsid w:val="00DE4114"/>
    <w:rsid w:val="00DF508B"/>
    <w:rsid w:val="00E10856"/>
    <w:rsid w:val="00E473F8"/>
    <w:rsid w:val="00E6088D"/>
    <w:rsid w:val="00E709EA"/>
    <w:rsid w:val="00E80EA8"/>
    <w:rsid w:val="00EA7490"/>
    <w:rsid w:val="00EA7F3B"/>
    <w:rsid w:val="00EC1EEC"/>
    <w:rsid w:val="00EC43BD"/>
    <w:rsid w:val="00ED04D2"/>
    <w:rsid w:val="00ED2FBE"/>
    <w:rsid w:val="00EF284A"/>
    <w:rsid w:val="00F001F6"/>
    <w:rsid w:val="00F1326B"/>
    <w:rsid w:val="00F173AB"/>
    <w:rsid w:val="00F256B1"/>
    <w:rsid w:val="00F61392"/>
    <w:rsid w:val="00F902DA"/>
    <w:rsid w:val="00FA06EC"/>
    <w:rsid w:val="00FE4947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27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15</cp:revision>
  <cp:lastPrinted>2016-05-13T13:34:00Z</cp:lastPrinted>
  <dcterms:created xsi:type="dcterms:W3CDTF">2016-05-13T13:36:00Z</dcterms:created>
  <dcterms:modified xsi:type="dcterms:W3CDTF">2016-05-13T14:02:00Z</dcterms:modified>
</cp:coreProperties>
</file>