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Silvie Zábojníková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Proměny rodičovské autority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1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12BF" w:rsidRPr="004912BF" w:rsidRDefault="004912BF" w:rsidP="00362AB0">
            <w:pPr>
              <w:rPr>
                <w:b/>
                <w:sz w:val="22"/>
                <w:szCs w:val="22"/>
              </w:rPr>
            </w:pPr>
            <w:r w:rsidRPr="004912BF">
              <w:rPr>
                <w:b/>
                <w:sz w:val="22"/>
                <w:szCs w:val="22"/>
              </w:rPr>
              <w:t xml:space="preserve">Silné stránky: </w:t>
            </w:r>
          </w:p>
          <w:p w:rsidR="004912BF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se pokusila zpracovat zajímavé téma, </w:t>
            </w:r>
          </w:p>
          <w:p w:rsidR="004912BF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splnila stanovený rozsah, </w:t>
            </w:r>
          </w:p>
          <w:p w:rsidR="004912BF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vhodně koncipuje logickou souslednost jednotlivých kapitol</w:t>
            </w:r>
            <w:r w:rsidR="005F3F71">
              <w:rPr>
                <w:sz w:val="22"/>
                <w:szCs w:val="22"/>
              </w:rPr>
              <w:t>.</w:t>
            </w:r>
          </w:p>
          <w:p w:rsidR="004912BF" w:rsidRDefault="004912BF" w:rsidP="00362AB0">
            <w:pPr>
              <w:rPr>
                <w:sz w:val="22"/>
                <w:szCs w:val="22"/>
              </w:rPr>
            </w:pPr>
          </w:p>
          <w:p w:rsidR="004912BF" w:rsidRPr="004912BF" w:rsidRDefault="004912BF" w:rsidP="00362AB0">
            <w:pPr>
              <w:rPr>
                <w:b/>
                <w:sz w:val="22"/>
                <w:szCs w:val="22"/>
              </w:rPr>
            </w:pPr>
            <w:r w:rsidRPr="004912BF">
              <w:rPr>
                <w:b/>
                <w:sz w:val="22"/>
                <w:szCs w:val="22"/>
              </w:rPr>
              <w:t xml:space="preserve">Slabé stránky: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bakalářské práce absentuje formulace obecného cíle bakalářské práce,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teoretickou část by bylo vhodné více propracovat,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formulovány nedostatečně,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je nutné precizovat,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často se objevují gramatické chyby (např. vyplívá),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zjišťuje velké množství identifikačních údajů o respondentech (věk, pohlaví, počet dětí, místo bydliště, aj.) – dále však s těmito údaji nepracuje – jejich zjišťování tak považuji za zbytečné, 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úprava práce – např. nadpis na straně 43 </w:t>
            </w:r>
          </w:p>
          <w:p w:rsidR="004912BF" w:rsidRP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často je možné sledovat odklon od tématu – studentka nezkoumala proměny rodičovské autority, ale názor rodičů na rodičovskou autoritu, tresty a styly výchovy – to považuji za základní nedostatek bakalářské práce,</w:t>
            </w:r>
          </w:p>
          <w:p w:rsidR="004912BF" w:rsidRDefault="004912BF" w:rsidP="004912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dat studentka pouze prezentuje výsledky výzkumu – bylo by vhodné spojit teoretickou část a výsledky výzkumu ve srozumitelný celek,</w:t>
            </w:r>
            <w:r w:rsidRPr="004912BF">
              <w:rPr>
                <w:sz w:val="22"/>
                <w:szCs w:val="22"/>
              </w:rPr>
              <w:t xml:space="preserve"> </w:t>
            </w:r>
          </w:p>
          <w:p w:rsidR="00B411DB" w:rsidRDefault="004912BF" w:rsidP="004912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praktické využití – studentka uvádí </w:t>
            </w:r>
            <w:r w:rsidRPr="004912BF">
              <w:rPr>
                <w:i/>
                <w:sz w:val="22"/>
                <w:szCs w:val="22"/>
              </w:rPr>
              <w:t>,,v praxi by rodiče jistě ocenili jednoduše sepsanou brožuru</w:t>
            </w:r>
            <w:r>
              <w:rPr>
                <w:sz w:val="22"/>
                <w:szCs w:val="22"/>
              </w:rPr>
              <w:t>“ – není tedy zřejmé, i přesto, že si studentka uvědomuje absenci podkladů k tématu,</w:t>
            </w:r>
            <w:r w:rsidR="005F3F71">
              <w:rPr>
                <w:sz w:val="22"/>
                <w:szCs w:val="22"/>
              </w:rPr>
              <w:t xml:space="preserve"> proč</w:t>
            </w:r>
            <w:r>
              <w:rPr>
                <w:sz w:val="22"/>
                <w:szCs w:val="22"/>
              </w:rPr>
              <w:t xml:space="preserve"> sama určité náměty nevytváří, </w:t>
            </w:r>
          </w:p>
          <w:p w:rsidR="00B411DB" w:rsidRPr="00C50B27" w:rsidRDefault="004912BF" w:rsidP="004912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12BF">
              <w:rPr>
                <w:sz w:val="22"/>
                <w:szCs w:val="22"/>
              </w:rPr>
              <w:t xml:space="preserve">doporučuji studentce precizovat práci s odbornými zdroji, lépe analyzovat a syntetizovat problematiku.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912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přesná doporučení pro praktické využití. </w:t>
            </w:r>
          </w:p>
          <w:p w:rsidR="00B411DB" w:rsidRPr="00C50B27" w:rsidRDefault="004912BF" w:rsidP="00491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Přesně formulujte proměny rodičovské autority.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2E91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4912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0A" w:rsidRDefault="002E270A">
      <w:r>
        <w:separator/>
      </w:r>
    </w:p>
  </w:endnote>
  <w:endnote w:type="continuationSeparator" w:id="0">
    <w:p w:rsidR="002E270A" w:rsidRDefault="002E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0A" w:rsidRDefault="002E270A">
      <w:r>
        <w:separator/>
      </w:r>
    </w:p>
  </w:footnote>
  <w:footnote w:type="continuationSeparator" w:id="0">
    <w:p w:rsidR="002E270A" w:rsidRDefault="002E27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6EAE"/>
    <w:multiLevelType w:val="hybridMultilevel"/>
    <w:tmpl w:val="EBD4B10C"/>
    <w:lvl w:ilvl="0" w:tplc="E3FCC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919B6"/>
    <w:multiLevelType w:val="hybridMultilevel"/>
    <w:tmpl w:val="F9780BC8"/>
    <w:lvl w:ilvl="0" w:tplc="F6269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F71"/>
    <w:rsid w:val="000E2C47"/>
    <w:rsid w:val="002E270A"/>
    <w:rsid w:val="00362AB0"/>
    <w:rsid w:val="00395B0C"/>
    <w:rsid w:val="003E2E91"/>
    <w:rsid w:val="003F5DA2"/>
    <w:rsid w:val="004912BF"/>
    <w:rsid w:val="00512982"/>
    <w:rsid w:val="00514664"/>
    <w:rsid w:val="00526D47"/>
    <w:rsid w:val="0055255D"/>
    <w:rsid w:val="005C219A"/>
    <w:rsid w:val="005F3F71"/>
    <w:rsid w:val="006847E2"/>
    <w:rsid w:val="00730C1A"/>
    <w:rsid w:val="00B411DB"/>
    <w:rsid w:val="00BA3203"/>
    <w:rsid w:val="00C03D7D"/>
    <w:rsid w:val="00C50B27"/>
    <w:rsid w:val="00D11D69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12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2012-04-25T08:21:00Z</cp:lastPrinted>
  <dcterms:created xsi:type="dcterms:W3CDTF">2016-05-05T08:28:00Z</dcterms:created>
  <dcterms:modified xsi:type="dcterms:W3CDTF">2016-05-12T08:54:00Z</dcterms:modified>
</cp:coreProperties>
</file>