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2B" w:rsidRDefault="00F0382B" w:rsidP="00A83BD2">
      <w:pPr>
        <w:pStyle w:val="UTB"/>
      </w:pPr>
      <w:r w:rsidRPr="00897167">
        <w:t>Univerzita Tomáše Bati ve Zlíně</w:t>
      </w:r>
    </w:p>
    <w:p w:rsidR="00F0382B" w:rsidRPr="00897167" w:rsidRDefault="00F0382B" w:rsidP="00A83BD2">
      <w:pPr>
        <w:pStyle w:val="FaME"/>
      </w:pPr>
      <w:r w:rsidRPr="00897167">
        <w:t>Fakulta managementu a ekonomiky</w:t>
      </w:r>
    </w:p>
    <w:p w:rsidR="00F0382B" w:rsidRDefault="00F0382B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Pr="00A83BD2">
        <w:fldChar w:fldCharType="end"/>
      </w:r>
      <w:r w:rsidRPr="00A83BD2">
        <w:t xml:space="preserve"> bakalářské práce</w:t>
      </w:r>
    </w:p>
    <w:p w:rsidR="00F0382B" w:rsidRDefault="00F0382B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Gabriela Damašková</w:t>
      </w:r>
      <w:r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>
        <w:fldChar w:fldCharType="end"/>
      </w:r>
      <w:bookmarkEnd w:id="1"/>
      <w:r>
        <w:t xml:space="preserve"> BP:</w:t>
      </w:r>
      <w:bookmarkStart w:id="2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Ing. Kamil Dobeš, Ph.D.</w:t>
      </w:r>
      <w:r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2015/2016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F0382B" w:rsidRDefault="00F0382B" w:rsidP="00A83BD2">
      <w:pPr>
        <w:jc w:val="both"/>
      </w:pPr>
    </w:p>
    <w:p w:rsidR="00F0382B" w:rsidRDefault="00F0382B" w:rsidP="00A83BD2">
      <w:pPr>
        <w:jc w:val="both"/>
      </w:pPr>
    </w:p>
    <w:p w:rsidR="00F0382B" w:rsidRDefault="00F0382B" w:rsidP="00A83BD2">
      <w:pPr>
        <w:jc w:val="both"/>
      </w:pPr>
      <w:r>
        <w:t xml:space="preserve">Téma BP: </w:t>
      </w:r>
      <w:bookmarkStart w:id="4" w:name="Text4"/>
      <w:r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Pr="007358A5">
        <w:rPr>
          <w:b/>
          <w:i/>
          <w:sz w:val="22"/>
          <w:szCs w:val="22"/>
        </w:rPr>
      </w:r>
      <w:r w:rsidRPr="007358A5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Vliv liberalizace osobní železniční dopravy v České republice na konkurenceschopnost společnosti LEO Express, a.s.</w:t>
      </w:r>
      <w:r w:rsidRPr="007358A5">
        <w:rPr>
          <w:b/>
          <w:i/>
          <w:sz w:val="22"/>
          <w:szCs w:val="22"/>
        </w:rPr>
        <w:fldChar w:fldCharType="end"/>
      </w:r>
      <w:bookmarkEnd w:id="4"/>
    </w:p>
    <w:p w:rsidR="00F0382B" w:rsidRDefault="00F0382B" w:rsidP="00A83BD2">
      <w:pPr>
        <w:jc w:val="both"/>
      </w:pPr>
    </w:p>
    <w:p w:rsidR="00F0382B" w:rsidRDefault="00F0382B" w:rsidP="00A83BD2"/>
    <w:p w:rsidR="00F0382B" w:rsidRPr="005F755D" w:rsidRDefault="00F0382B" w:rsidP="00A83BD2">
      <w:r w:rsidRPr="005F755D">
        <w:t>U hodnocení kritéria 1 zohledněte náročnost tématu práce.</w:t>
      </w:r>
    </w:p>
    <w:p w:rsidR="00F0382B" w:rsidRPr="005F755D" w:rsidRDefault="00F0382B" w:rsidP="00A83BD2">
      <w:r w:rsidRPr="005F755D">
        <w:t>Při hodnocení kritérií 2-6 zohledněte následující bodování:</w:t>
      </w:r>
    </w:p>
    <w:p w:rsidR="00F0382B" w:rsidRPr="005F755D" w:rsidRDefault="00F0382B" w:rsidP="00A83BD2">
      <w:r w:rsidRPr="005F755D">
        <w:t>5 bodů – splněno velmi kvalitně, výrazně překračuje požadavky</w:t>
      </w:r>
    </w:p>
    <w:p w:rsidR="00F0382B" w:rsidRPr="005F755D" w:rsidRDefault="00F0382B" w:rsidP="00A83BD2">
      <w:r w:rsidRPr="005F755D">
        <w:t>4 body – splněno kvalitně</w:t>
      </w:r>
    </w:p>
    <w:p w:rsidR="00F0382B" w:rsidRPr="005F755D" w:rsidRDefault="00F0382B" w:rsidP="00A83BD2">
      <w:r w:rsidRPr="005F755D">
        <w:t>3 body – splněno bez výhrad</w:t>
      </w:r>
    </w:p>
    <w:p w:rsidR="00F0382B" w:rsidRPr="005F755D" w:rsidRDefault="00F0382B" w:rsidP="00A83BD2">
      <w:r w:rsidRPr="005F755D">
        <w:t>2 body – splněno s menšími nedostatky</w:t>
      </w:r>
    </w:p>
    <w:p w:rsidR="00F0382B" w:rsidRPr="005F755D" w:rsidRDefault="00F0382B" w:rsidP="00A83BD2">
      <w:r w:rsidRPr="005F755D">
        <w:t>1 body – splněno, ale s výraznými nedostatky</w:t>
      </w:r>
    </w:p>
    <w:p w:rsidR="00F0382B" w:rsidRDefault="00F0382B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F0382B" w:rsidRDefault="00F0382B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F0382B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0382B" w:rsidRPr="00FB1E25" w:rsidRDefault="00F0382B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0382B" w:rsidRPr="00FB1E25" w:rsidRDefault="00F0382B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F0382B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0382B" w:rsidRPr="008375DD" w:rsidRDefault="00F0382B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0382B" w:rsidRPr="003D36A5" w:rsidRDefault="00F0382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F0382B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0382B" w:rsidRPr="008375DD" w:rsidRDefault="00F0382B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F0382B" w:rsidRDefault="00F0382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0382B" w:rsidRPr="008375DD" w:rsidRDefault="00F0382B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F0382B" w:rsidRDefault="00F0382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0382B" w:rsidRPr="008375DD" w:rsidRDefault="00F0382B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0382B" w:rsidRDefault="00F0382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0382B" w:rsidRPr="003D36A5" w:rsidRDefault="00F0382B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0382B" w:rsidRPr="003D36A5" w:rsidRDefault="00F0382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0382B" w:rsidRPr="00750650" w:rsidRDefault="00F0382B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F0382B" w:rsidRDefault="00F0382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0382B" w:rsidRPr="00750650" w:rsidRDefault="00F0382B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F0382B" w:rsidRDefault="00F0382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0382B" w:rsidRPr="00750650" w:rsidRDefault="00F0382B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F0382B" w:rsidRDefault="00F0382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0382B" w:rsidRPr="00750650" w:rsidRDefault="00F0382B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0382B" w:rsidRDefault="00F0382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0382B" w:rsidRPr="00FB1E25" w:rsidRDefault="00F0382B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0382B" w:rsidRPr="00FB1E25" w:rsidRDefault="00F0382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0382B" w:rsidRPr="00FB1E25" w:rsidRDefault="00F0382B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F0382B" w:rsidRPr="00FB1E25" w:rsidRDefault="00F0382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0382B" w:rsidRPr="00FB1E25" w:rsidRDefault="00F0382B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F0382B" w:rsidRPr="00FB1E25" w:rsidRDefault="00F0382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0382B" w:rsidRPr="00FB1E25" w:rsidRDefault="00F0382B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0382B" w:rsidRPr="00FB1E25" w:rsidRDefault="00F0382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0382B" w:rsidRPr="00FB1E25" w:rsidRDefault="00F0382B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0382B" w:rsidRPr="00FB1E25" w:rsidRDefault="00F0382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0382B" w:rsidRPr="002E04A7" w:rsidRDefault="00F0382B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F0382B" w:rsidRPr="002E04A7" w:rsidRDefault="00F0382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0382B" w:rsidRPr="002E04A7" w:rsidRDefault="00F0382B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F0382B" w:rsidRPr="002E04A7" w:rsidRDefault="00F0382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0382B" w:rsidRDefault="00F0382B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F0382B" w:rsidRPr="002E04A7" w:rsidRDefault="00F0382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0382B" w:rsidRPr="002E04A7" w:rsidRDefault="00F0382B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F0382B" w:rsidRPr="002E04A7" w:rsidRDefault="00F0382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0382B" w:rsidRDefault="00F0382B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0382B" w:rsidRDefault="00F0382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F0382B" w:rsidRDefault="00F0382B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F0382B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0382B" w:rsidRPr="00FB1E25" w:rsidRDefault="00F0382B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0382B" w:rsidRPr="00FB1E25" w:rsidRDefault="00F0382B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3E1491">
        <w:trPr>
          <w:trHeight w:val="369"/>
        </w:trPr>
        <w:tc>
          <w:tcPr>
            <w:tcW w:w="8041" w:type="dxa"/>
            <w:vAlign w:val="center"/>
          </w:tcPr>
          <w:p w:rsidR="00F0382B" w:rsidRPr="00E1292E" w:rsidRDefault="00F0382B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F0382B" w:rsidRPr="00FB1E25" w:rsidRDefault="00F0382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3E1491">
        <w:trPr>
          <w:trHeight w:val="369"/>
        </w:trPr>
        <w:tc>
          <w:tcPr>
            <w:tcW w:w="8041" w:type="dxa"/>
            <w:vAlign w:val="center"/>
          </w:tcPr>
          <w:p w:rsidR="00F0382B" w:rsidRPr="00E1292E" w:rsidRDefault="00F0382B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F0382B" w:rsidRPr="00FB1E25" w:rsidRDefault="00F0382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3E1491">
        <w:trPr>
          <w:trHeight w:val="369"/>
        </w:trPr>
        <w:tc>
          <w:tcPr>
            <w:tcW w:w="8041" w:type="dxa"/>
            <w:vAlign w:val="center"/>
          </w:tcPr>
          <w:p w:rsidR="00F0382B" w:rsidRPr="00E1292E" w:rsidRDefault="00F0382B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F0382B" w:rsidRPr="00FB1E25" w:rsidRDefault="00F0382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0382B" w:rsidRPr="00E1292E" w:rsidRDefault="00F0382B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0382B" w:rsidRPr="00FB1E25" w:rsidRDefault="00F0382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0382B" w:rsidRPr="00FB1E25" w:rsidRDefault="00F0382B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0382B" w:rsidRPr="00FB1E25" w:rsidRDefault="00F0382B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3E1491">
        <w:trPr>
          <w:trHeight w:val="369"/>
        </w:trPr>
        <w:tc>
          <w:tcPr>
            <w:tcW w:w="8041" w:type="dxa"/>
            <w:vAlign w:val="center"/>
          </w:tcPr>
          <w:p w:rsidR="00F0382B" w:rsidRPr="00FB1E25" w:rsidRDefault="00F0382B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F0382B" w:rsidRPr="00FB1E25" w:rsidRDefault="00F0382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3E1491">
        <w:trPr>
          <w:trHeight w:val="369"/>
        </w:trPr>
        <w:tc>
          <w:tcPr>
            <w:tcW w:w="8041" w:type="dxa"/>
            <w:vAlign w:val="center"/>
          </w:tcPr>
          <w:p w:rsidR="00F0382B" w:rsidRPr="00FB1E25" w:rsidRDefault="00F0382B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F0382B" w:rsidRPr="00FB1E25" w:rsidRDefault="00F0382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3E1491">
        <w:trPr>
          <w:trHeight w:val="369"/>
        </w:trPr>
        <w:tc>
          <w:tcPr>
            <w:tcW w:w="8041" w:type="dxa"/>
            <w:vAlign w:val="center"/>
          </w:tcPr>
          <w:p w:rsidR="00F0382B" w:rsidRPr="00FB1E25" w:rsidRDefault="00F0382B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F0382B" w:rsidRPr="00FB1E25" w:rsidRDefault="00F0382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3E1491">
        <w:trPr>
          <w:trHeight w:val="369"/>
        </w:trPr>
        <w:tc>
          <w:tcPr>
            <w:tcW w:w="8041" w:type="dxa"/>
            <w:vAlign w:val="center"/>
          </w:tcPr>
          <w:p w:rsidR="00F0382B" w:rsidRPr="00FB1E25" w:rsidRDefault="00F0382B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F0382B" w:rsidRPr="00FB1E25" w:rsidRDefault="00F0382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0382B" w:rsidRPr="00FB1E25" w:rsidRDefault="00F0382B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0382B" w:rsidRPr="00FB1E25" w:rsidRDefault="00F0382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F0382B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382B" w:rsidRPr="00FB1E25" w:rsidRDefault="00F0382B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382B" w:rsidRPr="00FB1E25" w:rsidRDefault="00F0382B" w:rsidP="00C4763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F0382B" w:rsidRDefault="00F0382B" w:rsidP="001B5B85"/>
    <w:p w:rsidR="00F0382B" w:rsidRDefault="00F0382B" w:rsidP="003E1491">
      <w:pPr>
        <w:jc w:val="both"/>
      </w:pPr>
      <w:r>
        <w:t>Celkové hodnocení práce a otázky k obhajobě:</w:t>
      </w:r>
    </w:p>
    <w:p w:rsidR="00F0382B" w:rsidRDefault="00F0382B" w:rsidP="003E1491">
      <w:pPr>
        <w:jc w:val="both"/>
      </w:pPr>
      <w:r>
        <w:t>(otázky uvádí vedoucí práce i oponent)</w:t>
      </w:r>
    </w:p>
    <w:p w:rsidR="00F0382B" w:rsidRDefault="00F0382B" w:rsidP="003E1491">
      <w:pPr>
        <w:jc w:val="both"/>
      </w:pPr>
    </w:p>
    <w:bookmarkStart w:id="7" w:name="Text6"/>
    <w:p w:rsidR="00F0382B" w:rsidRPr="006E1693" w:rsidRDefault="00F0382B" w:rsidP="006E169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Pr="006E1693">
        <w:rPr>
          <w:i/>
          <w:noProof/>
        </w:rPr>
        <w:t xml:space="preserve">Bakalářská práce má logickou strukturu a v teoretické části autorka prokázala, že je schopna na dostatečné úrovni pracovat s literárními zdroji. </w:t>
      </w:r>
    </w:p>
    <w:p w:rsidR="00F0382B" w:rsidRDefault="00F0382B" w:rsidP="006E1693">
      <w:pPr>
        <w:rPr>
          <w:i/>
          <w:noProof/>
        </w:rPr>
      </w:pPr>
      <w:r>
        <w:rPr>
          <w:i/>
          <w:noProof/>
        </w:rPr>
        <w:t>Zvolené téma považuji za velmi složité a s ohledem na citlivost interních dat analyzované společnosti považuji stanové cíle za splněné.</w:t>
      </w:r>
    </w:p>
    <w:p w:rsidR="00F0382B" w:rsidRDefault="00F0382B" w:rsidP="006E1693">
      <w:pPr>
        <w:rPr>
          <w:i/>
          <w:noProof/>
        </w:rPr>
      </w:pPr>
      <w:r w:rsidRPr="006E1693">
        <w:rPr>
          <w:i/>
          <w:noProof/>
        </w:rPr>
        <w:t>Navrhovaná doporučení vycházejí z provedené analýzy, jsou srozumitelná a pro firmu realizovatelná.</w:t>
      </w:r>
    </w:p>
    <w:p w:rsidR="00F0382B" w:rsidRDefault="00F0382B" w:rsidP="006E1693">
      <w:pPr>
        <w:rPr>
          <w:i/>
          <w:noProof/>
        </w:rPr>
      </w:pPr>
    </w:p>
    <w:p w:rsidR="00F0382B" w:rsidRPr="00AE58C9" w:rsidRDefault="00F0382B" w:rsidP="006E1693">
      <w:pPr>
        <w:rPr>
          <w:i/>
        </w:rPr>
      </w:pPr>
      <w:r w:rsidRPr="003E73F1">
        <w:rPr>
          <w:i/>
        </w:rPr>
        <w:t xml:space="preserve">Otázka: Který z návrhů a doporučení považujete za nejdůležitější? </w:t>
      </w:r>
      <w:bookmarkStart w:id="8" w:name="_GoBack"/>
      <w:bookmarkEnd w:id="8"/>
      <w:r>
        <w:rPr>
          <w:i/>
        </w:rPr>
        <w:t>Co</w:t>
      </w:r>
      <w:r w:rsidRPr="003E73F1">
        <w:rPr>
          <w:i/>
        </w:rPr>
        <w:t xml:space="preserve"> by firma měla implementovat nejdříve?</w:t>
      </w:r>
      <w:r>
        <w:rPr>
          <w:i/>
        </w:rPr>
        <w:fldChar w:fldCharType="end"/>
      </w:r>
      <w:bookmarkEnd w:id="7"/>
    </w:p>
    <w:p w:rsidR="00F0382B" w:rsidRDefault="00F0382B" w:rsidP="003E1491"/>
    <w:p w:rsidR="00F0382B" w:rsidRDefault="00F0382B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Pr="00AE58C9">
        <w:rPr>
          <w:i/>
        </w:rPr>
      </w:r>
      <w:r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F0382B" w:rsidRDefault="00F0382B" w:rsidP="003E1491"/>
    <w:p w:rsidR="00F0382B" w:rsidRDefault="00F0382B" w:rsidP="0042254A">
      <w:pPr>
        <w:tabs>
          <w:tab w:val="right" w:pos="10440"/>
        </w:tabs>
      </w:pPr>
      <w:r>
        <w:t xml:space="preserve">Práce </w:t>
      </w:r>
      <w:r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>
        <w:rPr>
          <w:i/>
        </w:rPr>
      </w:r>
      <w:r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:rsidR="00F0382B" w:rsidRDefault="00F0382B" w:rsidP="003E1491"/>
    <w:p w:rsidR="00F0382B" w:rsidRDefault="00F0382B" w:rsidP="003E1491"/>
    <w:p w:rsidR="00F0382B" w:rsidRDefault="00F0382B" w:rsidP="003E1491">
      <w:r>
        <w:t xml:space="preserve">Ve Zlíně dne </w:t>
      </w:r>
      <w:bookmarkStart w:id="10" w:name="Text10"/>
      <w:r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Pr="009C34E5">
        <w:rPr>
          <w:i/>
        </w:rPr>
      </w:r>
      <w:r w:rsidRPr="009C34E5">
        <w:rPr>
          <w:i/>
        </w:rPr>
        <w:fldChar w:fldCharType="separate"/>
      </w:r>
      <w:r>
        <w:rPr>
          <w:i/>
          <w:noProof/>
        </w:rPr>
        <w:t>26. 5. 2016</w:t>
      </w:r>
      <w:r w:rsidRPr="009C34E5">
        <w:rPr>
          <w:i/>
        </w:rPr>
        <w:fldChar w:fldCharType="end"/>
      </w:r>
      <w:bookmarkEnd w:id="10"/>
    </w:p>
    <w:p w:rsidR="00F0382B" w:rsidRDefault="00F0382B" w:rsidP="003E1491"/>
    <w:p w:rsidR="00F0382B" w:rsidRDefault="00F0382B" w:rsidP="003E1491"/>
    <w:p w:rsidR="00F0382B" w:rsidRDefault="00F0382B" w:rsidP="003E1491"/>
    <w:p w:rsidR="00F0382B" w:rsidRDefault="00F0382B" w:rsidP="003E1491"/>
    <w:p w:rsidR="00F0382B" w:rsidRDefault="00F0382B" w:rsidP="003E1491">
      <w:pPr>
        <w:tabs>
          <w:tab w:val="right" w:pos="10440"/>
        </w:tabs>
      </w:pPr>
      <w:r>
        <w:tab/>
        <w:t>………………………………………</w:t>
      </w:r>
    </w:p>
    <w:p w:rsidR="00F0382B" w:rsidRDefault="00F0382B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>
        <w:fldChar w:fldCharType="end"/>
      </w:r>
      <w:bookmarkEnd w:id="11"/>
      <w:r>
        <w:t xml:space="preserve"> BP</w:t>
      </w:r>
    </w:p>
    <w:sectPr w:rsidR="00F0382B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82B" w:rsidRDefault="00F0382B">
      <w:r>
        <w:separator/>
      </w:r>
    </w:p>
  </w:endnote>
  <w:endnote w:type="continuationSeparator" w:id="0">
    <w:p w:rsidR="00F0382B" w:rsidRDefault="00F03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82B" w:rsidRDefault="00F0382B">
      <w:r>
        <w:separator/>
      </w:r>
    </w:p>
  </w:footnote>
  <w:footnote w:type="continuationSeparator" w:id="0">
    <w:p w:rsidR="00F0382B" w:rsidRDefault="00F0382B">
      <w:r>
        <w:continuationSeparator/>
      </w:r>
    </w:p>
  </w:footnote>
  <w:footnote w:id="1">
    <w:p w:rsidR="00F0382B" w:rsidRDefault="00F0382B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F0382B" w:rsidRDefault="00F0382B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650"/>
    <w:rsid w:val="00074A7D"/>
    <w:rsid w:val="00095B54"/>
    <w:rsid w:val="000B53DA"/>
    <w:rsid w:val="000C21A9"/>
    <w:rsid w:val="000E1EDC"/>
    <w:rsid w:val="000E4BED"/>
    <w:rsid w:val="000F65E2"/>
    <w:rsid w:val="00107EC6"/>
    <w:rsid w:val="00132C42"/>
    <w:rsid w:val="0016014F"/>
    <w:rsid w:val="00164E9C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3E73F1"/>
    <w:rsid w:val="00412058"/>
    <w:rsid w:val="0042254A"/>
    <w:rsid w:val="00470ABF"/>
    <w:rsid w:val="00474757"/>
    <w:rsid w:val="004F54EE"/>
    <w:rsid w:val="004F58F9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E169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00D4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F3817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27AEE"/>
    <w:rsid w:val="00C30044"/>
    <w:rsid w:val="00C447A8"/>
    <w:rsid w:val="00C47639"/>
    <w:rsid w:val="00C72298"/>
    <w:rsid w:val="00C9306F"/>
    <w:rsid w:val="00CB4E27"/>
    <w:rsid w:val="00CD1219"/>
    <w:rsid w:val="00D307A7"/>
    <w:rsid w:val="00D71CB4"/>
    <w:rsid w:val="00DB2A76"/>
    <w:rsid w:val="00DC219A"/>
    <w:rsid w:val="00DF1948"/>
    <w:rsid w:val="00E1292E"/>
    <w:rsid w:val="00E366A1"/>
    <w:rsid w:val="00E70D63"/>
    <w:rsid w:val="00E725B3"/>
    <w:rsid w:val="00F0382B"/>
    <w:rsid w:val="00F30FB7"/>
    <w:rsid w:val="00F31975"/>
    <w:rsid w:val="00F506F8"/>
    <w:rsid w:val="00F56AFE"/>
    <w:rsid w:val="00F854F9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523</Words>
  <Characters>3088</Characters>
  <Application>Microsoft Office Outlook</Application>
  <DocSecurity>0</DocSecurity>
  <Lines>0</Lines>
  <Paragraphs>0</Paragraphs>
  <ScaleCrop>false</ScaleCrop>
  <Company>UTB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fame</cp:lastModifiedBy>
  <cp:revision>2</cp:revision>
  <cp:lastPrinted>2014-07-24T08:52:00Z</cp:lastPrinted>
  <dcterms:created xsi:type="dcterms:W3CDTF">2016-05-27T07:59:00Z</dcterms:created>
  <dcterms:modified xsi:type="dcterms:W3CDTF">2016-05-27T07:59:00Z</dcterms:modified>
</cp:coreProperties>
</file>