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13" w:rsidRDefault="00C53F13" w:rsidP="00A83BD2">
      <w:pPr>
        <w:pStyle w:val="UTB"/>
      </w:pPr>
      <w:r w:rsidRPr="00897167">
        <w:t>Univerzita Tomáše Bati ve Zlíně</w:t>
      </w:r>
    </w:p>
    <w:p w:rsidR="00C53F13" w:rsidRPr="00897167" w:rsidRDefault="00C53F13" w:rsidP="00A83BD2">
      <w:pPr>
        <w:pStyle w:val="FaME"/>
      </w:pPr>
      <w:r w:rsidRPr="00897167">
        <w:t>Fakulta managementu a ekonomiky</w:t>
      </w:r>
    </w:p>
    <w:p w:rsidR="00C53F13" w:rsidRDefault="00C53F13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C53F13" w:rsidRDefault="00C53F13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Iveta Tomšejová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Mgr. Jan Kramoliš,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C53F13" w:rsidRDefault="00C53F13" w:rsidP="00A83BD2">
      <w:pPr>
        <w:jc w:val="both"/>
      </w:pPr>
    </w:p>
    <w:p w:rsidR="00C53F13" w:rsidRDefault="00C53F13" w:rsidP="00A83BD2">
      <w:pPr>
        <w:jc w:val="both"/>
      </w:pPr>
    </w:p>
    <w:p w:rsidR="00C53F13" w:rsidRDefault="00C53F13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Analýza spokojenosti zákazníků ve vybrané firmě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C53F13" w:rsidRDefault="00C53F13" w:rsidP="00A83BD2">
      <w:pPr>
        <w:jc w:val="both"/>
      </w:pPr>
    </w:p>
    <w:p w:rsidR="00C53F13" w:rsidRDefault="00C53F13" w:rsidP="00A83BD2"/>
    <w:p w:rsidR="00C53F13" w:rsidRPr="005F755D" w:rsidRDefault="00C53F13" w:rsidP="00A83BD2">
      <w:r w:rsidRPr="005F755D">
        <w:t>U hodnocení kritéria 1 zohledněte náročnost tématu práce.</w:t>
      </w:r>
    </w:p>
    <w:p w:rsidR="00C53F13" w:rsidRPr="005F755D" w:rsidRDefault="00C53F13" w:rsidP="00A83BD2">
      <w:r w:rsidRPr="005F755D">
        <w:t>Při hodnocení kritérií 2-6 zohledněte následující bodování:</w:t>
      </w:r>
    </w:p>
    <w:p w:rsidR="00C53F13" w:rsidRPr="005F755D" w:rsidRDefault="00C53F13" w:rsidP="00A83BD2">
      <w:r w:rsidRPr="005F755D">
        <w:t>5 bodů – splněno velmi kvalitně, výrazně překračuje požadavky</w:t>
      </w:r>
    </w:p>
    <w:p w:rsidR="00C53F13" w:rsidRPr="005F755D" w:rsidRDefault="00C53F13" w:rsidP="00A83BD2">
      <w:r w:rsidRPr="005F755D">
        <w:t>4 body – splněno kvalitně</w:t>
      </w:r>
    </w:p>
    <w:p w:rsidR="00C53F13" w:rsidRPr="005F755D" w:rsidRDefault="00C53F13" w:rsidP="00A83BD2">
      <w:r w:rsidRPr="005F755D">
        <w:t>3 body – splněno bez výhrad</w:t>
      </w:r>
    </w:p>
    <w:p w:rsidR="00C53F13" w:rsidRPr="005F755D" w:rsidRDefault="00C53F13" w:rsidP="00A83BD2">
      <w:r w:rsidRPr="005F755D">
        <w:t>2 body – splněno s menšími nedostatky</w:t>
      </w:r>
    </w:p>
    <w:p w:rsidR="00C53F13" w:rsidRPr="005F755D" w:rsidRDefault="00C53F13" w:rsidP="00A83BD2">
      <w:r w:rsidRPr="005F755D">
        <w:t>1 body – splněno, ale s výraznými nedostatky</w:t>
      </w:r>
    </w:p>
    <w:p w:rsidR="00C53F13" w:rsidRDefault="00C53F13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C53F13" w:rsidRDefault="00C53F13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C53F13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53F13" w:rsidRPr="00FB1E25" w:rsidRDefault="00C53F13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53F13" w:rsidRPr="00FB1E25" w:rsidRDefault="00C53F13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C53F13" w:rsidRPr="008375DD" w:rsidRDefault="00C53F13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C53F13" w:rsidRPr="003D36A5" w:rsidRDefault="00C53F1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C53F13" w:rsidRPr="008375DD" w:rsidRDefault="00C53F13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C53F13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C53F13" w:rsidRPr="008375DD" w:rsidRDefault="00C53F13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C53F13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C53F13" w:rsidRPr="008375DD" w:rsidRDefault="00C53F13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C53F13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C53F13" w:rsidRPr="003D36A5" w:rsidRDefault="00C53F13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C53F13" w:rsidRPr="003D36A5" w:rsidRDefault="00C53F1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C53F13" w:rsidRPr="00750650" w:rsidRDefault="00C53F13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C53F13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C53F13" w:rsidRPr="00750650" w:rsidRDefault="00C53F13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C53F13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C53F13" w:rsidRPr="00750650" w:rsidRDefault="00C53F13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C53F13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C53F13" w:rsidRPr="00750650" w:rsidRDefault="00C53F13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C53F13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C53F13" w:rsidRPr="00FB1E25" w:rsidRDefault="00C53F13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C53F13" w:rsidRPr="00FB1E25" w:rsidRDefault="00C53F1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C53F13" w:rsidRPr="00FB1E25" w:rsidRDefault="00C53F13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C53F13" w:rsidRPr="00FB1E25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C53F13" w:rsidRPr="00FB1E25" w:rsidRDefault="00C53F13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C53F13" w:rsidRPr="00FB1E25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C53F13" w:rsidRPr="00FB1E25" w:rsidRDefault="00C53F13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C53F13" w:rsidRPr="00FB1E25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C53F13" w:rsidRPr="00FB1E25" w:rsidRDefault="00C53F13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C53F13" w:rsidRPr="00FB1E25" w:rsidRDefault="00C53F1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C53F13" w:rsidRPr="002E04A7" w:rsidRDefault="00C53F13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C53F13" w:rsidRPr="002E04A7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C53F13" w:rsidRPr="002E04A7" w:rsidRDefault="00C53F13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C53F13" w:rsidRPr="002E04A7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C53F13" w:rsidRDefault="00C53F13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C53F13" w:rsidRPr="002E04A7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C53F13" w:rsidRPr="002E04A7" w:rsidRDefault="00C53F13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C53F13" w:rsidRPr="002E04A7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C53F13" w:rsidRDefault="00C53F13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C53F13" w:rsidRDefault="00C53F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C53F13" w:rsidRDefault="00C53F13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C53F13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C53F13" w:rsidRPr="00FB1E25" w:rsidRDefault="00C53F13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C53F13" w:rsidRPr="00FB1E25" w:rsidRDefault="00C53F13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3E1491">
        <w:trPr>
          <w:trHeight w:val="369"/>
        </w:trPr>
        <w:tc>
          <w:tcPr>
            <w:tcW w:w="8041" w:type="dxa"/>
            <w:vAlign w:val="center"/>
          </w:tcPr>
          <w:p w:rsidR="00C53F13" w:rsidRPr="00E1292E" w:rsidRDefault="00C53F13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C53F13" w:rsidRPr="00FB1E25" w:rsidRDefault="00C53F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3E1491">
        <w:trPr>
          <w:trHeight w:val="369"/>
        </w:trPr>
        <w:tc>
          <w:tcPr>
            <w:tcW w:w="8041" w:type="dxa"/>
            <w:vAlign w:val="center"/>
          </w:tcPr>
          <w:p w:rsidR="00C53F13" w:rsidRPr="00E1292E" w:rsidRDefault="00C53F13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C53F13" w:rsidRPr="00FB1E25" w:rsidRDefault="00C53F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3E1491">
        <w:trPr>
          <w:trHeight w:val="369"/>
        </w:trPr>
        <w:tc>
          <w:tcPr>
            <w:tcW w:w="8041" w:type="dxa"/>
            <w:vAlign w:val="center"/>
          </w:tcPr>
          <w:p w:rsidR="00C53F13" w:rsidRPr="00E1292E" w:rsidRDefault="00C53F13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C53F13" w:rsidRPr="00FB1E25" w:rsidRDefault="00C53F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C53F13" w:rsidRPr="00E1292E" w:rsidRDefault="00C53F13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C53F13" w:rsidRPr="00FB1E25" w:rsidRDefault="00C53F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C53F13" w:rsidRPr="00FB1E25" w:rsidRDefault="00C53F13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C53F13" w:rsidRPr="00FB1E25" w:rsidRDefault="00C53F13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3E1491">
        <w:trPr>
          <w:trHeight w:val="369"/>
        </w:trPr>
        <w:tc>
          <w:tcPr>
            <w:tcW w:w="8041" w:type="dxa"/>
            <w:vAlign w:val="center"/>
          </w:tcPr>
          <w:p w:rsidR="00C53F13" w:rsidRPr="00FB1E25" w:rsidRDefault="00C53F13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C53F13" w:rsidRPr="00FB1E25" w:rsidRDefault="00C53F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3E1491">
        <w:trPr>
          <w:trHeight w:val="369"/>
        </w:trPr>
        <w:tc>
          <w:tcPr>
            <w:tcW w:w="8041" w:type="dxa"/>
            <w:vAlign w:val="center"/>
          </w:tcPr>
          <w:p w:rsidR="00C53F13" w:rsidRPr="00FB1E25" w:rsidRDefault="00C53F13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C53F13" w:rsidRPr="00FB1E25" w:rsidRDefault="00C53F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3E1491">
        <w:trPr>
          <w:trHeight w:val="369"/>
        </w:trPr>
        <w:tc>
          <w:tcPr>
            <w:tcW w:w="8041" w:type="dxa"/>
            <w:vAlign w:val="center"/>
          </w:tcPr>
          <w:p w:rsidR="00C53F13" w:rsidRPr="00FB1E25" w:rsidRDefault="00C53F13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C53F13" w:rsidRPr="00FB1E25" w:rsidRDefault="00C53F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3E1491">
        <w:trPr>
          <w:trHeight w:val="369"/>
        </w:trPr>
        <w:tc>
          <w:tcPr>
            <w:tcW w:w="8041" w:type="dxa"/>
            <w:vAlign w:val="center"/>
          </w:tcPr>
          <w:p w:rsidR="00C53F13" w:rsidRPr="00FB1E25" w:rsidRDefault="00C53F13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C53F13" w:rsidRPr="00FB1E25" w:rsidRDefault="00C53F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C53F13" w:rsidRPr="00FB1E25" w:rsidRDefault="00C53F13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C53F13" w:rsidRPr="00FB1E25" w:rsidRDefault="00C53F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53F13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F13" w:rsidRPr="00FB1E25" w:rsidRDefault="00C53F13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F13" w:rsidRPr="00FB1E25" w:rsidRDefault="00C53F13" w:rsidP="00724B2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C53F13" w:rsidRDefault="00C53F13" w:rsidP="001B5B85"/>
    <w:p w:rsidR="00C53F13" w:rsidRDefault="00C53F13" w:rsidP="003E1491">
      <w:pPr>
        <w:jc w:val="both"/>
      </w:pPr>
      <w:r>
        <w:t>Celkové hodnocení práce a otázky k obhajobě:</w:t>
      </w:r>
    </w:p>
    <w:p w:rsidR="00C53F13" w:rsidRDefault="00C53F13" w:rsidP="003E1491">
      <w:pPr>
        <w:jc w:val="both"/>
      </w:pPr>
      <w:r>
        <w:t>(otázky uvádí vedoucí práce i oponent)</w:t>
      </w:r>
    </w:p>
    <w:p w:rsidR="00C53F13" w:rsidRDefault="00C53F13" w:rsidP="003E1491">
      <w:pPr>
        <w:jc w:val="both"/>
      </w:pPr>
    </w:p>
    <w:bookmarkStart w:id="7" w:name="Text6"/>
    <w:p w:rsidR="00C53F13" w:rsidRDefault="00C53F13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Předložená práce se zabývá hodnocením spokojenosti zákazníků. V teoretické části jsou kvalitně zpracované zdroje ohledně této problematiky. Mám drobnou výtku k objemu v teoretické části, protože pouze cca 10 stran se zabývá danou problematikou, ale větší část zabírá teorie v oblasti výzkumů (14 stran). Optimální by bylo, kdyby se autorka více zaměřila na část ohledně spokojenosti zákazníků, než na obecné metody a typy výzkumů. Autorka vychází z českých zdrojů, pouze jeden zdroj je zahraniční.</w:t>
      </w:r>
    </w:p>
    <w:p w:rsidR="00C53F13" w:rsidRDefault="00C53F13" w:rsidP="003E1491">
      <w:pPr>
        <w:rPr>
          <w:i/>
          <w:noProof/>
        </w:rPr>
      </w:pPr>
      <w:r>
        <w:rPr>
          <w:i/>
          <w:noProof/>
        </w:rPr>
        <w:t xml:space="preserve">V praktické části je kvalitně zpracováno definování výzkumu, cílů a plánu. Samotná analýza je zpracována kvalitně i po statistické stránce, především oceňuji kapitolu č. 5.4.2., která je s ohledem na bakalářskou práci zpracována nadstandartně. V dotazníku mi chybí otázka, jaký je pro zákazníky preferovaný typ komunikace (osobně, telefonicky, faxem, mailem…), tato otázka by pomohla zjistit, které komunikační kanály je třeba posílit aby nedocházelo zbytečně k tomu, že obsluha je nadměrně zatěžována telefonáty (což může být výsledkem  téměr 27% nespokojenosti s rychlostí obsluhy - str. 49) </w:t>
      </w:r>
    </w:p>
    <w:p w:rsidR="00C53F13" w:rsidRDefault="00C53F13" w:rsidP="003E1491">
      <w:pPr>
        <w:rPr>
          <w:i/>
          <w:noProof/>
        </w:rPr>
      </w:pPr>
      <w:r>
        <w:rPr>
          <w:i/>
          <w:noProof/>
        </w:rPr>
        <w:t>Co se týká doporučeních, jsou spíše takového obecného  charakteru. Především tím, že jsou uvedeny v nepřehledném textu, jednotlivé myšlenky zanikají. Autorka mohla přehledněji rozpracovat doporučení a pokusit se ohodnotit dle důležitosti např. v tabulce, či rozpracovat  vybrané nejdůležitější návrhy.</w:t>
      </w:r>
    </w:p>
    <w:p w:rsidR="00C53F13" w:rsidRDefault="00C53F13" w:rsidP="003E1491">
      <w:pPr>
        <w:rPr>
          <w:i/>
          <w:noProof/>
        </w:rPr>
      </w:pPr>
    </w:p>
    <w:p w:rsidR="00C53F13" w:rsidRDefault="00C53F13" w:rsidP="003E1491">
      <w:pPr>
        <w:rPr>
          <w:i/>
          <w:noProof/>
        </w:rPr>
      </w:pPr>
      <w:r>
        <w:rPr>
          <w:i/>
          <w:noProof/>
        </w:rPr>
        <w:t>Otázky</w:t>
      </w:r>
      <w:bookmarkStart w:id="8" w:name="_GoBack"/>
      <w:bookmarkEnd w:id="8"/>
      <w:r>
        <w:rPr>
          <w:i/>
          <w:noProof/>
        </w:rPr>
        <w:t>:</w:t>
      </w:r>
    </w:p>
    <w:p w:rsidR="00C53F13" w:rsidRDefault="00C53F13" w:rsidP="003E1491">
      <w:pPr>
        <w:rPr>
          <w:i/>
        </w:rPr>
      </w:pPr>
      <w:r>
        <w:rPr>
          <w:i/>
        </w:rPr>
        <w:t>V analýze jste zjištovala umístění prodeny, ale proč jste nezjišťovala dostupnost prodejny (např. parkoviště - dostatečné množství parkovacích míst, zastávka mhd atd ... ) ?</w:t>
      </w:r>
    </w:p>
    <w:p w:rsidR="00C53F13" w:rsidRPr="00AE58C9" w:rsidRDefault="00C53F13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C53F13" w:rsidRDefault="00C53F13" w:rsidP="003E1491"/>
    <w:p w:rsidR="00C53F13" w:rsidRDefault="00C53F13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C53F13" w:rsidRDefault="00C53F13" w:rsidP="003E1491"/>
    <w:p w:rsidR="00C53F13" w:rsidRDefault="00C53F13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C53F13" w:rsidRDefault="00C53F13" w:rsidP="003E1491"/>
    <w:p w:rsidR="00C53F13" w:rsidRDefault="00C53F13" w:rsidP="003E1491"/>
    <w:p w:rsidR="00C53F13" w:rsidRDefault="00C53F13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25. května 2016</w:t>
      </w:r>
      <w:r w:rsidRPr="009C34E5">
        <w:rPr>
          <w:i/>
        </w:rPr>
        <w:fldChar w:fldCharType="end"/>
      </w:r>
      <w:bookmarkEnd w:id="10"/>
    </w:p>
    <w:p w:rsidR="00C53F13" w:rsidRDefault="00C53F13" w:rsidP="003E1491"/>
    <w:p w:rsidR="00C53F13" w:rsidRDefault="00C53F13" w:rsidP="003E1491"/>
    <w:p w:rsidR="00C53F13" w:rsidRDefault="00C53F13" w:rsidP="003E1491"/>
    <w:p w:rsidR="00C53F13" w:rsidRDefault="00C53F13" w:rsidP="003E1491"/>
    <w:p w:rsidR="00C53F13" w:rsidRDefault="00C53F13" w:rsidP="003E1491">
      <w:pPr>
        <w:tabs>
          <w:tab w:val="right" w:pos="10440"/>
        </w:tabs>
      </w:pPr>
      <w:r>
        <w:tab/>
        <w:t>………………………………………</w:t>
      </w:r>
    </w:p>
    <w:p w:rsidR="00C53F13" w:rsidRDefault="00C53F13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1"/>
      <w:r>
        <w:t xml:space="preserve"> BP</w:t>
      </w:r>
    </w:p>
    <w:sectPr w:rsidR="00C53F1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F13" w:rsidRDefault="00C53F13">
      <w:r>
        <w:separator/>
      </w:r>
    </w:p>
  </w:endnote>
  <w:endnote w:type="continuationSeparator" w:id="0">
    <w:p w:rsidR="00C53F13" w:rsidRDefault="00C53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F13" w:rsidRDefault="00C53F13">
      <w:r>
        <w:separator/>
      </w:r>
    </w:p>
  </w:footnote>
  <w:footnote w:type="continuationSeparator" w:id="0">
    <w:p w:rsidR="00C53F13" w:rsidRDefault="00C53F13">
      <w:r>
        <w:continuationSeparator/>
      </w:r>
    </w:p>
  </w:footnote>
  <w:footnote w:id="1">
    <w:p w:rsidR="00C53F13" w:rsidRDefault="00C53F13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C53F13" w:rsidRDefault="00C53F13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25D3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1431"/>
    <w:rsid w:val="001949BC"/>
    <w:rsid w:val="001A6F9F"/>
    <w:rsid w:val="001B5B85"/>
    <w:rsid w:val="001E0D4A"/>
    <w:rsid w:val="001E1F00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81B89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5A1E"/>
    <w:rsid w:val="005F679A"/>
    <w:rsid w:val="005F755D"/>
    <w:rsid w:val="006329F4"/>
    <w:rsid w:val="0065278F"/>
    <w:rsid w:val="006671D8"/>
    <w:rsid w:val="006F1B78"/>
    <w:rsid w:val="00724B2E"/>
    <w:rsid w:val="00726B0B"/>
    <w:rsid w:val="00727728"/>
    <w:rsid w:val="007358A5"/>
    <w:rsid w:val="00743C53"/>
    <w:rsid w:val="00747CA6"/>
    <w:rsid w:val="00750650"/>
    <w:rsid w:val="00762294"/>
    <w:rsid w:val="0076724C"/>
    <w:rsid w:val="007A0429"/>
    <w:rsid w:val="007D3E97"/>
    <w:rsid w:val="007D6146"/>
    <w:rsid w:val="00812F58"/>
    <w:rsid w:val="008375DD"/>
    <w:rsid w:val="00837ABF"/>
    <w:rsid w:val="00854213"/>
    <w:rsid w:val="008664B3"/>
    <w:rsid w:val="00873AF9"/>
    <w:rsid w:val="008875A8"/>
    <w:rsid w:val="00897167"/>
    <w:rsid w:val="008B6839"/>
    <w:rsid w:val="008C3CEA"/>
    <w:rsid w:val="008D5A6F"/>
    <w:rsid w:val="00913AF7"/>
    <w:rsid w:val="00922D6D"/>
    <w:rsid w:val="009403D5"/>
    <w:rsid w:val="00971DE0"/>
    <w:rsid w:val="00983820"/>
    <w:rsid w:val="0099081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A2A9A"/>
    <w:rsid w:val="00AC1354"/>
    <w:rsid w:val="00AC6D49"/>
    <w:rsid w:val="00AD7083"/>
    <w:rsid w:val="00AE58C9"/>
    <w:rsid w:val="00B23519"/>
    <w:rsid w:val="00B3178F"/>
    <w:rsid w:val="00B6346A"/>
    <w:rsid w:val="00BF307F"/>
    <w:rsid w:val="00BF6B5D"/>
    <w:rsid w:val="00C13301"/>
    <w:rsid w:val="00C2327A"/>
    <w:rsid w:val="00C30044"/>
    <w:rsid w:val="00C447A8"/>
    <w:rsid w:val="00C53F13"/>
    <w:rsid w:val="00C72298"/>
    <w:rsid w:val="00C92498"/>
    <w:rsid w:val="00C9306F"/>
    <w:rsid w:val="00CB4E27"/>
    <w:rsid w:val="00CD1219"/>
    <w:rsid w:val="00CF48F3"/>
    <w:rsid w:val="00D05E59"/>
    <w:rsid w:val="00D3167F"/>
    <w:rsid w:val="00D71CB4"/>
    <w:rsid w:val="00DB2A76"/>
    <w:rsid w:val="00DC219A"/>
    <w:rsid w:val="00DF1948"/>
    <w:rsid w:val="00E1292E"/>
    <w:rsid w:val="00E366A1"/>
    <w:rsid w:val="00E70D63"/>
    <w:rsid w:val="00E725B3"/>
    <w:rsid w:val="00F13EC8"/>
    <w:rsid w:val="00F17EE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671</Words>
  <Characters>3965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2016-05-25T07:47:00Z</dcterms:created>
  <dcterms:modified xsi:type="dcterms:W3CDTF">2016-05-25T07:47:00Z</dcterms:modified>
</cp:coreProperties>
</file>