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4E" w:rsidRDefault="00A6774E" w:rsidP="00A83BD2">
      <w:pPr>
        <w:pStyle w:val="UTB"/>
      </w:pPr>
      <w:r w:rsidRPr="00897167">
        <w:t>Univerzita Tomáše Bati ve Zlíně</w:t>
      </w:r>
    </w:p>
    <w:p w:rsidR="00A6774E" w:rsidRPr="00897167" w:rsidRDefault="00A6774E" w:rsidP="00A83BD2">
      <w:pPr>
        <w:pStyle w:val="FaME"/>
      </w:pPr>
      <w:r w:rsidRPr="00897167">
        <w:t>Fakulta managementu a ekonomiky</w:t>
      </w:r>
    </w:p>
    <w:p w:rsidR="00A6774E" w:rsidRDefault="00A6774E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A6774E" w:rsidRDefault="00A6774E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Iveta Tomšejová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Ing. Kamil Dobeš,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A6774E" w:rsidRDefault="00A6774E" w:rsidP="00A83BD2">
      <w:pPr>
        <w:jc w:val="both"/>
      </w:pPr>
    </w:p>
    <w:p w:rsidR="00A6774E" w:rsidRDefault="00A6774E" w:rsidP="00A83BD2">
      <w:pPr>
        <w:jc w:val="both"/>
      </w:pPr>
    </w:p>
    <w:p w:rsidR="00A6774E" w:rsidRDefault="00A6774E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Analýza spokojenosti zákazníků ve vybrané firmě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A6774E" w:rsidRDefault="00A6774E" w:rsidP="00A83BD2">
      <w:pPr>
        <w:jc w:val="both"/>
      </w:pPr>
    </w:p>
    <w:p w:rsidR="00A6774E" w:rsidRDefault="00A6774E" w:rsidP="00A83BD2"/>
    <w:p w:rsidR="00A6774E" w:rsidRPr="005F755D" w:rsidRDefault="00A6774E" w:rsidP="00A83BD2">
      <w:r w:rsidRPr="005F755D">
        <w:t>U hodnocení kritéria 1 zohledněte náročnost tématu práce.</w:t>
      </w:r>
    </w:p>
    <w:p w:rsidR="00A6774E" w:rsidRPr="005F755D" w:rsidRDefault="00A6774E" w:rsidP="00A83BD2">
      <w:r w:rsidRPr="005F755D">
        <w:t>Při hodnocení kritérií 2-6 zohledněte následující bodování:</w:t>
      </w:r>
    </w:p>
    <w:p w:rsidR="00A6774E" w:rsidRPr="005F755D" w:rsidRDefault="00A6774E" w:rsidP="00A83BD2">
      <w:r w:rsidRPr="005F755D">
        <w:t>5 bodů – splněno velmi kvalitně, výrazně překračuje požadavky</w:t>
      </w:r>
    </w:p>
    <w:p w:rsidR="00A6774E" w:rsidRPr="005F755D" w:rsidRDefault="00A6774E" w:rsidP="00A83BD2">
      <w:r w:rsidRPr="005F755D">
        <w:t>4 body – splněno kvalitně</w:t>
      </w:r>
    </w:p>
    <w:p w:rsidR="00A6774E" w:rsidRPr="005F755D" w:rsidRDefault="00A6774E" w:rsidP="00A83BD2">
      <w:r w:rsidRPr="005F755D">
        <w:t>3 body – splněno bez výhrad</w:t>
      </w:r>
    </w:p>
    <w:p w:rsidR="00A6774E" w:rsidRPr="005F755D" w:rsidRDefault="00A6774E" w:rsidP="00A83BD2">
      <w:r w:rsidRPr="005F755D">
        <w:t>2 body – splněno s menšími nedostatky</w:t>
      </w:r>
    </w:p>
    <w:p w:rsidR="00A6774E" w:rsidRPr="005F755D" w:rsidRDefault="00A6774E" w:rsidP="00A83BD2">
      <w:r w:rsidRPr="005F755D">
        <w:t>1 body – splněno, ale s výraznými nedostatky</w:t>
      </w:r>
    </w:p>
    <w:p w:rsidR="00A6774E" w:rsidRDefault="00A6774E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A6774E" w:rsidRDefault="00A6774E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A6774E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6774E" w:rsidRPr="00FB1E25" w:rsidRDefault="00A6774E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6774E" w:rsidRPr="00FB1E25" w:rsidRDefault="00A6774E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6774E" w:rsidRPr="008375DD" w:rsidRDefault="00A6774E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6774E" w:rsidRPr="003D36A5" w:rsidRDefault="00A6774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6774E" w:rsidRPr="008375DD" w:rsidRDefault="00A6774E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A6774E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6774E" w:rsidRPr="008375DD" w:rsidRDefault="00A6774E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A6774E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6774E" w:rsidRPr="008375DD" w:rsidRDefault="00A6774E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6774E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6774E" w:rsidRPr="003D36A5" w:rsidRDefault="00A6774E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6774E" w:rsidRPr="003D36A5" w:rsidRDefault="00A6774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6774E" w:rsidRPr="00750650" w:rsidRDefault="00A6774E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A6774E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6774E" w:rsidRPr="00750650" w:rsidRDefault="00A6774E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A6774E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6774E" w:rsidRPr="00750650" w:rsidRDefault="00A6774E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A6774E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6774E" w:rsidRPr="00750650" w:rsidRDefault="00A6774E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6774E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6774E" w:rsidRPr="00FB1E25" w:rsidRDefault="00A6774E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6774E" w:rsidRPr="00FB1E25" w:rsidRDefault="00A6774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6774E" w:rsidRPr="00FB1E25" w:rsidRDefault="00A6774E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A6774E" w:rsidRPr="00FB1E25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6774E" w:rsidRPr="00FB1E25" w:rsidRDefault="00A6774E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A6774E" w:rsidRPr="00FB1E25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6774E" w:rsidRPr="00FB1E25" w:rsidRDefault="00A6774E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6774E" w:rsidRPr="00FB1E25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6774E" w:rsidRPr="00FB1E25" w:rsidRDefault="00A6774E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6774E" w:rsidRPr="00FB1E25" w:rsidRDefault="00A6774E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6774E" w:rsidRPr="002E04A7" w:rsidRDefault="00A6774E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A6774E" w:rsidRPr="002E04A7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6774E" w:rsidRPr="002E04A7" w:rsidRDefault="00A6774E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A6774E" w:rsidRPr="002E04A7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6774E" w:rsidRDefault="00A6774E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A6774E" w:rsidRPr="002E04A7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A6774E" w:rsidRPr="002E04A7" w:rsidRDefault="00A6774E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A6774E" w:rsidRPr="002E04A7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6774E" w:rsidRDefault="00A6774E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6774E" w:rsidRDefault="00A6774E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A6774E" w:rsidRDefault="00A6774E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A6774E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6774E" w:rsidRPr="00FB1E25" w:rsidRDefault="00A6774E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6774E" w:rsidRPr="00FB1E25" w:rsidRDefault="00A6774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6774E" w:rsidRPr="00E1292E" w:rsidRDefault="00A6774E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A6774E" w:rsidRPr="00FB1E25" w:rsidRDefault="00A677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6774E" w:rsidRPr="00E1292E" w:rsidRDefault="00A6774E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A6774E" w:rsidRPr="00FB1E25" w:rsidRDefault="00A677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6774E" w:rsidRPr="00E1292E" w:rsidRDefault="00A6774E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A6774E" w:rsidRPr="00FB1E25" w:rsidRDefault="00A677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6774E" w:rsidRPr="00E1292E" w:rsidRDefault="00A6774E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6774E" w:rsidRPr="00FB1E25" w:rsidRDefault="00A677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A6774E" w:rsidRPr="00FB1E25" w:rsidRDefault="00A6774E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A6774E" w:rsidRPr="00FB1E25" w:rsidRDefault="00A6774E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6774E" w:rsidRPr="00FB1E25" w:rsidRDefault="00A6774E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A6774E" w:rsidRPr="00FB1E25" w:rsidRDefault="00A677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6774E" w:rsidRPr="00FB1E25" w:rsidRDefault="00A6774E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A6774E" w:rsidRPr="00FB1E25" w:rsidRDefault="00A677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6774E" w:rsidRPr="00FB1E25" w:rsidRDefault="00A6774E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A6774E" w:rsidRPr="00FB1E25" w:rsidRDefault="00A677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3E1491">
        <w:trPr>
          <w:trHeight w:val="369"/>
        </w:trPr>
        <w:tc>
          <w:tcPr>
            <w:tcW w:w="8041" w:type="dxa"/>
            <w:vAlign w:val="center"/>
          </w:tcPr>
          <w:p w:rsidR="00A6774E" w:rsidRPr="00FB1E25" w:rsidRDefault="00A6774E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A6774E" w:rsidRPr="00FB1E25" w:rsidRDefault="00A677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6774E" w:rsidRPr="00FB1E25" w:rsidRDefault="00A6774E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A6774E" w:rsidRPr="00FB1E25" w:rsidRDefault="00A6774E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A6774E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74E" w:rsidRPr="00FB1E25" w:rsidRDefault="00A6774E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6774E" w:rsidRPr="00FB1E25" w:rsidRDefault="00A6774E" w:rsidP="00C476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A6774E" w:rsidRDefault="00A6774E" w:rsidP="001B5B85"/>
    <w:p w:rsidR="00A6774E" w:rsidRDefault="00A6774E" w:rsidP="003E1491">
      <w:pPr>
        <w:jc w:val="both"/>
      </w:pPr>
      <w:r>
        <w:t>Celkové hodnocení práce a otázky k obhajobě:</w:t>
      </w:r>
    </w:p>
    <w:p w:rsidR="00A6774E" w:rsidRDefault="00A6774E" w:rsidP="003E1491">
      <w:pPr>
        <w:jc w:val="both"/>
      </w:pPr>
      <w:r>
        <w:t>(otázky uvádí vedoucí práce i oponent)</w:t>
      </w:r>
    </w:p>
    <w:p w:rsidR="00A6774E" w:rsidRDefault="00A6774E" w:rsidP="003E1491">
      <w:pPr>
        <w:jc w:val="both"/>
      </w:pPr>
    </w:p>
    <w:bookmarkStart w:id="7" w:name="Text6"/>
    <w:p w:rsidR="00A6774E" w:rsidRPr="006E1693" w:rsidRDefault="00A6774E" w:rsidP="006E169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Pr="006E1693">
        <w:rPr>
          <w:i/>
          <w:noProof/>
        </w:rPr>
        <w:t xml:space="preserve">Bakalářská práce má logickou strukturu a v teoretické části autorka prokázala, že je schopna na dostatečné úrovni pracovat s literárními zdroji. </w:t>
      </w:r>
    </w:p>
    <w:p w:rsidR="00A6774E" w:rsidRPr="006E1693" w:rsidRDefault="00A6774E" w:rsidP="006E1693">
      <w:pPr>
        <w:rPr>
          <w:i/>
          <w:noProof/>
        </w:rPr>
      </w:pPr>
      <w:r w:rsidRPr="006E1693">
        <w:rPr>
          <w:i/>
          <w:noProof/>
        </w:rPr>
        <w:t>K dosažení stanovených cílů byl využit marketingový průzkum zaměřený na spokojenost zákazníků a při vyhodnocování bylo vedle tradiční popisné statistiky použito i testování závislostí dvou nominálních proměnných.</w:t>
      </w:r>
    </w:p>
    <w:p w:rsidR="00A6774E" w:rsidRDefault="00A6774E" w:rsidP="006E1693">
      <w:pPr>
        <w:rPr>
          <w:i/>
          <w:noProof/>
        </w:rPr>
      </w:pPr>
      <w:r w:rsidRPr="006E1693">
        <w:rPr>
          <w:i/>
          <w:noProof/>
        </w:rPr>
        <w:t>Navrhovaná doporučení vycházejí z provedené analýzy, jsou srozumitelná a pro firmu realizovatelná.</w:t>
      </w:r>
    </w:p>
    <w:p w:rsidR="00A6774E" w:rsidRDefault="00A6774E" w:rsidP="006E1693">
      <w:pPr>
        <w:rPr>
          <w:i/>
          <w:noProof/>
        </w:rPr>
      </w:pPr>
    </w:p>
    <w:p w:rsidR="00A6774E" w:rsidRPr="00AE58C9" w:rsidRDefault="00A6774E" w:rsidP="006E1693">
      <w:pPr>
        <w:rPr>
          <w:i/>
        </w:rPr>
      </w:pPr>
      <w:r w:rsidRPr="003E73F1">
        <w:rPr>
          <w:i/>
        </w:rPr>
        <w:t xml:space="preserve">Otázka: Který z návrhů a doporučení považujete za nejdůležitější? </w:t>
      </w:r>
      <w:r>
        <w:rPr>
          <w:i/>
        </w:rPr>
        <w:t>Co</w:t>
      </w:r>
      <w:bookmarkStart w:id="8" w:name="_GoBack"/>
      <w:bookmarkEnd w:id="8"/>
      <w:r w:rsidRPr="003E73F1">
        <w:rPr>
          <w:i/>
        </w:rPr>
        <w:t xml:space="preserve"> by firma měla implementovat nejdříve?</w:t>
      </w:r>
      <w:r>
        <w:rPr>
          <w:i/>
        </w:rPr>
        <w:fldChar w:fldCharType="end"/>
      </w:r>
      <w:bookmarkEnd w:id="7"/>
    </w:p>
    <w:p w:rsidR="00A6774E" w:rsidRDefault="00A6774E" w:rsidP="003E1491"/>
    <w:p w:rsidR="00A6774E" w:rsidRDefault="00A6774E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A6774E" w:rsidRDefault="00A6774E" w:rsidP="003E1491"/>
    <w:p w:rsidR="00A6774E" w:rsidRDefault="00A6774E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A6774E" w:rsidRDefault="00A6774E" w:rsidP="003E1491"/>
    <w:p w:rsidR="00A6774E" w:rsidRDefault="00A6774E" w:rsidP="003E1491"/>
    <w:p w:rsidR="00A6774E" w:rsidRDefault="00A6774E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26. 5. 2016</w:t>
      </w:r>
      <w:r w:rsidRPr="009C34E5">
        <w:rPr>
          <w:i/>
        </w:rPr>
        <w:fldChar w:fldCharType="end"/>
      </w:r>
      <w:bookmarkEnd w:id="10"/>
    </w:p>
    <w:p w:rsidR="00A6774E" w:rsidRDefault="00A6774E" w:rsidP="003E1491"/>
    <w:p w:rsidR="00A6774E" w:rsidRDefault="00A6774E" w:rsidP="003E1491"/>
    <w:p w:rsidR="00A6774E" w:rsidRDefault="00A6774E" w:rsidP="003E1491"/>
    <w:p w:rsidR="00A6774E" w:rsidRDefault="00A6774E" w:rsidP="003E1491"/>
    <w:p w:rsidR="00A6774E" w:rsidRDefault="00A6774E" w:rsidP="003E1491">
      <w:pPr>
        <w:tabs>
          <w:tab w:val="right" w:pos="10440"/>
        </w:tabs>
      </w:pPr>
      <w:r>
        <w:tab/>
        <w:t>………………………………………</w:t>
      </w:r>
    </w:p>
    <w:p w:rsidR="00A6774E" w:rsidRDefault="00A6774E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1"/>
      <w:r>
        <w:t xml:space="preserve"> BP</w:t>
      </w:r>
    </w:p>
    <w:sectPr w:rsidR="00A6774E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74E" w:rsidRDefault="00A6774E">
      <w:r>
        <w:separator/>
      </w:r>
    </w:p>
  </w:endnote>
  <w:endnote w:type="continuationSeparator" w:id="0">
    <w:p w:rsidR="00A6774E" w:rsidRDefault="00A67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74E" w:rsidRDefault="00A6774E">
      <w:r>
        <w:separator/>
      </w:r>
    </w:p>
  </w:footnote>
  <w:footnote w:type="continuationSeparator" w:id="0">
    <w:p w:rsidR="00A6774E" w:rsidRDefault="00A6774E">
      <w:r>
        <w:continuationSeparator/>
      </w:r>
    </w:p>
  </w:footnote>
  <w:footnote w:id="1">
    <w:p w:rsidR="00A6774E" w:rsidRDefault="00A6774E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A6774E" w:rsidRDefault="00A6774E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47945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4E9C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3E73F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E169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B5C30"/>
    <w:rsid w:val="009C0583"/>
    <w:rsid w:val="009C34E5"/>
    <w:rsid w:val="009C7C61"/>
    <w:rsid w:val="009D3840"/>
    <w:rsid w:val="00A0709B"/>
    <w:rsid w:val="00A11E00"/>
    <w:rsid w:val="00A421F7"/>
    <w:rsid w:val="00A57D9B"/>
    <w:rsid w:val="00A6774E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A05D4"/>
    <w:rsid w:val="00BB5E91"/>
    <w:rsid w:val="00BF307F"/>
    <w:rsid w:val="00BF6B5D"/>
    <w:rsid w:val="00C2327A"/>
    <w:rsid w:val="00C30044"/>
    <w:rsid w:val="00C447A8"/>
    <w:rsid w:val="00C47639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524</Words>
  <Characters>3094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2016-05-27T08:03:00Z</dcterms:created>
  <dcterms:modified xsi:type="dcterms:W3CDTF">2016-05-27T08:03:00Z</dcterms:modified>
</cp:coreProperties>
</file>