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8C3D56" w:rsidTr="00C50B27">
        <w:tc>
          <w:tcPr>
            <w:tcW w:w="9828" w:type="dxa"/>
            <w:gridSpan w:val="9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 xml:space="preserve">POSUDEK VEDOUCÍHO </w:t>
            </w:r>
            <w:r w:rsidR="00E709EA" w:rsidRPr="008C3D56">
              <w:rPr>
                <w:b/>
                <w:sz w:val="22"/>
                <w:szCs w:val="22"/>
                <w:lang w:val="sk-SK"/>
              </w:rPr>
              <w:t>DIPLOMOVÉ</w:t>
            </w:r>
            <w:r w:rsidRPr="008C3D56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8C3D56" w:rsidRDefault="004D3704" w:rsidP="001D00D5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Bc. </w:t>
            </w:r>
            <w:r w:rsidR="001D00D5">
              <w:rPr>
                <w:sz w:val="22"/>
                <w:szCs w:val="22"/>
                <w:lang w:val="sk-SK"/>
              </w:rPr>
              <w:t xml:space="preserve">Romana </w:t>
            </w:r>
            <w:proofErr w:type="spellStart"/>
            <w:r w:rsidR="001D00D5">
              <w:rPr>
                <w:sz w:val="22"/>
                <w:szCs w:val="22"/>
                <w:lang w:val="sk-SK"/>
              </w:rPr>
              <w:t>Vacenovská</w:t>
            </w:r>
            <w:proofErr w:type="spellEnd"/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8C3D56" w:rsidRDefault="001D00D5" w:rsidP="004D3704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Chápání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fenoménu „učení </w:t>
            </w:r>
            <w:proofErr w:type="spellStart"/>
            <w:r>
              <w:rPr>
                <w:sz w:val="22"/>
                <w:szCs w:val="22"/>
                <w:lang w:val="sk-SK"/>
              </w:rPr>
              <w:t>dítěte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“ </w:t>
            </w:r>
            <w:proofErr w:type="spellStart"/>
            <w:r>
              <w:rPr>
                <w:sz w:val="22"/>
                <w:szCs w:val="22"/>
                <w:lang w:val="sk-SK"/>
              </w:rPr>
              <w:t>učitelkami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MŠ a </w:t>
            </w:r>
            <w:proofErr w:type="spellStart"/>
            <w:r>
              <w:rPr>
                <w:sz w:val="22"/>
                <w:szCs w:val="22"/>
                <w:lang w:val="sk-SK"/>
              </w:rPr>
              <w:t>rodiči</w:t>
            </w:r>
            <w:proofErr w:type="spellEnd"/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Vedoucí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Prof. P. Gavora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Prez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>.</w:t>
            </w:r>
          </w:p>
        </w:tc>
      </w:tr>
      <w:tr w:rsidR="006847E2" w:rsidRPr="008C3D56" w:rsidTr="00C50B27">
        <w:tc>
          <w:tcPr>
            <w:tcW w:w="2808" w:type="dxa"/>
            <w:vAlign w:val="center"/>
          </w:tcPr>
          <w:p w:rsidR="006847E2" w:rsidRPr="008C3D56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8C3D56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8C3D56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8C3D56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8C3D56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8C3D56" w:rsidTr="00C50B27">
        <w:tc>
          <w:tcPr>
            <w:tcW w:w="9828" w:type="dxa"/>
            <w:gridSpan w:val="9"/>
            <w:shd w:val="clear" w:color="auto" w:fill="A6A6A6"/>
          </w:tcPr>
          <w:p w:rsidR="006847E2" w:rsidRPr="008C3D56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8C3D56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8C3D56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8C3D56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8C3D56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920D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9920D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20D1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8C3D5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 citační normy</w:t>
            </w:r>
            <w:r w:rsidRPr="008C3D56">
              <w:rPr>
                <w:sz w:val="22"/>
                <w:szCs w:val="22"/>
                <w:lang w:val="sk-SK"/>
              </w:rPr>
              <w:t>, úprava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 práce</w:t>
            </w:r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8C3D56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8C3D56" w:rsidTr="00C50B27">
        <w:tc>
          <w:tcPr>
            <w:tcW w:w="6791" w:type="dxa"/>
            <w:gridSpan w:val="3"/>
          </w:tcPr>
          <w:p w:rsidR="005C219A" w:rsidRPr="008C3D56" w:rsidRDefault="0055255D" w:rsidP="00B411DB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re</w:t>
            </w:r>
            <w:r w:rsidR="00B411DB" w:rsidRPr="008C3D56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8C3D56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8C3D56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 </w:t>
            </w:r>
            <w:r w:rsidR="00B411DB" w:rsidRPr="008C3D56">
              <w:rPr>
                <w:sz w:val="22"/>
                <w:szCs w:val="22"/>
                <w:lang w:val="sk-SK"/>
              </w:rPr>
              <w:br/>
            </w:r>
            <w:r w:rsidRPr="008C3D56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920D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9920D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920D1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8C3D56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8C3D5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, 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8C3D56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8C3D5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920D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9920D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20D1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B411DB">
        <w:tc>
          <w:tcPr>
            <w:tcW w:w="9828" w:type="dxa"/>
            <w:gridSpan w:val="9"/>
            <w:shd w:val="clear" w:color="auto" w:fill="A6A6A6"/>
          </w:tcPr>
          <w:p w:rsidR="00B411DB" w:rsidRPr="008C3D56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20D1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9920D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20D1" w:rsidRDefault="00B411DB" w:rsidP="00514664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8C3D56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20D1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9828" w:type="dxa"/>
            <w:gridSpan w:val="9"/>
          </w:tcPr>
          <w:p w:rsidR="00B411DB" w:rsidRPr="008C3D56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8C3D56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8C3D56">
              <w:rPr>
                <w:b/>
                <w:sz w:val="22"/>
                <w:szCs w:val="22"/>
                <w:lang w:val="sk-SK"/>
              </w:rPr>
              <w:t xml:space="preserve"> práce (silné a slabé stránky práce):</w:t>
            </w:r>
          </w:p>
          <w:p w:rsidR="00B411DB" w:rsidRDefault="00534B6A" w:rsidP="00CD438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Empirická časť je podstatne </w:t>
            </w:r>
            <w:r w:rsidR="00BC7C9C">
              <w:rPr>
                <w:sz w:val="22"/>
                <w:szCs w:val="22"/>
                <w:lang w:val="sk-SK"/>
              </w:rPr>
              <w:t xml:space="preserve">lepšie spracovaná ako teoretická. Literárny prehľad </w:t>
            </w:r>
            <w:r w:rsidR="009920D1">
              <w:rPr>
                <w:sz w:val="22"/>
                <w:szCs w:val="22"/>
                <w:lang w:val="sk-SK"/>
              </w:rPr>
              <w:t>sa netýka priamo témy.</w:t>
            </w:r>
            <w:r w:rsidR="00BC7C9C">
              <w:rPr>
                <w:sz w:val="22"/>
                <w:szCs w:val="22"/>
                <w:lang w:val="sk-SK"/>
              </w:rPr>
              <w:t xml:space="preserve"> </w:t>
            </w:r>
            <w:r w:rsidR="009920D1">
              <w:rPr>
                <w:sz w:val="22"/>
                <w:szCs w:val="22"/>
                <w:lang w:val="sk-SK"/>
              </w:rPr>
              <w:t>Š</w:t>
            </w:r>
            <w:r w:rsidR="00BC7C9C">
              <w:rPr>
                <w:sz w:val="22"/>
                <w:szCs w:val="22"/>
                <w:lang w:val="sk-SK"/>
              </w:rPr>
              <w:t xml:space="preserve">tudentka nevyužila bohatý zahraničný materiál, tvoriaci celú výskumnú paradigmu o epistemologických predstavách pedagógov i laikov. Empirická časť je výhodne postavená na kontraste epistemologických predstáv učiteliek MŠ a rodičov. Študentka jednotlivé významové kategórie, ktoré </w:t>
            </w:r>
            <w:proofErr w:type="spellStart"/>
            <w:r w:rsidR="00BC7C9C">
              <w:rPr>
                <w:sz w:val="22"/>
                <w:szCs w:val="22"/>
                <w:lang w:val="sk-SK"/>
              </w:rPr>
              <w:t>extraktovala</w:t>
            </w:r>
            <w:proofErr w:type="spellEnd"/>
            <w:r w:rsidR="00BC7C9C">
              <w:rPr>
                <w:sz w:val="22"/>
                <w:szCs w:val="22"/>
                <w:lang w:val="sk-SK"/>
              </w:rPr>
              <w:t xml:space="preserve"> z dát, opisuje a ilustruje vhodnými citátmi. Empirická časť vyúsťuje do dvoch schém významových kategórií</w:t>
            </w:r>
            <w:r w:rsidR="009920D1">
              <w:rPr>
                <w:sz w:val="22"/>
                <w:szCs w:val="22"/>
                <w:lang w:val="sk-SK"/>
              </w:rPr>
              <w:t>, ktorým predchádza kapitola, ktorá hlavné výsledky vysvetľuje.</w:t>
            </w:r>
            <w:r w:rsidR="00BC7C9C">
              <w:rPr>
                <w:sz w:val="22"/>
                <w:szCs w:val="22"/>
                <w:lang w:val="sk-SK"/>
              </w:rPr>
              <w:t xml:space="preserve"> </w:t>
            </w:r>
          </w:p>
          <w:p w:rsidR="00CD438D" w:rsidRPr="008C3D56" w:rsidRDefault="00CD438D" w:rsidP="00CD438D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8C3D56" w:rsidTr="00C50B27">
        <w:tc>
          <w:tcPr>
            <w:tcW w:w="9828" w:type="dxa"/>
            <w:gridSpan w:val="9"/>
          </w:tcPr>
          <w:p w:rsidR="00B411DB" w:rsidRPr="008C3D56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B411DB" w:rsidRDefault="009920D1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Ako podľa vášho názoru vzniká a rozvíja sa u študentov učiteľstva MŠ koncept učenia sa dieťaťa?</w:t>
            </w:r>
          </w:p>
          <w:p w:rsidR="009920D1" w:rsidRDefault="009920D1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Aké profesijné obohatenie vám výskum priniesol?</w:t>
            </w:r>
          </w:p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8C3D5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8C3D56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9920D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9920D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9920D1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9920D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4068" w:type="dxa"/>
            <w:gridSpan w:val="2"/>
            <w:vAlign w:val="center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8C3D56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8C3D56">
              <w:rPr>
                <w:sz w:val="22"/>
                <w:szCs w:val="22"/>
                <w:lang w:val="sk-SK"/>
              </w:rPr>
              <w:t>:</w:t>
            </w:r>
            <w:r w:rsidR="008C3D56" w:rsidRPr="008C3D56">
              <w:rPr>
                <w:sz w:val="22"/>
                <w:szCs w:val="22"/>
                <w:lang w:val="sk-SK"/>
              </w:rPr>
              <w:t xml:space="preserve"> 26.4.2017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8C3D56" w:rsidRDefault="006847E2">
      <w:pPr>
        <w:rPr>
          <w:lang w:val="sk-SK"/>
        </w:rPr>
      </w:pPr>
    </w:p>
    <w:sectPr w:rsidR="006847E2" w:rsidRPr="008C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04" w:rsidRDefault="004D3704">
      <w:r>
        <w:separator/>
      </w:r>
    </w:p>
  </w:endnote>
  <w:endnote w:type="continuationSeparator" w:id="0">
    <w:p w:rsidR="004D3704" w:rsidRDefault="004D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04" w:rsidRDefault="004D3704">
      <w:r>
        <w:separator/>
      </w:r>
    </w:p>
  </w:footnote>
  <w:footnote w:type="continuationSeparator" w:id="0">
    <w:p w:rsidR="004D3704" w:rsidRDefault="004D37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revisionView w:comments="0" w:formatting="0"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6A"/>
    <w:rsid w:val="001D00D5"/>
    <w:rsid w:val="002576B5"/>
    <w:rsid w:val="00362AB0"/>
    <w:rsid w:val="003F5DA2"/>
    <w:rsid w:val="004D3704"/>
    <w:rsid w:val="00512982"/>
    <w:rsid w:val="00514664"/>
    <w:rsid w:val="00526D47"/>
    <w:rsid w:val="00534B6A"/>
    <w:rsid w:val="0055255D"/>
    <w:rsid w:val="005C219A"/>
    <w:rsid w:val="006847E2"/>
    <w:rsid w:val="0070056B"/>
    <w:rsid w:val="008C3D56"/>
    <w:rsid w:val="00946B63"/>
    <w:rsid w:val="009920D1"/>
    <w:rsid w:val="00B411DB"/>
    <w:rsid w:val="00BA3203"/>
    <w:rsid w:val="00BC7C9C"/>
    <w:rsid w:val="00C2414E"/>
    <w:rsid w:val="00C50B27"/>
    <w:rsid w:val="00CD438D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C24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23</TotalTime>
  <Pages>1</Pages>
  <Words>334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gavora</dc:creator>
  <cp:lastModifiedBy>gavora</cp:lastModifiedBy>
  <cp:revision>6</cp:revision>
  <cp:lastPrinted>2017-04-27T09:36:00Z</cp:lastPrinted>
  <dcterms:created xsi:type="dcterms:W3CDTF">2017-04-27T09:17:00Z</dcterms:created>
  <dcterms:modified xsi:type="dcterms:W3CDTF">2017-04-27T09:36:00Z</dcterms:modified>
</cp:coreProperties>
</file>