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050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Dana Hurtová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050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Dobrovolnická činnost členů Českobratrské církve evangelické ve Východomoravském seniorátu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20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20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050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F00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hodnotím jako zdařilou.</w:t>
            </w:r>
          </w:p>
          <w:p w:rsidR="003F0025" w:rsidRDefault="003F0025" w:rsidP="00362AB0">
            <w:pPr>
              <w:rPr>
                <w:sz w:val="22"/>
                <w:szCs w:val="22"/>
              </w:rPr>
            </w:pPr>
          </w:p>
          <w:p w:rsidR="003F0025" w:rsidRDefault="003F00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Struktura práce je logická. Autorka postupuje od základních pojmů, až ke specifikům, která jsou dána názvem práce. </w:t>
            </w:r>
          </w:p>
          <w:p w:rsidR="003F0025" w:rsidRDefault="003F00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Umně pracuje s různými zdroji, pozitivně kvituji, že poskytuje přehled nejdůležitějších výzkumů ve sledované oblasti. Zdroje jsou adekvátní, dostatečné a zcela relevantní.</w:t>
            </w:r>
          </w:p>
          <w:p w:rsidR="003F0025" w:rsidRDefault="003F00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co nejpreciznější vymezení cílů a následně vhodně zvolené metody výzkumu.</w:t>
            </w:r>
          </w:p>
          <w:p w:rsidR="003F0025" w:rsidRDefault="003F00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přehledná, srozumitelná, odpovídající (- viz. otázka). </w:t>
            </w:r>
          </w:p>
          <w:p w:rsidR="003F0025" w:rsidRDefault="003F00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Kvalitně pojatá interpretace, vč. diskuse (jak porovnávající výsledky s jinými výzkumy, tak polemika autorky s teoretickými východisky, apod.)</w:t>
            </w:r>
          </w:p>
          <w:p w:rsidR="003F0025" w:rsidRDefault="003F0025" w:rsidP="00362AB0">
            <w:pPr>
              <w:rPr>
                <w:sz w:val="22"/>
                <w:szCs w:val="22"/>
              </w:rPr>
            </w:pPr>
          </w:p>
          <w:p w:rsidR="003F0025" w:rsidRDefault="003F0025" w:rsidP="00362AB0">
            <w:pPr>
              <w:rPr>
                <w:sz w:val="22"/>
                <w:szCs w:val="22"/>
              </w:rPr>
            </w:pPr>
          </w:p>
          <w:p w:rsidR="003F0025" w:rsidRDefault="003F0025" w:rsidP="003F002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Široce nastavena dobrovolnická aktivita v měřícím nástroji (dotazníku)</w:t>
            </w:r>
          </w:p>
          <w:p w:rsidR="00B411DB" w:rsidRPr="003F0025" w:rsidRDefault="003F002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 zdrojů vykazuje nejednotnou úpravu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F00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Byly splněny u všech hypotéz podmínky pro jejich ověření? (jaké podmínky to jsou?)</w:t>
            </w:r>
          </w:p>
          <w:p w:rsidR="003F0025" w:rsidRPr="00C50B27" w:rsidRDefault="003F00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čeho jste vycházela při vymezení dobrovolných spolků? (ot. 9 dotazníku)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F0025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F0025">
              <w:rPr>
                <w:sz w:val="22"/>
                <w:szCs w:val="22"/>
              </w:rPr>
              <w:t xml:space="preserve"> 28.4.2017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66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D83" w:rsidRDefault="00DD4D83">
      <w:r>
        <w:separator/>
      </w:r>
    </w:p>
  </w:endnote>
  <w:endnote w:type="continuationSeparator" w:id="0">
    <w:p w:rsidR="00DD4D83" w:rsidRDefault="00DD4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D83" w:rsidRDefault="00DD4D83">
      <w:r>
        <w:separator/>
      </w:r>
    </w:p>
  </w:footnote>
  <w:footnote w:type="continuationSeparator" w:id="0">
    <w:p w:rsidR="00DD4D83" w:rsidRDefault="00DD4D8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56A2B"/>
    <w:multiLevelType w:val="hybridMultilevel"/>
    <w:tmpl w:val="F670A934"/>
    <w:lvl w:ilvl="0" w:tplc="23388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C32"/>
    <w:rsid w:val="000246A5"/>
    <w:rsid w:val="00362AB0"/>
    <w:rsid w:val="003F0025"/>
    <w:rsid w:val="003F5DA2"/>
    <w:rsid w:val="00405015"/>
    <w:rsid w:val="00435C9A"/>
    <w:rsid w:val="00512982"/>
    <w:rsid w:val="00526D47"/>
    <w:rsid w:val="0055255D"/>
    <w:rsid w:val="005C219A"/>
    <w:rsid w:val="0061488F"/>
    <w:rsid w:val="00665AC8"/>
    <w:rsid w:val="006847E2"/>
    <w:rsid w:val="008614B3"/>
    <w:rsid w:val="009B2248"/>
    <w:rsid w:val="00AF1740"/>
    <w:rsid w:val="00B411DB"/>
    <w:rsid w:val="00BA3203"/>
    <w:rsid w:val="00C50B27"/>
    <w:rsid w:val="00CE0A8B"/>
    <w:rsid w:val="00DC1BF5"/>
    <w:rsid w:val="00DD4D83"/>
    <w:rsid w:val="00E67C85"/>
    <w:rsid w:val="00E709EA"/>
    <w:rsid w:val="00F1326B"/>
    <w:rsid w:val="00F2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0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11</TotalTime>
  <Pages>1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JANA</dc:creator>
  <cp:lastModifiedBy>JANA</cp:lastModifiedBy>
  <cp:revision>3</cp:revision>
  <cp:lastPrinted>2012-04-25T08:21:00Z</cp:lastPrinted>
  <dcterms:created xsi:type="dcterms:W3CDTF">2017-04-27T06:03:00Z</dcterms:created>
  <dcterms:modified xsi:type="dcterms:W3CDTF">2017-05-02T12:42:00Z</dcterms:modified>
</cp:coreProperties>
</file>