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10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David Karl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10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Resocializace vězňů v České republice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710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10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10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AE7A8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E7A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CF461D" w:rsidRPr="00CF461D" w:rsidRDefault="00CF461D" w:rsidP="00CF46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F461D">
              <w:rPr>
                <w:sz w:val="22"/>
                <w:szCs w:val="22"/>
              </w:rPr>
              <w:t>Práce s jasným vztahem ke studovanému oboru, je podložena dostatečným množstvím odborných publikací</w:t>
            </w:r>
            <w:r>
              <w:rPr>
                <w:sz w:val="22"/>
                <w:szCs w:val="22"/>
              </w:rPr>
              <w:t xml:space="preserve"> včetně cizojazyčných zdrojů</w:t>
            </w:r>
          </w:p>
          <w:p w:rsidR="00CF461D" w:rsidRDefault="00CF461D" w:rsidP="00CF46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</w:t>
            </w:r>
            <w:r w:rsidRPr="00CF461D">
              <w:rPr>
                <w:sz w:val="22"/>
                <w:szCs w:val="22"/>
              </w:rPr>
              <w:t xml:space="preserve"> uspořádání </w:t>
            </w:r>
            <w:r>
              <w:rPr>
                <w:sz w:val="22"/>
                <w:szCs w:val="22"/>
              </w:rPr>
              <w:t xml:space="preserve">kapitol </w:t>
            </w:r>
            <w:r w:rsidRPr="00CF461D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eoretické části, srozumitelně popsaná metodologie výzkumu, dobře zpracovaný dotazník</w:t>
            </w:r>
          </w:p>
          <w:p w:rsidR="00CF461D" w:rsidRPr="00CF461D" w:rsidRDefault="00CF461D" w:rsidP="00CF46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dat a interpretace výsledků výzkumu</w:t>
            </w:r>
          </w:p>
          <w:p w:rsidR="00CF461D" w:rsidRDefault="00CF461D" w:rsidP="00CF46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Kazuistika v závěru práce je vhodným dokreslením výzkumné problematiky</w:t>
            </w:r>
          </w:p>
          <w:p w:rsidR="001D0C18" w:rsidRDefault="001D0C18" w:rsidP="00CF461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Pečlivě provedená diskuse a </w:t>
            </w:r>
            <w:r w:rsidR="00AE7A81">
              <w:rPr>
                <w:sz w:val="22"/>
                <w:szCs w:val="22"/>
              </w:rPr>
              <w:t>přínosná doporučení pro praxi</w:t>
            </w:r>
          </w:p>
          <w:p w:rsidR="00857333" w:rsidRPr="001D0C18" w:rsidRDefault="00857333" w:rsidP="001D0C18">
            <w:pPr>
              <w:pStyle w:val="Odstavecseseznamem"/>
              <w:rPr>
                <w:sz w:val="22"/>
                <w:szCs w:val="22"/>
              </w:rPr>
            </w:pPr>
          </w:p>
          <w:p w:rsidR="00857333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Pr="001D0C18" w:rsidRDefault="001D0C18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D0C18">
              <w:rPr>
                <w:sz w:val="22"/>
                <w:szCs w:val="22"/>
              </w:rPr>
              <w:t>Drobné nedostatky formálního charakteru, např. s. 36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E7A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výsledky Vašeho výzkumu považovat za jednoznačně platné (pro populaci vězňů v naší zemi)?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AE7A81" w:rsidRDefault="00AE7A81" w:rsidP="00C50B27">
            <w:pPr>
              <w:jc w:val="center"/>
              <w:rPr>
                <w:b/>
                <w:sz w:val="22"/>
                <w:szCs w:val="22"/>
              </w:rPr>
            </w:pPr>
            <w:r w:rsidRPr="00AE7A81">
              <w:rPr>
                <w:b/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EB" w:rsidRDefault="00982FEB">
      <w:r>
        <w:separator/>
      </w:r>
    </w:p>
  </w:endnote>
  <w:endnote w:type="continuationSeparator" w:id="0">
    <w:p w:rsidR="00982FEB" w:rsidRDefault="0098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EB" w:rsidRDefault="00982FEB">
      <w:r>
        <w:separator/>
      </w:r>
    </w:p>
  </w:footnote>
  <w:footnote w:type="continuationSeparator" w:id="0">
    <w:p w:rsidR="00982FEB" w:rsidRDefault="00982F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2295C"/>
    <w:multiLevelType w:val="hybridMultilevel"/>
    <w:tmpl w:val="4E208B10"/>
    <w:lvl w:ilvl="0" w:tplc="B0C27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1D0C18"/>
    <w:rsid w:val="00362AB0"/>
    <w:rsid w:val="0039304D"/>
    <w:rsid w:val="003F5DA2"/>
    <w:rsid w:val="004D4A68"/>
    <w:rsid w:val="00512982"/>
    <w:rsid w:val="00526D47"/>
    <w:rsid w:val="0055255D"/>
    <w:rsid w:val="005C219A"/>
    <w:rsid w:val="006847E2"/>
    <w:rsid w:val="007A7634"/>
    <w:rsid w:val="00857333"/>
    <w:rsid w:val="008614B3"/>
    <w:rsid w:val="00982FEB"/>
    <w:rsid w:val="009B2248"/>
    <w:rsid w:val="00A72381"/>
    <w:rsid w:val="00AA034B"/>
    <w:rsid w:val="00AE7A81"/>
    <w:rsid w:val="00AF1740"/>
    <w:rsid w:val="00B411DB"/>
    <w:rsid w:val="00BA3203"/>
    <w:rsid w:val="00C50B27"/>
    <w:rsid w:val="00CE0A8B"/>
    <w:rsid w:val="00CF461D"/>
    <w:rsid w:val="00DA5AD9"/>
    <w:rsid w:val="00DB5DAD"/>
    <w:rsid w:val="00DC1BF5"/>
    <w:rsid w:val="00E67C85"/>
    <w:rsid w:val="00E709EA"/>
    <w:rsid w:val="00E710CD"/>
    <w:rsid w:val="00F1326B"/>
    <w:rsid w:val="00F20CD8"/>
    <w:rsid w:val="00F325B5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E9A11"/>
  <w15:docId w15:val="{5A8EA61F-3A2B-4F79-99B0-257AC530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F4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8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3</cp:revision>
  <cp:lastPrinted>2012-04-25T08:21:00Z</cp:lastPrinted>
  <dcterms:created xsi:type="dcterms:W3CDTF">2017-05-06T22:55:00Z</dcterms:created>
  <dcterms:modified xsi:type="dcterms:W3CDTF">2017-05-09T12:54:00Z</dcterms:modified>
</cp:coreProperties>
</file>