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11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11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seniorů k umírání a smrti v pobytovém zařízení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C11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C11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11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30A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043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043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30A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030A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C11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C11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F5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C11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C11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C11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C11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720C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720C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AE2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AE2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730" w:rsidRPr="0062388C" w:rsidRDefault="00B411DB" w:rsidP="0062388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C11C0" w:rsidRDefault="003C11C0" w:rsidP="003C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C11C0" w:rsidRDefault="003C11C0" w:rsidP="003C11C0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aktuálního tématu a přehledné zpracování </w:t>
            </w:r>
          </w:p>
          <w:p w:rsidR="003C11C0" w:rsidRPr="003C11C0" w:rsidRDefault="003C11C0" w:rsidP="003C11C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/>
              </w:rPr>
            </w:pPr>
            <w:r>
              <w:rPr>
                <w:sz w:val="22"/>
                <w:szCs w:val="22"/>
              </w:rPr>
              <w:t>teoretickou část práce lze hodnotit jako zdařilý příspěvek k analyzované problematice</w:t>
            </w:r>
          </w:p>
          <w:p w:rsidR="003C11C0" w:rsidRDefault="003C11C0" w:rsidP="003C11C0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3C11C0" w:rsidRDefault="003C11C0" w:rsidP="003C11C0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autorky o vybrané téma</w:t>
            </w:r>
          </w:p>
          <w:p w:rsidR="003C11C0" w:rsidRDefault="007F5E16" w:rsidP="003C11C0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přihlédneme-li ke zpracování teoretické části, pak </w:t>
            </w:r>
            <w:r w:rsidR="003C11C0">
              <w:rPr>
                <w:sz w:val="22"/>
                <w:szCs w:val="22"/>
              </w:rPr>
              <w:t>předkládaný text splňuje</w:t>
            </w:r>
            <w:r>
              <w:rPr>
                <w:sz w:val="22"/>
                <w:szCs w:val="22"/>
              </w:rPr>
              <w:t xml:space="preserve"> minimální</w:t>
            </w:r>
            <w:r w:rsidR="003C11C0">
              <w:rPr>
                <w:sz w:val="22"/>
                <w:szCs w:val="22"/>
              </w:rPr>
              <w:t xml:space="preserve"> požadavky kladené na tento typ prací</w:t>
            </w:r>
          </w:p>
          <w:p w:rsidR="003C11C0" w:rsidRDefault="003C11C0" w:rsidP="003C11C0">
            <w:pPr>
              <w:jc w:val="both"/>
              <w:rPr>
                <w:sz w:val="22"/>
                <w:szCs w:val="22"/>
              </w:rPr>
            </w:pPr>
          </w:p>
          <w:p w:rsidR="003C11C0" w:rsidRDefault="003C11C0" w:rsidP="003C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720C3" w:rsidRDefault="008720C3" w:rsidP="003C11C0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značně úsporné a nedotažené zpracování praktické části práce</w:t>
            </w:r>
          </w:p>
          <w:p w:rsidR="003C11C0" w:rsidRDefault="003C11C0" w:rsidP="003C11C0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nadbytečná konstrukce grafů v rámci kvalitativního výzkumu </w:t>
            </w:r>
            <w:r w:rsidR="008720C3">
              <w:rPr>
                <w:sz w:val="22"/>
                <w:szCs w:val="22"/>
              </w:rPr>
              <w:t>se sedmi informanty</w:t>
            </w:r>
          </w:p>
          <w:p w:rsidR="008720C3" w:rsidRDefault="008720C3" w:rsidP="003C11C0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dotazníkové a návodné otázky v rámci kvalitativního šetření</w:t>
            </w:r>
          </w:p>
          <w:p w:rsidR="00604370" w:rsidRDefault="00604370" w:rsidP="003C11C0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záměna výzkumných otázek a otázek k rozhovoru (viz kapitola 4.2</w:t>
            </w:r>
            <w:r w:rsidR="006238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str. 53)</w:t>
            </w:r>
          </w:p>
          <w:p w:rsidR="00030A68" w:rsidRPr="00030A68" w:rsidRDefault="003C11C0" w:rsidP="00030A68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absentují výsledky axiálního a selektivního kódování</w:t>
            </w:r>
            <w:r w:rsidR="00030A68">
              <w:rPr>
                <w:sz w:val="22"/>
                <w:szCs w:val="22"/>
              </w:rPr>
              <w:t xml:space="preserve">, </w:t>
            </w:r>
            <w:r w:rsidR="008720C3" w:rsidRPr="00030A68">
              <w:rPr>
                <w:sz w:val="22"/>
                <w:szCs w:val="22"/>
              </w:rPr>
              <w:t xml:space="preserve">absentuje relevantní analýza </w:t>
            </w:r>
            <w:r w:rsidR="00030A68" w:rsidRPr="00030A68">
              <w:rPr>
                <w:sz w:val="22"/>
                <w:szCs w:val="22"/>
              </w:rPr>
              <w:t>dat</w:t>
            </w:r>
          </w:p>
          <w:p w:rsidR="008720C3" w:rsidRPr="00030A68" w:rsidRDefault="008720C3" w:rsidP="003C11C0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030A68">
              <w:rPr>
                <w:sz w:val="22"/>
                <w:szCs w:val="22"/>
              </w:rPr>
              <w:t>závěry</w:t>
            </w:r>
            <w:r w:rsidR="00604370">
              <w:rPr>
                <w:sz w:val="22"/>
                <w:szCs w:val="22"/>
              </w:rPr>
              <w:t xml:space="preserve"> výzkumu se pohybují </w:t>
            </w:r>
            <w:r w:rsidR="007F5E16" w:rsidRPr="00030A68">
              <w:rPr>
                <w:sz w:val="22"/>
                <w:szCs w:val="22"/>
              </w:rPr>
              <w:t>v obecné rovině</w:t>
            </w:r>
          </w:p>
          <w:p w:rsidR="00030A68" w:rsidRDefault="00030A68" w:rsidP="00086730">
            <w:pPr>
              <w:rPr>
                <w:sz w:val="22"/>
                <w:szCs w:val="22"/>
              </w:rPr>
            </w:pPr>
          </w:p>
          <w:p w:rsidR="00F1326B" w:rsidRPr="00C50B27" w:rsidRDefault="003C11C0" w:rsidP="006238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8720C3">
              <w:rPr>
                <w:sz w:val="22"/>
                <w:szCs w:val="22"/>
              </w:rPr>
              <w:t xml:space="preserve"> s návrhem klasifikace stupněm </w:t>
            </w:r>
            <w:r w:rsidR="003C400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30A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postup</w:t>
            </w:r>
            <w:r w:rsidR="008720C3">
              <w:rPr>
                <w:sz w:val="22"/>
                <w:szCs w:val="22"/>
              </w:rPr>
              <w:t xml:space="preserve"> </w:t>
            </w:r>
            <w:r w:rsidR="00086730">
              <w:rPr>
                <w:sz w:val="22"/>
                <w:szCs w:val="22"/>
              </w:rPr>
              <w:t>Vašeho výzkumu</w:t>
            </w:r>
            <w:r w:rsidR="008720C3">
              <w:rPr>
                <w:sz w:val="22"/>
                <w:szCs w:val="22"/>
              </w:rPr>
              <w:t>, zejména</w:t>
            </w:r>
            <w:r>
              <w:rPr>
                <w:sz w:val="22"/>
                <w:szCs w:val="22"/>
              </w:rPr>
              <w:t xml:space="preserve"> zmiňované</w:t>
            </w:r>
            <w:r w:rsidR="008720C3">
              <w:rPr>
                <w:sz w:val="22"/>
                <w:szCs w:val="22"/>
              </w:rPr>
              <w:t xml:space="preserve"> </w:t>
            </w:r>
            <w:r w:rsidR="00086730">
              <w:rPr>
                <w:sz w:val="22"/>
                <w:szCs w:val="22"/>
              </w:rPr>
              <w:t xml:space="preserve">axiální a </w:t>
            </w:r>
            <w:r w:rsidR="008720C3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lektivní</w:t>
            </w:r>
            <w:r w:rsidR="008720C3">
              <w:rPr>
                <w:sz w:val="22"/>
                <w:szCs w:val="22"/>
              </w:rPr>
              <w:t xml:space="preserve"> kódování</w:t>
            </w:r>
            <w:r>
              <w:rPr>
                <w:sz w:val="22"/>
                <w:szCs w:val="22"/>
              </w:rPr>
              <w:t>.</w:t>
            </w:r>
          </w:p>
          <w:p w:rsidR="00086730" w:rsidRPr="00C50B27" w:rsidRDefault="000867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 základě Vašeho výzkumného šetření formulovat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030A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C40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872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</w:tcPr>
          <w:p w:rsidR="00B411DB" w:rsidRPr="00C50B27" w:rsidRDefault="00872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7639">
              <w:rPr>
                <w:sz w:val="22"/>
                <w:szCs w:val="22"/>
              </w:rPr>
              <w:t xml:space="preserve"> 30. 4. 2017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AE21C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388C">
              <w:rPr>
                <w:sz w:val="22"/>
                <w:szCs w:val="22"/>
              </w:rPr>
              <w:t xml:space="preserve"> </w:t>
            </w:r>
            <w:r w:rsidR="00AE21CC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6F2" w:rsidRDefault="001816F2">
      <w:r>
        <w:separator/>
      </w:r>
    </w:p>
  </w:endnote>
  <w:endnote w:type="continuationSeparator" w:id="0">
    <w:p w:rsidR="001816F2" w:rsidRDefault="0018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6F2" w:rsidRDefault="001816F2">
      <w:r>
        <w:separator/>
      </w:r>
    </w:p>
  </w:footnote>
  <w:footnote w:type="continuationSeparator" w:id="0">
    <w:p w:rsidR="001816F2" w:rsidRDefault="001816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C3"/>
    <w:rsid w:val="00030A68"/>
    <w:rsid w:val="00086730"/>
    <w:rsid w:val="001816F2"/>
    <w:rsid w:val="00362AB0"/>
    <w:rsid w:val="003C11C0"/>
    <w:rsid w:val="003C4004"/>
    <w:rsid w:val="003F5DA2"/>
    <w:rsid w:val="0044303E"/>
    <w:rsid w:val="00512982"/>
    <w:rsid w:val="00526D47"/>
    <w:rsid w:val="0055255D"/>
    <w:rsid w:val="005C219A"/>
    <w:rsid w:val="00604370"/>
    <w:rsid w:val="0062388C"/>
    <w:rsid w:val="006847E2"/>
    <w:rsid w:val="007F5E16"/>
    <w:rsid w:val="008614B3"/>
    <w:rsid w:val="008720C3"/>
    <w:rsid w:val="009B2248"/>
    <w:rsid w:val="00AE21CC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  <w:rsid w:val="00F1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127E57-F410-43D0-8552-68AD884A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6238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23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3</cp:revision>
  <cp:lastPrinted>2017-05-03T11:07:00Z</cp:lastPrinted>
  <dcterms:created xsi:type="dcterms:W3CDTF">2017-05-03T11:06:00Z</dcterms:created>
  <dcterms:modified xsi:type="dcterms:W3CDTF">2017-05-03T11:09:00Z</dcterms:modified>
</cp:coreProperties>
</file>