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817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Pavelková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17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profesní vzdělávání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817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817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17E3" w:rsidP="00481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75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800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007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B0A5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BB0A5F" w:rsidRPr="00B80073" w:rsidRDefault="00710C81" w:rsidP="00B800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>Aktuální téma, patrná osobní angažovanost autorky.</w:t>
            </w:r>
          </w:p>
          <w:p w:rsidR="00AE750A" w:rsidRPr="00B80073" w:rsidRDefault="00AE750A" w:rsidP="00B800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 xml:space="preserve">Snaha o deduktivní přístup. </w:t>
            </w:r>
          </w:p>
          <w:p w:rsidR="0086036E" w:rsidRPr="00B80073" w:rsidRDefault="0086036E" w:rsidP="00B800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>Smíšený výzkum, snaha o přehledné zobrazení dat.</w:t>
            </w:r>
          </w:p>
          <w:p w:rsidR="00BB0A5F" w:rsidRDefault="00BB0A5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86036E" w:rsidRPr="00B80073" w:rsidRDefault="0086036E" w:rsidP="00B800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>Poněkud chaotické uspořádání praktické části diplomové práce.</w:t>
            </w:r>
          </w:p>
          <w:p w:rsidR="0086036E" w:rsidRPr="00B80073" w:rsidRDefault="0086036E" w:rsidP="00B800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>Definice pojmu „mentální postižení“ (str. 70) nepatří do praktické části.</w:t>
            </w:r>
          </w:p>
          <w:p w:rsidR="00BB0A5F" w:rsidRPr="00B80073" w:rsidRDefault="0086036E" w:rsidP="00B8007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>Velkou škodou je, že studentka nevyužila získaná data k hlubší analýze (prostá deskripce toho, co respondent řekl, není analýzou).</w:t>
            </w:r>
          </w:p>
          <w:p w:rsidR="00B411DB" w:rsidRPr="00B80073" w:rsidRDefault="00B80073" w:rsidP="00362AB0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B80073">
              <w:rPr>
                <w:sz w:val="22"/>
                <w:szCs w:val="22"/>
              </w:rPr>
              <w:t>Na straně 67 je uvedeno: „</w:t>
            </w:r>
            <w:r w:rsidRPr="00B80073">
              <w:rPr>
                <w:i/>
                <w:sz w:val="22"/>
                <w:szCs w:val="22"/>
              </w:rPr>
              <w:t>Informace, které byly získány rozhovory, byly vyhodnoceny v průběhu analýzy na základě</w:t>
            </w:r>
            <w:r w:rsidRPr="00B80073">
              <w:rPr>
                <w:i/>
                <w:sz w:val="22"/>
                <w:szCs w:val="22"/>
              </w:rPr>
              <w:t xml:space="preserve"> </w:t>
            </w:r>
            <w:r w:rsidRPr="00B80073">
              <w:rPr>
                <w:i/>
                <w:sz w:val="22"/>
                <w:szCs w:val="22"/>
              </w:rPr>
              <w:t>otevřeného kódování dle zakotvené teorie. Materiály byly následně kódovány a kódy byly</w:t>
            </w:r>
            <w:r w:rsidRPr="00B80073">
              <w:rPr>
                <w:i/>
                <w:sz w:val="22"/>
                <w:szCs w:val="22"/>
              </w:rPr>
              <w:t xml:space="preserve"> </w:t>
            </w:r>
            <w:r w:rsidRPr="00B80073">
              <w:rPr>
                <w:i/>
                <w:sz w:val="22"/>
                <w:szCs w:val="22"/>
              </w:rPr>
              <w:t>dle významu přiřazovány a kategorizovány. Takto bylo možné ze získaných dat stanovit</w:t>
            </w:r>
            <w:r w:rsidRPr="00B80073">
              <w:rPr>
                <w:i/>
                <w:sz w:val="22"/>
                <w:szCs w:val="22"/>
              </w:rPr>
              <w:t xml:space="preserve"> </w:t>
            </w:r>
            <w:r w:rsidRPr="00B80073">
              <w:rPr>
                <w:i/>
                <w:sz w:val="22"/>
                <w:szCs w:val="22"/>
              </w:rPr>
              <w:t>proměnné</w:t>
            </w:r>
            <w:r w:rsidRPr="00B80073">
              <w:rPr>
                <w:sz w:val="22"/>
                <w:szCs w:val="22"/>
              </w:rPr>
              <w:t xml:space="preserve">“. Avšak dále v textu žádné kódy ani kategorie nejsou vyhodnoceny. </w:t>
            </w:r>
          </w:p>
          <w:p w:rsidR="00B80073" w:rsidRDefault="00B80073" w:rsidP="00362AB0">
            <w:pPr>
              <w:rPr>
                <w:sz w:val="22"/>
                <w:szCs w:val="22"/>
              </w:rPr>
            </w:pPr>
          </w:p>
          <w:p w:rsidR="00B411DB" w:rsidRPr="00C50B27" w:rsidRDefault="00B800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603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66 uvádíte, že jste využila prvky ohniskové skupiny. Můžete</w:t>
            </w:r>
            <w:r w:rsidR="00B80073">
              <w:rPr>
                <w:sz w:val="22"/>
                <w:szCs w:val="22"/>
              </w:rPr>
              <w:t xml:space="preserve"> blíže vysvětlit, jak jste postupovala?</w:t>
            </w:r>
          </w:p>
          <w:p w:rsidR="00B411DB" w:rsidRPr="00C50B27" w:rsidRDefault="00B800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Stejně tak prosím o reakci na připomínku týkající se strany 67.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800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17E3">
              <w:rPr>
                <w:sz w:val="22"/>
                <w:szCs w:val="22"/>
              </w:rPr>
              <w:t xml:space="preserve"> </w:t>
            </w:r>
            <w:proofErr w:type="gramStart"/>
            <w:r w:rsidR="004817E3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17E3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817E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9A7" w:rsidRDefault="00A509A7">
      <w:r>
        <w:separator/>
      </w:r>
    </w:p>
  </w:endnote>
  <w:endnote w:type="continuationSeparator" w:id="0">
    <w:p w:rsidR="00A509A7" w:rsidRDefault="00A5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9A7" w:rsidRDefault="00A509A7">
      <w:r>
        <w:separator/>
      </w:r>
    </w:p>
  </w:footnote>
  <w:footnote w:type="continuationSeparator" w:id="0">
    <w:p w:rsidR="00A509A7" w:rsidRDefault="00A509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2C30"/>
    <w:multiLevelType w:val="hybridMultilevel"/>
    <w:tmpl w:val="CB32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E58"/>
    <w:multiLevelType w:val="hybridMultilevel"/>
    <w:tmpl w:val="16147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362AB0"/>
    <w:rsid w:val="003F5DA2"/>
    <w:rsid w:val="004817E3"/>
    <w:rsid w:val="00512982"/>
    <w:rsid w:val="00514664"/>
    <w:rsid w:val="00526D47"/>
    <w:rsid w:val="0055255D"/>
    <w:rsid w:val="005C219A"/>
    <w:rsid w:val="006625A7"/>
    <w:rsid w:val="006847E2"/>
    <w:rsid w:val="0070056B"/>
    <w:rsid w:val="00710C81"/>
    <w:rsid w:val="0086036E"/>
    <w:rsid w:val="00A509A7"/>
    <w:rsid w:val="00AE750A"/>
    <w:rsid w:val="00B411DB"/>
    <w:rsid w:val="00B80073"/>
    <w:rsid w:val="00BA3203"/>
    <w:rsid w:val="00BB0A5F"/>
    <w:rsid w:val="00C50B27"/>
    <w:rsid w:val="00D175FE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2A6FBE-8966-4CCB-8CE9-DC622774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121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2017-04-20T06:29:00Z</dcterms:created>
  <dcterms:modified xsi:type="dcterms:W3CDTF">2017-05-03T14:18:00Z</dcterms:modified>
</cp:coreProperties>
</file>