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C5C52" w:rsidP="00BC5C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Klára Staňková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C5C5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Rodinný stav a kvalita života žen po menopauze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BC5C5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BC5C5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C5C52" w:rsidP="00BC5C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B01C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Analýza a syntéza prob</w:t>
            </w:r>
            <w:r w:rsidR="006E404C">
              <w:rPr>
                <w:sz w:val="22"/>
                <w:szCs w:val="22"/>
              </w:rPr>
              <w:t>0</w:t>
            </w:r>
            <w:r w:rsidRPr="00C50B27">
              <w:rPr>
                <w:sz w:val="22"/>
                <w:szCs w:val="22"/>
              </w:rPr>
              <w:t xml:space="preserve">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7A1666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Silné stránky</w:t>
            </w:r>
            <w:r>
              <w:rPr>
                <w:sz w:val="22"/>
                <w:szCs w:val="22"/>
              </w:rPr>
              <w:t>:</w:t>
            </w:r>
          </w:p>
          <w:p w:rsidR="00EB01C0" w:rsidRDefault="00EB01C0" w:rsidP="005A590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Zajímavé a potřebné téma.</w:t>
            </w:r>
          </w:p>
          <w:p w:rsidR="007A1666" w:rsidRDefault="00EB01C0" w:rsidP="005A590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Přehledná struktura práce.</w:t>
            </w:r>
          </w:p>
          <w:p w:rsidR="005A590D" w:rsidRDefault="005A590D" w:rsidP="005A590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Aktuální literatura.</w:t>
            </w:r>
          </w:p>
          <w:p w:rsidR="005A590D" w:rsidRDefault="005A590D" w:rsidP="005A590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Porovnání výsledků vlastního výzkumu s podobně zaměřenými studiemi. </w:t>
            </w:r>
          </w:p>
          <w:p w:rsidR="00EB01C0" w:rsidRDefault="00EB01C0" w:rsidP="005A590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Preciznost ve zpracování. </w:t>
            </w:r>
          </w:p>
          <w:p w:rsidR="00EB01C0" w:rsidRDefault="00EB01C0" w:rsidP="00362AB0">
            <w:pPr>
              <w:rPr>
                <w:sz w:val="22"/>
                <w:szCs w:val="22"/>
              </w:rPr>
            </w:pPr>
          </w:p>
          <w:p w:rsidR="007A1666" w:rsidRPr="007A1666" w:rsidRDefault="007A1666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Slabé stránky</w:t>
            </w:r>
            <w:r>
              <w:rPr>
                <w:sz w:val="22"/>
                <w:szCs w:val="22"/>
              </w:rPr>
              <w:t>:</w:t>
            </w:r>
          </w:p>
          <w:p w:rsidR="00B411DB" w:rsidRPr="00C50B27" w:rsidRDefault="005A590D" w:rsidP="005A590D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Diskuse nad výsledky je poměrně stručná a zasluhovala by podrobnější rozpracování.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5A590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Prosím autorku, aby u obhajoby své diplomové práce podrobněji analyzovala výsledky svého šetření vzhledem k oboru Sociální pedagogika.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proofErr w:type="gramStart"/>
            <w:r w:rsidR="007A1666">
              <w:rPr>
                <w:sz w:val="22"/>
                <w:szCs w:val="22"/>
              </w:rPr>
              <w:t>5.5. 2017</w:t>
            </w:r>
            <w:proofErr w:type="gramEnd"/>
            <w:r w:rsidR="007A1666">
              <w:rPr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7A1666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7A1666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439" w:rsidRDefault="00CE7439">
      <w:r>
        <w:separator/>
      </w:r>
    </w:p>
  </w:endnote>
  <w:endnote w:type="continuationSeparator" w:id="0">
    <w:p w:rsidR="00CE7439" w:rsidRDefault="00CE7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439" w:rsidRDefault="00CE7439">
      <w:r>
        <w:separator/>
      </w:r>
    </w:p>
  </w:footnote>
  <w:footnote w:type="continuationSeparator" w:id="0">
    <w:p w:rsidR="00CE7439" w:rsidRDefault="00CE743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D03C4"/>
    <w:multiLevelType w:val="hybridMultilevel"/>
    <w:tmpl w:val="27205E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F23713"/>
    <w:multiLevelType w:val="hybridMultilevel"/>
    <w:tmpl w:val="3378F6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4C82"/>
    <w:rsid w:val="00362AB0"/>
    <w:rsid w:val="003F5DA2"/>
    <w:rsid w:val="00512982"/>
    <w:rsid w:val="00526D47"/>
    <w:rsid w:val="0055255D"/>
    <w:rsid w:val="005A590D"/>
    <w:rsid w:val="005C219A"/>
    <w:rsid w:val="006847E2"/>
    <w:rsid w:val="006E404C"/>
    <w:rsid w:val="007A1666"/>
    <w:rsid w:val="008614B3"/>
    <w:rsid w:val="009B2248"/>
    <w:rsid w:val="00A14C82"/>
    <w:rsid w:val="00AF1740"/>
    <w:rsid w:val="00B411DB"/>
    <w:rsid w:val="00BA3203"/>
    <w:rsid w:val="00BC1C6C"/>
    <w:rsid w:val="00BC5C52"/>
    <w:rsid w:val="00C50B27"/>
    <w:rsid w:val="00CE0A8B"/>
    <w:rsid w:val="00CE7439"/>
    <w:rsid w:val="00D408FE"/>
    <w:rsid w:val="00D7391D"/>
    <w:rsid w:val="00DC1BF5"/>
    <w:rsid w:val="00E67C85"/>
    <w:rsid w:val="00E709EA"/>
    <w:rsid w:val="00EB01C0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93349FC-4F81-4D63-AFC3-9D92C7675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ownloads\POSUDEK%20OPONENTA%20DIPLOMOV&#201;%20PR&#193;CE_2015%20(2)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 (2).dot</Template>
  <TotalTime>76</TotalTime>
  <Pages>1</Pages>
  <Words>256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Hrnčiříková Zuzana</dc:creator>
  <cp:lastModifiedBy>Zuzana Hrnčiříková</cp:lastModifiedBy>
  <cp:revision>3</cp:revision>
  <cp:lastPrinted>2012-04-25T08:21:00Z</cp:lastPrinted>
  <dcterms:created xsi:type="dcterms:W3CDTF">2017-04-21T07:59:00Z</dcterms:created>
  <dcterms:modified xsi:type="dcterms:W3CDTF">2017-04-26T09:19:00Z</dcterms:modified>
</cp:coreProperties>
</file>