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54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Marek Šindelář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C54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syndromu vyhoření u příslušníků a zaměstnanců Vězeňské služby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25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25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25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25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25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825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25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25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25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25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8254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825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E65309" w:rsidRDefault="00E65309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5309">
              <w:rPr>
                <w:sz w:val="22"/>
                <w:szCs w:val="22"/>
              </w:rPr>
              <w:t>Autor zvolil zajímavý námět se zřetelným vztahem ke studovanému oboru</w:t>
            </w:r>
          </w:p>
          <w:p w:rsidR="00E65309" w:rsidRDefault="00E65309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E65309" w:rsidRDefault="00E65309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přiměřeným množstvím odborných zdrojů včetně cizojazyčných</w:t>
            </w:r>
          </w:p>
          <w:p w:rsidR="00E65309" w:rsidRDefault="006C54A0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výzkumné cíle</w:t>
            </w:r>
            <w:r w:rsidR="00E65309">
              <w:rPr>
                <w:sz w:val="22"/>
                <w:szCs w:val="22"/>
              </w:rPr>
              <w:t xml:space="preserve"> kvantitativního výzkumu jsou srozumitelně formulovány</w:t>
            </w:r>
            <w:r>
              <w:rPr>
                <w:sz w:val="22"/>
                <w:szCs w:val="22"/>
              </w:rPr>
              <w:t>, totéž platí o metodologii výzkumu</w:t>
            </w:r>
          </w:p>
          <w:p w:rsidR="00E65309" w:rsidRDefault="006C54A0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zkonstruoval</w:t>
            </w:r>
            <w:r w:rsidR="00E65309">
              <w:rPr>
                <w:sz w:val="22"/>
                <w:szCs w:val="22"/>
              </w:rPr>
              <w:t xml:space="preserve"> dotazník</w:t>
            </w:r>
            <w:r w:rsidR="002D368B">
              <w:rPr>
                <w:sz w:val="22"/>
                <w:szCs w:val="22"/>
              </w:rPr>
              <w:t xml:space="preserve">, jasně </w:t>
            </w:r>
            <w:r w:rsidR="00F82548">
              <w:rPr>
                <w:sz w:val="22"/>
                <w:szCs w:val="22"/>
              </w:rPr>
              <w:t xml:space="preserve">je </w:t>
            </w:r>
            <w:r w:rsidR="002D368B">
              <w:rPr>
                <w:sz w:val="22"/>
                <w:szCs w:val="22"/>
              </w:rPr>
              <w:t>popsaná metodologie výzkumu</w:t>
            </w:r>
          </w:p>
          <w:p w:rsidR="006F3BB6" w:rsidRDefault="006F3BB6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byl realizován, autor provedl analýzu a interpretaci dat</w:t>
            </w:r>
          </w:p>
          <w:p w:rsidR="006F3BB6" w:rsidRPr="00E65309" w:rsidRDefault="006F3BB6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byly splněny, výsledky výzkumu a na nich založená doporučení pro praxi jsou přínosná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B411DB" w:rsidRPr="00077B2B" w:rsidRDefault="00857333" w:rsidP="00077B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6F3BB6" w:rsidRDefault="006F3BB6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předvýzkum</w:t>
            </w:r>
            <w:r w:rsidR="00F82548">
              <w:rPr>
                <w:sz w:val="22"/>
                <w:szCs w:val="22"/>
              </w:rPr>
              <w:t xml:space="preserve"> </w:t>
            </w:r>
          </w:p>
          <w:p w:rsidR="006F3BB6" w:rsidRPr="00E65309" w:rsidRDefault="00F82548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škoda, že v závěrečné části práce chybí diskuse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77B2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77B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Nacházíte nějakou souvislost mezi výsledky Vašeho výzkumu a výsledky jiných podobně zaměřených výzkumů v naší zemi?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F82548" w:rsidRDefault="00F82548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F82548">
              <w:rPr>
                <w:b/>
                <w:sz w:val="22"/>
                <w:szCs w:val="22"/>
              </w:rPr>
              <w:t>C</w:t>
            </w:r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A2" w:rsidRDefault="00F331A2">
      <w:r>
        <w:separator/>
      </w:r>
    </w:p>
  </w:endnote>
  <w:endnote w:type="continuationSeparator" w:id="0">
    <w:p w:rsidR="00F331A2" w:rsidRDefault="00F3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A2" w:rsidRDefault="00F331A2">
      <w:r>
        <w:separator/>
      </w:r>
    </w:p>
  </w:footnote>
  <w:footnote w:type="continuationSeparator" w:id="0">
    <w:p w:rsidR="00F331A2" w:rsidRDefault="00F331A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77B2B"/>
    <w:rsid w:val="002475C4"/>
    <w:rsid w:val="002A2800"/>
    <w:rsid w:val="002D368B"/>
    <w:rsid w:val="00362AB0"/>
    <w:rsid w:val="003C6C5C"/>
    <w:rsid w:val="003F5DA2"/>
    <w:rsid w:val="004D4A68"/>
    <w:rsid w:val="00512982"/>
    <w:rsid w:val="00526D47"/>
    <w:rsid w:val="0055255D"/>
    <w:rsid w:val="00572B85"/>
    <w:rsid w:val="005C219A"/>
    <w:rsid w:val="0067298F"/>
    <w:rsid w:val="006847E2"/>
    <w:rsid w:val="006C54A0"/>
    <w:rsid w:val="006F3BB6"/>
    <w:rsid w:val="007A7634"/>
    <w:rsid w:val="00857333"/>
    <w:rsid w:val="008614B3"/>
    <w:rsid w:val="008A3396"/>
    <w:rsid w:val="008D0C2F"/>
    <w:rsid w:val="009B2248"/>
    <w:rsid w:val="00A72381"/>
    <w:rsid w:val="00AA034B"/>
    <w:rsid w:val="00AF1740"/>
    <w:rsid w:val="00B411DB"/>
    <w:rsid w:val="00BA3203"/>
    <w:rsid w:val="00BA70E0"/>
    <w:rsid w:val="00C50B27"/>
    <w:rsid w:val="00CE0A8B"/>
    <w:rsid w:val="00DA5AD9"/>
    <w:rsid w:val="00DB5DAD"/>
    <w:rsid w:val="00DC1BF5"/>
    <w:rsid w:val="00E65309"/>
    <w:rsid w:val="00E67C85"/>
    <w:rsid w:val="00E709EA"/>
    <w:rsid w:val="00F1326B"/>
    <w:rsid w:val="00F325B5"/>
    <w:rsid w:val="00F331A2"/>
    <w:rsid w:val="00F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011B3"/>
  <w15:docId w15:val="{9CC9B3CA-6D72-4D3F-81A5-E40F2DFE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4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3</cp:revision>
  <cp:lastPrinted>2012-04-25T08:21:00Z</cp:lastPrinted>
  <dcterms:created xsi:type="dcterms:W3CDTF">2017-05-08T21:27:00Z</dcterms:created>
  <dcterms:modified xsi:type="dcterms:W3CDTF">2017-05-09T12:49:00Z</dcterms:modified>
</cp:coreProperties>
</file>