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BB29BB" w:rsidP="00F1326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6847E2"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="006847E2"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B29BB" w:rsidP="0043323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Bc. </w:t>
            </w:r>
            <w:r w:rsidR="0022556F">
              <w:rPr>
                <w:b/>
                <w:sz w:val="22"/>
                <w:szCs w:val="22"/>
              </w:rPr>
              <w:t xml:space="preserve">Klára </w:t>
            </w:r>
            <w:proofErr w:type="spellStart"/>
            <w:r w:rsidR="0022556F">
              <w:rPr>
                <w:b/>
                <w:sz w:val="22"/>
                <w:szCs w:val="22"/>
              </w:rPr>
              <w:t>Tylšarová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25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Vnímaná vlastní účinnost dětí předškolního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C61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C61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C61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C02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DC1EB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483D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03E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D37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03E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16F4D" w:rsidRDefault="00916F4D" w:rsidP="00483D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</w:t>
            </w:r>
            <w:r w:rsidR="00B2500A">
              <w:rPr>
                <w:sz w:val="22"/>
                <w:szCs w:val="22"/>
              </w:rPr>
              <w:t>se věnuje tématu vnímané vlastní účinnosti. Ve výzkumu mapuje její úroveň u dětí předškolního věku s bližším zaměřením na predikci a sebehodnocení v oblasti jemné motoriky a prostorové orientace.</w:t>
            </w:r>
          </w:p>
          <w:p w:rsidR="00916F4D" w:rsidRDefault="00916F4D" w:rsidP="00483D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2500A" w:rsidRDefault="00B2500A" w:rsidP="00483DE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Významné téma, užší zaměření výzkumu, vzhledem k </w:t>
            </w:r>
            <w:r w:rsidR="00DC1EBF">
              <w:rPr>
                <w:sz w:val="22"/>
                <w:szCs w:val="22"/>
              </w:rPr>
              <w:t>vývoj</w:t>
            </w:r>
            <w:r>
              <w:rPr>
                <w:sz w:val="22"/>
                <w:szCs w:val="22"/>
              </w:rPr>
              <w:t xml:space="preserve">i </w:t>
            </w:r>
            <w:r w:rsidR="00DC1EBF">
              <w:rPr>
                <w:sz w:val="22"/>
                <w:szCs w:val="22"/>
              </w:rPr>
              <w:t>vnímané vlastní účinnos</w:t>
            </w:r>
            <w:r>
              <w:rPr>
                <w:sz w:val="22"/>
                <w:szCs w:val="22"/>
              </w:rPr>
              <w:t>ti výběr období předškolního věku dítěte.</w:t>
            </w:r>
            <w:r w:rsidR="001B47CD">
              <w:rPr>
                <w:sz w:val="22"/>
                <w:szCs w:val="22"/>
              </w:rPr>
              <w:t xml:space="preserve"> </w:t>
            </w:r>
          </w:p>
          <w:p w:rsidR="00DC1EBF" w:rsidRDefault="00DC1EBF" w:rsidP="00483DE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EC0298">
              <w:rPr>
                <w:sz w:val="22"/>
                <w:szCs w:val="22"/>
              </w:rPr>
              <w:t>rovázanost obsahu dílčích podkapitol</w:t>
            </w:r>
            <w:r>
              <w:rPr>
                <w:sz w:val="22"/>
                <w:szCs w:val="22"/>
              </w:rPr>
              <w:t xml:space="preserve">, vztažení dílčích částí k ústřednímu </w:t>
            </w:r>
            <w:r w:rsidR="00EC0298">
              <w:rPr>
                <w:sz w:val="22"/>
                <w:szCs w:val="22"/>
              </w:rPr>
              <w:t xml:space="preserve">tématu - </w:t>
            </w:r>
            <w:r>
              <w:rPr>
                <w:sz w:val="22"/>
                <w:szCs w:val="22"/>
              </w:rPr>
              <w:t>zařazení kap. 2.</w:t>
            </w:r>
          </w:p>
          <w:p w:rsidR="00BE4483" w:rsidRPr="00483DE3" w:rsidRDefault="00BE4483" w:rsidP="0092370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83DE3">
              <w:rPr>
                <w:sz w:val="22"/>
                <w:szCs w:val="22"/>
              </w:rPr>
              <w:t xml:space="preserve">Velmi oceňuji vytvořený vlastní dotazník, </w:t>
            </w:r>
            <w:r w:rsidR="002505A7" w:rsidRPr="00483DE3">
              <w:rPr>
                <w:sz w:val="22"/>
                <w:szCs w:val="22"/>
              </w:rPr>
              <w:t>využití škály kapek</w:t>
            </w:r>
            <w:r w:rsidR="002505A7" w:rsidRPr="00483DE3">
              <w:rPr>
                <w:sz w:val="22"/>
                <w:szCs w:val="22"/>
              </w:rPr>
              <w:t xml:space="preserve"> </w:t>
            </w:r>
            <w:r w:rsidRPr="00483DE3">
              <w:rPr>
                <w:sz w:val="22"/>
                <w:szCs w:val="22"/>
              </w:rPr>
              <w:t>pro sebehodnocení.</w:t>
            </w:r>
          </w:p>
          <w:p w:rsidR="001B47CD" w:rsidRPr="00B2500A" w:rsidRDefault="00785473" w:rsidP="00483DE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Významné výsledky výzkumu, doporučení v kontextu práce sociálního pedagoga.</w:t>
            </w:r>
          </w:p>
          <w:p w:rsidR="00916F4D" w:rsidRPr="004F6B91" w:rsidRDefault="00916F4D" w:rsidP="00483DE3">
            <w:pPr>
              <w:jc w:val="both"/>
              <w:rPr>
                <w:sz w:val="22"/>
                <w:szCs w:val="22"/>
              </w:rPr>
            </w:pPr>
            <w:r w:rsidRPr="004F6B91">
              <w:rPr>
                <w:sz w:val="22"/>
                <w:szCs w:val="22"/>
              </w:rPr>
              <w:t>Slabé stránky</w:t>
            </w:r>
          </w:p>
          <w:p w:rsidR="008D160B" w:rsidRDefault="00916F4D" w:rsidP="00483DE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D160B">
              <w:rPr>
                <w:sz w:val="22"/>
                <w:szCs w:val="22"/>
              </w:rPr>
              <w:t>N</w:t>
            </w:r>
            <w:r w:rsidR="002D12CF" w:rsidRPr="008D160B">
              <w:rPr>
                <w:sz w:val="22"/>
                <w:szCs w:val="22"/>
              </w:rPr>
              <w:t>epřesné názvy (kap. 3) a překlepy (</w:t>
            </w:r>
            <w:r w:rsidR="00EC0298" w:rsidRPr="008D160B">
              <w:rPr>
                <w:sz w:val="22"/>
                <w:szCs w:val="22"/>
              </w:rPr>
              <w:t xml:space="preserve">např. </w:t>
            </w:r>
            <w:r w:rsidR="002D12CF" w:rsidRPr="008D160B">
              <w:rPr>
                <w:sz w:val="22"/>
                <w:szCs w:val="22"/>
              </w:rPr>
              <w:t>úvod</w:t>
            </w:r>
            <w:r w:rsidR="008D160B">
              <w:rPr>
                <w:sz w:val="22"/>
                <w:szCs w:val="22"/>
              </w:rPr>
              <w:t>, s. 42</w:t>
            </w:r>
            <w:r w:rsidR="002D12CF" w:rsidRPr="008D160B">
              <w:rPr>
                <w:sz w:val="22"/>
                <w:szCs w:val="22"/>
              </w:rPr>
              <w:t>)</w:t>
            </w:r>
            <w:r w:rsidR="00EC0298" w:rsidRPr="008D160B">
              <w:rPr>
                <w:sz w:val="22"/>
                <w:szCs w:val="22"/>
              </w:rPr>
              <w:t>. Obecné pojednání o RVP PV</w:t>
            </w:r>
            <w:r w:rsidR="008D160B" w:rsidRPr="008D160B">
              <w:rPr>
                <w:sz w:val="22"/>
                <w:szCs w:val="22"/>
              </w:rPr>
              <w:t xml:space="preserve"> (kap.</w:t>
            </w:r>
            <w:r w:rsidR="008D160B">
              <w:rPr>
                <w:sz w:val="22"/>
                <w:szCs w:val="22"/>
              </w:rPr>
              <w:t xml:space="preserve"> </w:t>
            </w:r>
            <w:r w:rsidR="008D160B" w:rsidRPr="008D160B">
              <w:rPr>
                <w:sz w:val="22"/>
                <w:szCs w:val="22"/>
              </w:rPr>
              <w:t xml:space="preserve">3). V práci mohl být blíže objasněn záměr sledovat vnímanou vlastní účinnost v oblasti jemné motoriky </w:t>
            </w:r>
            <w:r w:rsidR="00103E42">
              <w:rPr>
                <w:sz w:val="22"/>
                <w:szCs w:val="22"/>
              </w:rPr>
              <w:br/>
            </w:r>
            <w:r w:rsidR="008D160B" w:rsidRPr="008D160B">
              <w:rPr>
                <w:sz w:val="22"/>
                <w:szCs w:val="22"/>
              </w:rPr>
              <w:t>a prostorové orientace</w:t>
            </w:r>
            <w:r w:rsidR="008D160B">
              <w:rPr>
                <w:sz w:val="22"/>
                <w:szCs w:val="22"/>
              </w:rPr>
              <w:t xml:space="preserve"> (s. 39)</w:t>
            </w:r>
            <w:r w:rsidR="008D160B" w:rsidRPr="008D160B">
              <w:rPr>
                <w:sz w:val="22"/>
                <w:szCs w:val="22"/>
              </w:rPr>
              <w:t>.</w:t>
            </w:r>
          </w:p>
          <w:p w:rsidR="00916F4D" w:rsidRPr="00785473" w:rsidRDefault="002505A7" w:rsidP="00483DE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Nejsou uvedena</w:t>
            </w:r>
            <w:r w:rsidR="00BE4483" w:rsidRPr="007854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data, postupy a výpočty u</w:t>
            </w:r>
            <w:r w:rsidR="001B47CD" w:rsidRPr="00785473">
              <w:rPr>
                <w:sz w:val="22"/>
                <w:szCs w:val="22"/>
              </w:rPr>
              <w:t xml:space="preserve"> ověřování hypotéz (s. 51, 52 a</w:t>
            </w:r>
            <w:r>
              <w:rPr>
                <w:sz w:val="22"/>
                <w:szCs w:val="22"/>
              </w:rPr>
              <w:t>td</w:t>
            </w:r>
            <w:r w:rsidR="001B47CD" w:rsidRPr="00785473">
              <w:rPr>
                <w:sz w:val="22"/>
                <w:szCs w:val="22"/>
              </w:rPr>
              <w:t>.)</w:t>
            </w:r>
            <w:r w:rsidR="00483DE3">
              <w:rPr>
                <w:sz w:val="22"/>
                <w:szCs w:val="22"/>
              </w:rPr>
              <w:t>, interpretace by bylo dobré upřesnit</w:t>
            </w:r>
            <w:r w:rsidR="001B47CD" w:rsidRPr="00785473">
              <w:rPr>
                <w:sz w:val="22"/>
                <w:szCs w:val="22"/>
              </w:rPr>
              <w:t>. Využívání sousloví „hodnocení výzkumníka“ pro skutečný výkon dítěte může být při interpretacích dat zavádějící.</w:t>
            </w:r>
            <w:r w:rsidR="00785473" w:rsidRPr="00785473">
              <w:rPr>
                <w:sz w:val="22"/>
                <w:szCs w:val="22"/>
              </w:rPr>
              <w:t xml:space="preserve"> </w:t>
            </w:r>
          </w:p>
          <w:p w:rsidR="00F1326B" w:rsidRPr="00C50B27" w:rsidRDefault="00916F4D" w:rsidP="006D3763">
            <w:pPr>
              <w:rPr>
                <w:sz w:val="22"/>
                <w:szCs w:val="22"/>
              </w:rPr>
            </w:pPr>
            <w:r w:rsidRPr="00462849">
              <w:rPr>
                <w:b/>
                <w:sz w:val="22"/>
                <w:szCs w:val="22"/>
              </w:rPr>
              <w:t>Diplomovou práci vnímám jako</w:t>
            </w:r>
            <w:r w:rsidR="00785473">
              <w:rPr>
                <w:b/>
                <w:sz w:val="22"/>
                <w:szCs w:val="22"/>
              </w:rPr>
              <w:t xml:space="preserve"> dobře </w:t>
            </w:r>
            <w:r w:rsidRPr="00462849">
              <w:rPr>
                <w:b/>
                <w:sz w:val="22"/>
                <w:szCs w:val="22"/>
              </w:rPr>
              <w:t>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05ED8" w:rsidRDefault="00EC0298" w:rsidP="00C05ED8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C05ED8">
              <w:rPr>
                <w:sz w:val="22"/>
                <w:szCs w:val="22"/>
              </w:rPr>
              <w:t>Analyzujte RVP PV (v oblasti cílových kategorií</w:t>
            </w:r>
            <w:bookmarkStart w:id="0" w:name="_GoBack"/>
            <w:bookmarkEnd w:id="0"/>
            <w:r w:rsidRPr="00C05ED8">
              <w:rPr>
                <w:sz w:val="22"/>
                <w:szCs w:val="22"/>
              </w:rPr>
              <w:t>) z hlediska problematiky vnímané vlastní účinnosti.</w:t>
            </w:r>
          </w:p>
          <w:p w:rsidR="00B411DB" w:rsidRPr="00C50B27" w:rsidRDefault="001B47CD" w:rsidP="001B47CD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B47CD">
              <w:rPr>
                <w:sz w:val="22"/>
                <w:szCs w:val="22"/>
              </w:rPr>
              <w:t>Interpretujte výsledky, které vyplynuly z ověřování hypotéz s proměnnou pohlaví (souhrnně s. 58, 67) – jakých výsledků dosahují chlapci a jakých dívky?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6D37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83DE3">
              <w:rPr>
                <w:sz w:val="22"/>
                <w:szCs w:val="22"/>
              </w:rPr>
              <w:t xml:space="preserve"> 03. 05.</w:t>
            </w:r>
            <w:r w:rsidR="009C613F">
              <w:rPr>
                <w:sz w:val="22"/>
                <w:szCs w:val="22"/>
              </w:rPr>
              <w:t xml:space="preserve">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C613F">
              <w:rPr>
                <w:sz w:val="22"/>
                <w:szCs w:val="22"/>
              </w:rPr>
              <w:t xml:space="preserve"> Eliška Suchánková</w:t>
            </w:r>
          </w:p>
        </w:tc>
      </w:tr>
    </w:tbl>
    <w:p w:rsidR="006847E2" w:rsidRDefault="006847E2" w:rsidP="00483DE3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DA0" w:rsidRDefault="00864DA0">
      <w:r>
        <w:separator/>
      </w:r>
    </w:p>
  </w:endnote>
  <w:endnote w:type="continuationSeparator" w:id="0">
    <w:p w:rsidR="00864DA0" w:rsidRDefault="0086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DA0" w:rsidRDefault="00864DA0">
      <w:r>
        <w:separator/>
      </w:r>
    </w:p>
  </w:footnote>
  <w:footnote w:type="continuationSeparator" w:id="0">
    <w:p w:rsidR="00864DA0" w:rsidRDefault="00864DA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57B60"/>
    <w:multiLevelType w:val="hybridMultilevel"/>
    <w:tmpl w:val="A6045C56"/>
    <w:lvl w:ilvl="0" w:tplc="22F810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2085D"/>
    <w:multiLevelType w:val="hybridMultilevel"/>
    <w:tmpl w:val="05A28740"/>
    <w:lvl w:ilvl="0" w:tplc="22F810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22A13A9"/>
    <w:multiLevelType w:val="hybridMultilevel"/>
    <w:tmpl w:val="4D0AF9A6"/>
    <w:lvl w:ilvl="0" w:tplc="22F810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11"/>
    <w:rsid w:val="00103E42"/>
    <w:rsid w:val="001B47CD"/>
    <w:rsid w:val="0022556F"/>
    <w:rsid w:val="002505A7"/>
    <w:rsid w:val="002D12CF"/>
    <w:rsid w:val="0031029D"/>
    <w:rsid w:val="00362AB0"/>
    <w:rsid w:val="003F5DA2"/>
    <w:rsid w:val="00433235"/>
    <w:rsid w:val="00483DE3"/>
    <w:rsid w:val="00512982"/>
    <w:rsid w:val="00526D47"/>
    <w:rsid w:val="0055255D"/>
    <w:rsid w:val="005C219A"/>
    <w:rsid w:val="006847E2"/>
    <w:rsid w:val="006D3763"/>
    <w:rsid w:val="00785473"/>
    <w:rsid w:val="008614B3"/>
    <w:rsid w:val="00864DA0"/>
    <w:rsid w:val="008D160B"/>
    <w:rsid w:val="00916F4D"/>
    <w:rsid w:val="009B2248"/>
    <w:rsid w:val="009C613F"/>
    <w:rsid w:val="00AF1740"/>
    <w:rsid w:val="00B2500A"/>
    <w:rsid w:val="00B411DB"/>
    <w:rsid w:val="00B43B08"/>
    <w:rsid w:val="00BA3203"/>
    <w:rsid w:val="00BB29BB"/>
    <w:rsid w:val="00BC1720"/>
    <w:rsid w:val="00BE4483"/>
    <w:rsid w:val="00BF09BF"/>
    <w:rsid w:val="00C05ED8"/>
    <w:rsid w:val="00C23F46"/>
    <w:rsid w:val="00C41ADD"/>
    <w:rsid w:val="00C444E0"/>
    <w:rsid w:val="00C50B27"/>
    <w:rsid w:val="00CE0A8B"/>
    <w:rsid w:val="00D95C11"/>
    <w:rsid w:val="00DC1BF5"/>
    <w:rsid w:val="00DC1EBF"/>
    <w:rsid w:val="00DD1E3B"/>
    <w:rsid w:val="00E67C85"/>
    <w:rsid w:val="00E709EA"/>
    <w:rsid w:val="00EC0298"/>
    <w:rsid w:val="00F1326B"/>
    <w:rsid w:val="00F5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6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6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2016-17\POSUDEK%20OPONENTA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62</TotalTime>
  <Pages>1</Pages>
  <Words>396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Suchánková Eliška</cp:lastModifiedBy>
  <cp:revision>12</cp:revision>
  <cp:lastPrinted>2012-04-25T08:21:00Z</cp:lastPrinted>
  <dcterms:created xsi:type="dcterms:W3CDTF">2017-05-08T08:48:00Z</dcterms:created>
  <dcterms:modified xsi:type="dcterms:W3CDTF">2017-05-09T08:22:00Z</dcterms:modified>
</cp:coreProperties>
</file>