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731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Štěpán </w:t>
            </w:r>
            <w:proofErr w:type="spellStart"/>
            <w:r>
              <w:rPr>
                <w:b/>
                <w:sz w:val="22"/>
                <w:szCs w:val="22"/>
              </w:rPr>
              <w:t>Bartyzal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73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české společnosti k institutu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7315" w:rsidP="005F7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3D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2CD1" w:rsidRDefault="00212CD1" w:rsidP="00212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361AAC" w:rsidRDefault="00361AAC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velmi ambiciózní záměr práce</w:t>
            </w:r>
            <w:r w:rsidR="009F7353">
              <w:rPr>
                <w:sz w:val="22"/>
                <w:szCs w:val="22"/>
              </w:rPr>
              <w:t>.</w:t>
            </w:r>
          </w:p>
          <w:p w:rsidR="00212CD1" w:rsidRDefault="00361AAC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strukturovaná, přehledná teoretická část práce, adekvátní jazykové a odborné zpracování</w:t>
            </w:r>
            <w:r w:rsidR="009F7353">
              <w:rPr>
                <w:sz w:val="22"/>
                <w:szCs w:val="22"/>
              </w:rPr>
              <w:t>.</w:t>
            </w:r>
          </w:p>
          <w:p w:rsidR="00212CD1" w:rsidRDefault="00361AAC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 respondentů, výzkumný nástroj</w:t>
            </w:r>
            <w:r w:rsidR="009F7353">
              <w:rPr>
                <w:sz w:val="22"/>
                <w:szCs w:val="22"/>
              </w:rPr>
              <w:t>.</w:t>
            </w:r>
          </w:p>
          <w:p w:rsidR="00212CD1" w:rsidRPr="009F7353" w:rsidRDefault="009F7353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F7353">
              <w:rPr>
                <w:sz w:val="22"/>
                <w:szCs w:val="22"/>
              </w:rPr>
              <w:t>Přehledná analýza první části dotazníku, dílčí výsledky výzkumu.</w:t>
            </w:r>
          </w:p>
          <w:p w:rsidR="00212CD1" w:rsidRPr="004F6B91" w:rsidRDefault="00212CD1" w:rsidP="000849CA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212CD1" w:rsidRDefault="00853D88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není avizovaná praktická část, cíle práce by měly být teoreticky ukotveny</w:t>
            </w:r>
            <w:r w:rsidR="00361AAC">
              <w:rPr>
                <w:sz w:val="22"/>
                <w:szCs w:val="22"/>
              </w:rPr>
              <w:t>.</w:t>
            </w:r>
          </w:p>
          <w:p w:rsidR="00853D88" w:rsidRDefault="00853D88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zákona o rodině (úvod), při vymezování hlavních pojmů by bylo vhodné vycházet spíše z primárních zdrojů (legislativa), místy zcela chybí odkazy na využité zdroje (kap. 3).</w:t>
            </w:r>
          </w:p>
          <w:p w:rsidR="00361AAC" w:rsidRDefault="00361AAC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související s výzkumný</w:t>
            </w:r>
            <w:r w:rsidR="000849CA">
              <w:rPr>
                <w:sz w:val="22"/>
                <w:szCs w:val="22"/>
              </w:rPr>
              <w:t>mi záměry mohla být v teoretické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části práce hlouběji reflektována.</w:t>
            </w:r>
          </w:p>
          <w:p w:rsidR="00853D88" w:rsidRDefault="00853D88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výzkumná otázka přesně nekoresponduje s hlavním cílem výzkumu (vnímání a povědomí)</w:t>
            </w:r>
            <w:r w:rsidR="00361AAC">
              <w:rPr>
                <w:sz w:val="22"/>
                <w:szCs w:val="22"/>
              </w:rPr>
              <w:t>, diskutabilní je výběr výzkumného souboru, v kontextu hlavní výzkumné otázky je obecně vyšší počet respondentů zanedbatelný.</w:t>
            </w:r>
          </w:p>
          <w:p w:rsidR="00212CD1" w:rsidRDefault="009F7353" w:rsidP="000849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F7353">
              <w:rPr>
                <w:sz w:val="22"/>
                <w:szCs w:val="22"/>
              </w:rPr>
              <w:t xml:space="preserve">Práce by si zasloužila </w:t>
            </w:r>
            <w:r>
              <w:rPr>
                <w:sz w:val="22"/>
                <w:szCs w:val="22"/>
              </w:rPr>
              <w:t xml:space="preserve">analýzu druhé části dotazníku, hlubší interpretace dat, závěry </w:t>
            </w:r>
            <w:r w:rsidRPr="009F7353">
              <w:rPr>
                <w:sz w:val="22"/>
                <w:szCs w:val="22"/>
              </w:rPr>
              <w:t>a diskuzi.</w:t>
            </w:r>
          </w:p>
          <w:p w:rsidR="009F7353" w:rsidRPr="009F7353" w:rsidRDefault="009F7353" w:rsidP="009F7353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B411DB" w:rsidRPr="00C50B27" w:rsidRDefault="00212CD1" w:rsidP="00212CD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="009F7353">
              <w:rPr>
                <w:b/>
                <w:sz w:val="22"/>
                <w:szCs w:val="22"/>
              </w:rPr>
              <w:t xml:space="preserve"> práci vnímám jako dobře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F7353" w:rsidRDefault="009F7353" w:rsidP="009F73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F7353">
              <w:rPr>
                <w:sz w:val="22"/>
                <w:szCs w:val="22"/>
              </w:rPr>
              <w:t>V čem vidíte hlavní přínos Vašeho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12CD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036C">
              <w:rPr>
                <w:sz w:val="22"/>
                <w:szCs w:val="22"/>
              </w:rPr>
              <w:t xml:space="preserve"> </w:t>
            </w:r>
            <w:r w:rsidR="00212CD1">
              <w:rPr>
                <w:sz w:val="22"/>
                <w:szCs w:val="22"/>
              </w:rPr>
              <w:t>12</w:t>
            </w:r>
            <w:r w:rsidR="005E036C">
              <w:rPr>
                <w:sz w:val="22"/>
                <w:szCs w:val="22"/>
              </w:rPr>
              <w:t xml:space="preserve">. </w:t>
            </w:r>
            <w:r w:rsidR="00212CD1">
              <w:rPr>
                <w:sz w:val="22"/>
                <w:szCs w:val="22"/>
              </w:rPr>
              <w:t>0</w:t>
            </w:r>
            <w:r w:rsidR="005E036C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036C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53" w:rsidRDefault="00FE2253">
      <w:r>
        <w:separator/>
      </w:r>
    </w:p>
  </w:endnote>
  <w:endnote w:type="continuationSeparator" w:id="0">
    <w:p w:rsidR="00FE2253" w:rsidRDefault="00FE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53" w:rsidRDefault="00FE2253">
      <w:r>
        <w:separator/>
      </w:r>
    </w:p>
  </w:footnote>
  <w:footnote w:type="continuationSeparator" w:id="0">
    <w:p w:rsidR="00FE2253" w:rsidRDefault="00FE225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C4DCD"/>
    <w:multiLevelType w:val="hybridMultilevel"/>
    <w:tmpl w:val="E14A89F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EC"/>
    <w:rsid w:val="0000641C"/>
    <w:rsid w:val="000849CA"/>
    <w:rsid w:val="000E2C47"/>
    <w:rsid w:val="00212CD1"/>
    <w:rsid w:val="00361AAC"/>
    <w:rsid w:val="00362AB0"/>
    <w:rsid w:val="003805B0"/>
    <w:rsid w:val="003F5DA2"/>
    <w:rsid w:val="00512982"/>
    <w:rsid w:val="00514664"/>
    <w:rsid w:val="00526D47"/>
    <w:rsid w:val="0055255D"/>
    <w:rsid w:val="005C0A84"/>
    <w:rsid w:val="005C219A"/>
    <w:rsid w:val="005E036C"/>
    <w:rsid w:val="005F7315"/>
    <w:rsid w:val="006847E2"/>
    <w:rsid w:val="00730C1A"/>
    <w:rsid w:val="00853D88"/>
    <w:rsid w:val="009F7353"/>
    <w:rsid w:val="00B411DB"/>
    <w:rsid w:val="00BA3203"/>
    <w:rsid w:val="00BA753D"/>
    <w:rsid w:val="00C03D7D"/>
    <w:rsid w:val="00C50B27"/>
    <w:rsid w:val="00D62416"/>
    <w:rsid w:val="00DC1BF5"/>
    <w:rsid w:val="00E24745"/>
    <w:rsid w:val="00E63EEC"/>
    <w:rsid w:val="00E709EA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37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5</cp:revision>
  <cp:lastPrinted>2012-04-25T08:21:00Z</cp:lastPrinted>
  <dcterms:created xsi:type="dcterms:W3CDTF">2017-05-19T08:13:00Z</dcterms:created>
  <dcterms:modified xsi:type="dcterms:W3CDTF">2017-05-19T10:40:00Z</dcterms:modified>
</cp:coreProperties>
</file>