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4D1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Petra Dostálková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4D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Autorita vychovatele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74D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63A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38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C25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63A5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2CD1" w:rsidRDefault="00212CD1" w:rsidP="00212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212CD1" w:rsidRDefault="00663A52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 i výzkumné zaměření.</w:t>
            </w:r>
          </w:p>
          <w:p w:rsidR="00663A52" w:rsidRDefault="00663A52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Uchopení problematiky, zaujetí autorky tématem, zodpovědný přístup ke zpracování práce.</w:t>
            </w:r>
          </w:p>
          <w:p w:rsidR="00663A52" w:rsidRDefault="00663A52" w:rsidP="00212C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Nosná teoretická část práce, adekvátní obsah i využité zdroje.</w:t>
            </w:r>
          </w:p>
          <w:p w:rsidR="00663A52" w:rsidRDefault="00663A52" w:rsidP="00E93A5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Přehledná metodika výzkumu, jasné výzkumné cíle, respondenti z 28 školních družin, celkem 152 respondentů, kombinace hromadných výpovědí o jednotlivých vychovatelích s mapováním interakčních stylů u vychovatelů obecně. </w:t>
            </w:r>
          </w:p>
          <w:p w:rsidR="00212CD1" w:rsidRPr="00204647" w:rsidRDefault="00663A52" w:rsidP="008F6C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04647">
              <w:rPr>
                <w:sz w:val="22"/>
                <w:szCs w:val="22"/>
              </w:rPr>
              <w:t>Logická a</w:t>
            </w:r>
            <w:r w:rsidR="00204647" w:rsidRPr="00204647">
              <w:rPr>
                <w:sz w:val="22"/>
                <w:szCs w:val="22"/>
              </w:rPr>
              <w:t xml:space="preserve">nalýza dat, </w:t>
            </w:r>
            <w:r w:rsidRPr="00204647">
              <w:rPr>
                <w:sz w:val="22"/>
                <w:szCs w:val="22"/>
              </w:rPr>
              <w:t>významné výsledky výzkumu</w:t>
            </w:r>
            <w:r w:rsidR="00204647" w:rsidRPr="00204647">
              <w:rPr>
                <w:sz w:val="22"/>
                <w:szCs w:val="22"/>
              </w:rPr>
              <w:t>.</w:t>
            </w:r>
          </w:p>
          <w:p w:rsidR="00212CD1" w:rsidRPr="004F6B91" w:rsidRDefault="00212CD1" w:rsidP="00212CD1">
            <w:pPr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</w:t>
            </w:r>
            <w:r w:rsidR="00204647">
              <w:rPr>
                <w:sz w:val="22"/>
                <w:szCs w:val="22"/>
              </w:rPr>
              <w:t>labší</w:t>
            </w:r>
            <w:r w:rsidRPr="004F6B91">
              <w:rPr>
                <w:sz w:val="22"/>
                <w:szCs w:val="22"/>
              </w:rPr>
              <w:t xml:space="preserve"> stránky</w:t>
            </w:r>
          </w:p>
          <w:p w:rsidR="00212CD1" w:rsidRPr="00204647" w:rsidRDefault="00204647" w:rsidP="00042C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04647">
              <w:rPr>
                <w:sz w:val="22"/>
                <w:szCs w:val="22"/>
              </w:rPr>
              <w:t>Práce by si zasloužila preciznější jazykové formula</w:t>
            </w:r>
            <w:r w:rsidR="005A386C">
              <w:rPr>
                <w:sz w:val="22"/>
                <w:szCs w:val="22"/>
              </w:rPr>
              <w:t>ce a přesnější syntézu problému, hlubší interpretace dat a diskuzi.</w:t>
            </w:r>
          </w:p>
          <w:p w:rsidR="00212CD1" w:rsidRPr="00C50B27" w:rsidRDefault="00212CD1" w:rsidP="00212CD1">
            <w:pPr>
              <w:rPr>
                <w:sz w:val="22"/>
                <w:szCs w:val="22"/>
              </w:rPr>
            </w:pPr>
          </w:p>
          <w:p w:rsidR="00B411DB" w:rsidRPr="00C50B27" w:rsidRDefault="00212CD1" w:rsidP="00BC253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 w:rsidR="005A386C">
              <w:rPr>
                <w:b/>
                <w:sz w:val="22"/>
                <w:szCs w:val="22"/>
              </w:rPr>
              <w:t xml:space="preserve"> </w:t>
            </w:r>
            <w:r w:rsidR="00E93A59">
              <w:rPr>
                <w:b/>
                <w:sz w:val="22"/>
                <w:szCs w:val="22"/>
              </w:rPr>
              <w:t>v</w:t>
            </w:r>
            <w:r w:rsidR="00BC253D">
              <w:rPr>
                <w:b/>
                <w:sz w:val="22"/>
                <w:szCs w:val="22"/>
              </w:rPr>
              <w:t>elmi dobře</w:t>
            </w:r>
            <w:r w:rsidR="00204647">
              <w:rPr>
                <w:b/>
                <w:sz w:val="22"/>
                <w:szCs w:val="22"/>
              </w:rPr>
              <w:t xml:space="preserve">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04647" w:rsidRDefault="00204647" w:rsidP="002046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04647">
              <w:rPr>
                <w:sz w:val="22"/>
                <w:szCs w:val="22"/>
              </w:rPr>
              <w:t>Uveďte možnosti dalšího zkoumá</w:t>
            </w:r>
            <w:r w:rsidRPr="00204647">
              <w:rPr>
                <w:sz w:val="22"/>
                <w:szCs w:val="22"/>
              </w:rPr>
              <w:softHyphen/>
            </w:r>
            <w:r w:rsidRPr="00204647">
              <w:rPr>
                <w:sz w:val="22"/>
                <w:szCs w:val="22"/>
              </w:rPr>
              <w:softHyphen/>
            </w:r>
            <w:r w:rsidRPr="00204647">
              <w:rPr>
                <w:sz w:val="22"/>
                <w:szCs w:val="22"/>
              </w:rPr>
              <w:softHyphen/>
            </w:r>
            <w:r w:rsidRPr="00204647">
              <w:rPr>
                <w:sz w:val="22"/>
                <w:szCs w:val="22"/>
              </w:rPr>
              <w:softHyphen/>
            </w:r>
            <w:r w:rsidRPr="00204647">
              <w:rPr>
                <w:sz w:val="22"/>
                <w:szCs w:val="22"/>
              </w:rPr>
              <w:softHyphen/>
            </w:r>
            <w:r w:rsidRPr="00204647">
              <w:rPr>
                <w:sz w:val="22"/>
                <w:szCs w:val="22"/>
              </w:rPr>
              <w:softHyphen/>
            </w:r>
            <w:r w:rsidRPr="00204647">
              <w:rPr>
                <w:sz w:val="22"/>
                <w:szCs w:val="22"/>
              </w:rPr>
              <w:softHyphen/>
              <w:t>ní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5A386C" w:rsidRPr="00C50B27" w:rsidRDefault="005A386C" w:rsidP="005A38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C25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12CD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036C">
              <w:rPr>
                <w:sz w:val="22"/>
                <w:szCs w:val="22"/>
              </w:rPr>
              <w:t xml:space="preserve"> </w:t>
            </w:r>
            <w:r w:rsidR="00212CD1">
              <w:rPr>
                <w:sz w:val="22"/>
                <w:szCs w:val="22"/>
              </w:rPr>
              <w:t>12</w:t>
            </w:r>
            <w:r w:rsidR="005E036C">
              <w:rPr>
                <w:sz w:val="22"/>
                <w:szCs w:val="22"/>
              </w:rPr>
              <w:t xml:space="preserve">. </w:t>
            </w:r>
            <w:r w:rsidR="00212CD1">
              <w:rPr>
                <w:sz w:val="22"/>
                <w:szCs w:val="22"/>
              </w:rPr>
              <w:t>0</w:t>
            </w:r>
            <w:r w:rsidR="005E036C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036C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32" w:rsidRDefault="00EA2732">
      <w:r>
        <w:separator/>
      </w:r>
    </w:p>
  </w:endnote>
  <w:endnote w:type="continuationSeparator" w:id="0">
    <w:p w:rsidR="00EA2732" w:rsidRDefault="00EA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32" w:rsidRDefault="00EA2732">
      <w:r>
        <w:separator/>
      </w:r>
    </w:p>
  </w:footnote>
  <w:footnote w:type="continuationSeparator" w:id="0">
    <w:p w:rsidR="00EA2732" w:rsidRDefault="00EA27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D3DEC"/>
    <w:multiLevelType w:val="hybridMultilevel"/>
    <w:tmpl w:val="71A4F968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C"/>
    <w:rsid w:val="000E2C47"/>
    <w:rsid w:val="00204647"/>
    <w:rsid w:val="00212CD1"/>
    <w:rsid w:val="00362AB0"/>
    <w:rsid w:val="003805B0"/>
    <w:rsid w:val="003F5DA2"/>
    <w:rsid w:val="00512982"/>
    <w:rsid w:val="00514664"/>
    <w:rsid w:val="00526D47"/>
    <w:rsid w:val="0055255D"/>
    <w:rsid w:val="005A386C"/>
    <w:rsid w:val="005C0A84"/>
    <w:rsid w:val="005C219A"/>
    <w:rsid w:val="005E036C"/>
    <w:rsid w:val="00663A52"/>
    <w:rsid w:val="006847E2"/>
    <w:rsid w:val="00730C1A"/>
    <w:rsid w:val="00903664"/>
    <w:rsid w:val="00B411DB"/>
    <w:rsid w:val="00BA3203"/>
    <w:rsid w:val="00BB1CF2"/>
    <w:rsid w:val="00BC253D"/>
    <w:rsid w:val="00C03D7D"/>
    <w:rsid w:val="00C50B27"/>
    <w:rsid w:val="00D62416"/>
    <w:rsid w:val="00DC1BF5"/>
    <w:rsid w:val="00E24745"/>
    <w:rsid w:val="00E63EEC"/>
    <w:rsid w:val="00E709EA"/>
    <w:rsid w:val="00E93A59"/>
    <w:rsid w:val="00EA2732"/>
    <w:rsid w:val="00F43990"/>
    <w:rsid w:val="00F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FA443C-E52C-4E4A-AD98-B777BD30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31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6</cp:revision>
  <cp:lastPrinted>2012-04-25T08:21:00Z</cp:lastPrinted>
  <dcterms:created xsi:type="dcterms:W3CDTF">2017-05-18T12:58:00Z</dcterms:created>
  <dcterms:modified xsi:type="dcterms:W3CDTF">2017-05-19T08:50:00Z</dcterms:modified>
</cp:coreProperties>
</file>