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D3F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B640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D3FD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C59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Denisa </w:t>
            </w:r>
            <w:proofErr w:type="spellStart"/>
            <w:r>
              <w:rPr>
                <w:sz w:val="22"/>
                <w:szCs w:val="22"/>
              </w:rPr>
              <w:t>Nikischerová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C59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Obory sociální politiky ve vztahu k osobě se zdravotním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1D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558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558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B558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558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B558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B558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B558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58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FC22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C22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5584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558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F95962" w:rsidRDefault="00220FB6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C90F13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zvolil</w:t>
            </w:r>
            <w:r w:rsidR="00C90F13">
              <w:rPr>
                <w:sz w:val="22"/>
                <w:szCs w:val="22"/>
              </w:rPr>
              <w:t>a</w:t>
            </w:r>
            <w:r w:rsidR="00F95962" w:rsidRPr="00F95962">
              <w:rPr>
                <w:sz w:val="22"/>
                <w:szCs w:val="22"/>
              </w:rPr>
              <w:t xml:space="preserve"> </w:t>
            </w:r>
            <w:r w:rsidR="00C90F13">
              <w:rPr>
                <w:sz w:val="22"/>
                <w:szCs w:val="22"/>
              </w:rPr>
              <w:t>originální námět s</w:t>
            </w:r>
            <w:r w:rsidR="00F95962" w:rsidRPr="00F95962">
              <w:rPr>
                <w:sz w:val="22"/>
                <w:szCs w:val="22"/>
              </w:rPr>
              <w:t xml:space="preserve"> </w:t>
            </w:r>
            <w:r w:rsidR="00C90F13">
              <w:rPr>
                <w:sz w:val="22"/>
                <w:szCs w:val="22"/>
              </w:rPr>
              <w:t>jasným</w:t>
            </w:r>
            <w:r w:rsidR="00F95962" w:rsidRPr="00F95962">
              <w:rPr>
                <w:sz w:val="22"/>
                <w:szCs w:val="22"/>
              </w:rPr>
              <w:t xml:space="preserve"> vztahem ke studovanému oboru</w:t>
            </w:r>
          </w:p>
          <w:p w:rsidR="00F95962" w:rsidRDefault="00F9596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  <w:r w:rsidR="00F2771F">
              <w:rPr>
                <w:sz w:val="22"/>
                <w:szCs w:val="22"/>
              </w:rPr>
              <w:t>, která je podložena značným</w:t>
            </w:r>
            <w:r w:rsidR="000F631B">
              <w:rPr>
                <w:sz w:val="22"/>
                <w:szCs w:val="22"/>
              </w:rPr>
              <w:t xml:space="preserve"> množstvím odborných zdrojů</w:t>
            </w:r>
          </w:p>
          <w:p w:rsidR="00127C14" w:rsidRDefault="00127C14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zpracování teoretické části práce</w:t>
            </w:r>
          </w:p>
          <w:p w:rsidR="002D3254" w:rsidRDefault="002D3254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formulace cílů kvalitativního výzkumu</w:t>
            </w:r>
            <w:r w:rsidR="00C86CE5">
              <w:rPr>
                <w:sz w:val="22"/>
                <w:szCs w:val="22"/>
              </w:rPr>
              <w:t>, méně se již dozvídáme o respondentech výzk</w:t>
            </w:r>
            <w:r w:rsidR="00302236">
              <w:rPr>
                <w:sz w:val="22"/>
                <w:szCs w:val="22"/>
              </w:rPr>
              <w:t>umného souboru</w:t>
            </w:r>
          </w:p>
          <w:p w:rsidR="00A57E96" w:rsidRDefault="00A57E96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z výsledků výzkumu jsou zajímavé, totéž lze konstatovat o některých Doporučeních pro praxi</w:t>
            </w:r>
          </w:p>
          <w:p w:rsidR="00A57E96" w:rsidRDefault="00A57E96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Přínosná diskuse v závěru práce</w:t>
            </w:r>
          </w:p>
          <w:p w:rsidR="00857333" w:rsidRPr="00E65309" w:rsidRDefault="00857333" w:rsidP="00362AB0">
            <w:pPr>
              <w:rPr>
                <w:sz w:val="22"/>
                <w:szCs w:val="22"/>
              </w:rPr>
            </w:pP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1326B" w:rsidRDefault="00F2771F" w:rsidP="002845D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cizojazyčné zdroje, tj. zahraniční zkušenosti</w:t>
            </w:r>
          </w:p>
          <w:p w:rsidR="00A57E96" w:rsidRPr="00C50B27" w:rsidRDefault="00A57E96" w:rsidP="002845D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Nenacházíme předlohu otázek hloubkového rozhovoru</w:t>
            </w:r>
            <w:r w:rsidR="00D847D2">
              <w:rPr>
                <w:sz w:val="22"/>
                <w:szCs w:val="22"/>
              </w:rPr>
              <w:t xml:space="preserve"> (pouze v závěrečné ukázce rozhovoru s respondentem)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75A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splnit výzkumné cíle Vaší bakalářské práce prostřednictvím kvantitativní studie?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FC227F" w:rsidRDefault="00FC227F" w:rsidP="00C50B27">
            <w:pPr>
              <w:jc w:val="center"/>
              <w:rPr>
                <w:b/>
                <w:sz w:val="22"/>
                <w:szCs w:val="22"/>
              </w:rPr>
            </w:pPr>
            <w:r w:rsidRPr="00FC227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B5584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DF">
              <w:rPr>
                <w:sz w:val="22"/>
                <w:szCs w:val="22"/>
              </w:rPr>
              <w:t xml:space="preserve"> 15</w:t>
            </w:r>
            <w:r w:rsidR="00DB5DAD">
              <w:rPr>
                <w:sz w:val="22"/>
                <w:szCs w:val="22"/>
              </w:rPr>
              <w:t>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55D" w:rsidRDefault="006E655D">
      <w:r>
        <w:separator/>
      </w:r>
    </w:p>
  </w:endnote>
  <w:endnote w:type="continuationSeparator" w:id="0">
    <w:p w:rsidR="006E655D" w:rsidRDefault="006E6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55D" w:rsidRDefault="006E655D">
      <w:r>
        <w:separator/>
      </w:r>
    </w:p>
  </w:footnote>
  <w:footnote w:type="continuationSeparator" w:id="0">
    <w:p w:rsidR="006E655D" w:rsidRDefault="006E655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34572"/>
    <w:multiLevelType w:val="hybridMultilevel"/>
    <w:tmpl w:val="4332693A"/>
    <w:lvl w:ilvl="0" w:tplc="6C6AC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34B"/>
    <w:rsid w:val="00074FC3"/>
    <w:rsid w:val="000B3027"/>
    <w:rsid w:val="000B6DF9"/>
    <w:rsid w:val="000C5903"/>
    <w:rsid w:val="000E7FA4"/>
    <w:rsid w:val="000F631B"/>
    <w:rsid w:val="00127C14"/>
    <w:rsid w:val="00130D72"/>
    <w:rsid w:val="001765A2"/>
    <w:rsid w:val="0017713C"/>
    <w:rsid w:val="001A62B0"/>
    <w:rsid w:val="00220FB6"/>
    <w:rsid w:val="002845D8"/>
    <w:rsid w:val="00290F9B"/>
    <w:rsid w:val="002A2800"/>
    <w:rsid w:val="002C4743"/>
    <w:rsid w:val="002D3254"/>
    <w:rsid w:val="002D368B"/>
    <w:rsid w:val="00302236"/>
    <w:rsid w:val="00314EEF"/>
    <w:rsid w:val="00362AB0"/>
    <w:rsid w:val="003C6C5C"/>
    <w:rsid w:val="003F5DA2"/>
    <w:rsid w:val="004D4A68"/>
    <w:rsid w:val="00512982"/>
    <w:rsid w:val="00513C06"/>
    <w:rsid w:val="00526D47"/>
    <w:rsid w:val="00532CC7"/>
    <w:rsid w:val="0055255D"/>
    <w:rsid w:val="00572B85"/>
    <w:rsid w:val="00575784"/>
    <w:rsid w:val="005A71CD"/>
    <w:rsid w:val="005B640B"/>
    <w:rsid w:val="005C219A"/>
    <w:rsid w:val="005F5E3A"/>
    <w:rsid w:val="00615835"/>
    <w:rsid w:val="00654154"/>
    <w:rsid w:val="0067298F"/>
    <w:rsid w:val="006740B2"/>
    <w:rsid w:val="006847E2"/>
    <w:rsid w:val="006D718A"/>
    <w:rsid w:val="006E655D"/>
    <w:rsid w:val="007A7634"/>
    <w:rsid w:val="007F35E6"/>
    <w:rsid w:val="00857333"/>
    <w:rsid w:val="008614B3"/>
    <w:rsid w:val="00875A18"/>
    <w:rsid w:val="008D0C2F"/>
    <w:rsid w:val="008D4DF2"/>
    <w:rsid w:val="008F12D5"/>
    <w:rsid w:val="009B2248"/>
    <w:rsid w:val="009E1892"/>
    <w:rsid w:val="00A40118"/>
    <w:rsid w:val="00A57E96"/>
    <w:rsid w:val="00A72381"/>
    <w:rsid w:val="00AA034B"/>
    <w:rsid w:val="00AE1DD2"/>
    <w:rsid w:val="00AF1740"/>
    <w:rsid w:val="00B31D90"/>
    <w:rsid w:val="00B411DB"/>
    <w:rsid w:val="00B55845"/>
    <w:rsid w:val="00B87E34"/>
    <w:rsid w:val="00BA3203"/>
    <w:rsid w:val="00BA70E0"/>
    <w:rsid w:val="00BF1B39"/>
    <w:rsid w:val="00C50B27"/>
    <w:rsid w:val="00C81CEB"/>
    <w:rsid w:val="00C86CE5"/>
    <w:rsid w:val="00C87D52"/>
    <w:rsid w:val="00C90F13"/>
    <w:rsid w:val="00CE0A8B"/>
    <w:rsid w:val="00D847D2"/>
    <w:rsid w:val="00DA5AD9"/>
    <w:rsid w:val="00DB5DAD"/>
    <w:rsid w:val="00DC1BF5"/>
    <w:rsid w:val="00DF4D3D"/>
    <w:rsid w:val="00E65309"/>
    <w:rsid w:val="00E67C85"/>
    <w:rsid w:val="00E709EA"/>
    <w:rsid w:val="00E8070A"/>
    <w:rsid w:val="00EC590A"/>
    <w:rsid w:val="00ED3FDF"/>
    <w:rsid w:val="00EF76BA"/>
    <w:rsid w:val="00F1326B"/>
    <w:rsid w:val="00F2771F"/>
    <w:rsid w:val="00F325B5"/>
    <w:rsid w:val="00F529B5"/>
    <w:rsid w:val="00F92A12"/>
    <w:rsid w:val="00F95962"/>
    <w:rsid w:val="00FC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10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</cp:lastModifiedBy>
  <cp:revision>4</cp:revision>
  <cp:lastPrinted>2012-04-25T08:21:00Z</cp:lastPrinted>
  <dcterms:created xsi:type="dcterms:W3CDTF">2017-05-21T19:53:00Z</dcterms:created>
  <dcterms:modified xsi:type="dcterms:W3CDTF">2017-05-22T06:17:00Z</dcterms:modified>
</cp:coreProperties>
</file>