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535F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Nikola Novotná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535F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Rizikové chování dětí a mládeže v dětských domovech ve Zlínském kraji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E8328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Eva Šalenová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8328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274C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5F438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5F438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13CE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3535F5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C13CE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E8328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E8328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8328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13CE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C13CE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3535F5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3535F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 </w:t>
            </w:r>
          </w:p>
        </w:tc>
        <w:tc>
          <w:tcPr>
            <w:tcW w:w="506" w:type="dxa"/>
            <w:vAlign w:val="center"/>
          </w:tcPr>
          <w:p w:rsidR="005C219A" w:rsidRPr="00C50B27" w:rsidRDefault="003535F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3535F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3535F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644112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6274C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3535F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3535F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644112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3535F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644112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1D505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1D505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274C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644112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6274C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3535F5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644112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3535F5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6274C6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3535F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3535F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5F4381" w:rsidRDefault="00B411DB" w:rsidP="00362AB0">
            <w:pPr>
              <w:rPr>
                <w:b/>
                <w:sz w:val="22"/>
                <w:szCs w:val="22"/>
              </w:rPr>
            </w:pPr>
            <w:r w:rsidRPr="005F4381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E8328B" w:rsidRPr="005F4381" w:rsidRDefault="00E8328B" w:rsidP="00E8328B">
            <w:pPr>
              <w:jc w:val="both"/>
              <w:rPr>
                <w:sz w:val="22"/>
                <w:szCs w:val="22"/>
              </w:rPr>
            </w:pPr>
            <w:r w:rsidRPr="005F4381">
              <w:rPr>
                <w:sz w:val="22"/>
                <w:szCs w:val="22"/>
              </w:rPr>
              <w:t>Silné stránky:</w:t>
            </w:r>
          </w:p>
          <w:p w:rsidR="00644112" w:rsidRPr="005F4381" w:rsidRDefault="00E8328B" w:rsidP="006274C6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5F4381">
              <w:rPr>
                <w:sz w:val="22"/>
                <w:szCs w:val="22"/>
              </w:rPr>
              <w:t>výběr aktuálního tématu</w:t>
            </w:r>
            <w:r w:rsidR="006274C6" w:rsidRPr="005F4381">
              <w:rPr>
                <w:sz w:val="22"/>
                <w:szCs w:val="22"/>
              </w:rPr>
              <w:t xml:space="preserve"> a </w:t>
            </w:r>
            <w:r w:rsidR="00644112" w:rsidRPr="005F4381">
              <w:rPr>
                <w:sz w:val="22"/>
                <w:szCs w:val="22"/>
              </w:rPr>
              <w:t>přehledné zpracování</w:t>
            </w:r>
          </w:p>
          <w:p w:rsidR="00E8328B" w:rsidRPr="005F4381" w:rsidRDefault="00E8328B" w:rsidP="00E8328B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5F4381">
              <w:rPr>
                <w:sz w:val="22"/>
                <w:szCs w:val="22"/>
              </w:rPr>
              <w:t>zvolená metodika adekvátní pro účely bakalářské práce</w:t>
            </w:r>
          </w:p>
          <w:p w:rsidR="00644112" w:rsidRPr="005F4381" w:rsidRDefault="003535F5" w:rsidP="00644112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5F4381">
              <w:rPr>
                <w:sz w:val="22"/>
                <w:szCs w:val="22"/>
              </w:rPr>
              <w:t>formulováno</w:t>
            </w:r>
            <w:r w:rsidR="00644112" w:rsidRPr="005F4381">
              <w:rPr>
                <w:sz w:val="22"/>
                <w:szCs w:val="22"/>
              </w:rPr>
              <w:t xml:space="preserve"> doporučení pro praxi</w:t>
            </w:r>
          </w:p>
          <w:p w:rsidR="00E8328B" w:rsidRPr="005F4381" w:rsidRDefault="00E8328B" w:rsidP="00E8328B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5F4381">
              <w:rPr>
                <w:sz w:val="22"/>
                <w:szCs w:val="22"/>
              </w:rPr>
              <w:t>předkládaný text splňuje požadavky kladené na tento typ prací</w:t>
            </w:r>
          </w:p>
          <w:p w:rsidR="00E8328B" w:rsidRPr="005F4381" w:rsidRDefault="00E8328B" w:rsidP="00E8328B">
            <w:pPr>
              <w:jc w:val="both"/>
              <w:rPr>
                <w:sz w:val="22"/>
                <w:szCs w:val="22"/>
              </w:rPr>
            </w:pPr>
          </w:p>
          <w:p w:rsidR="00E8328B" w:rsidRPr="005F4381" w:rsidRDefault="00E8328B" w:rsidP="00E8328B">
            <w:pPr>
              <w:jc w:val="both"/>
              <w:rPr>
                <w:sz w:val="22"/>
                <w:szCs w:val="22"/>
              </w:rPr>
            </w:pPr>
            <w:r w:rsidRPr="005F4381">
              <w:rPr>
                <w:sz w:val="22"/>
                <w:szCs w:val="22"/>
              </w:rPr>
              <w:t>Slabé stránky:</w:t>
            </w:r>
          </w:p>
          <w:p w:rsidR="003535F5" w:rsidRPr="005F4381" w:rsidRDefault="00A84248" w:rsidP="00E8328B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5F4381">
              <w:rPr>
                <w:sz w:val="22"/>
                <w:szCs w:val="22"/>
              </w:rPr>
              <w:t>výzkumný soubor (</w:t>
            </w:r>
            <w:r w:rsidR="003535F5" w:rsidRPr="005F4381">
              <w:rPr>
                <w:sz w:val="22"/>
                <w:szCs w:val="22"/>
              </w:rPr>
              <w:t>nižší počet respondentů</w:t>
            </w:r>
            <w:r w:rsidRPr="005F4381">
              <w:rPr>
                <w:sz w:val="22"/>
                <w:szCs w:val="22"/>
              </w:rPr>
              <w:t>)</w:t>
            </w:r>
          </w:p>
          <w:p w:rsidR="003535F5" w:rsidRPr="005F4381" w:rsidRDefault="003535F5" w:rsidP="00E8328B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5F4381">
              <w:rPr>
                <w:sz w:val="22"/>
                <w:szCs w:val="22"/>
              </w:rPr>
              <w:t>konstrukce grafů včetně nulových hodnot</w:t>
            </w:r>
          </w:p>
          <w:p w:rsidR="003535F5" w:rsidRPr="005F4381" w:rsidRDefault="00A84248" w:rsidP="00E8328B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5F4381">
              <w:rPr>
                <w:sz w:val="22"/>
                <w:szCs w:val="22"/>
              </w:rPr>
              <w:t xml:space="preserve">terminologie </w:t>
            </w:r>
            <w:r w:rsidR="003535F5" w:rsidRPr="005F4381">
              <w:rPr>
                <w:sz w:val="22"/>
                <w:szCs w:val="22"/>
              </w:rPr>
              <w:t>uží</w:t>
            </w:r>
            <w:r w:rsidRPr="005F4381">
              <w:rPr>
                <w:sz w:val="22"/>
                <w:szCs w:val="22"/>
              </w:rPr>
              <w:t>vaná</w:t>
            </w:r>
            <w:r w:rsidR="003535F5" w:rsidRPr="005F4381">
              <w:rPr>
                <w:sz w:val="22"/>
                <w:szCs w:val="22"/>
              </w:rPr>
              <w:t xml:space="preserve"> v rámci analýzy a interpretace dat</w:t>
            </w:r>
            <w:r w:rsidRPr="005F4381">
              <w:rPr>
                <w:sz w:val="22"/>
                <w:szCs w:val="22"/>
              </w:rPr>
              <w:t xml:space="preserve"> (absentuje převedení položek dotazníku, formulovaných obecnou češtinou kvůli porozumění respondentů, do odborného jazyka)</w:t>
            </w:r>
          </w:p>
          <w:p w:rsidR="006274C6" w:rsidRPr="005F4381" w:rsidRDefault="00A84248" w:rsidP="00A84248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5F4381">
              <w:rPr>
                <w:sz w:val="22"/>
                <w:szCs w:val="22"/>
              </w:rPr>
              <w:t>úspornější interpretace dat, absence diskuze</w:t>
            </w:r>
          </w:p>
          <w:p w:rsidR="006274C6" w:rsidRPr="005F4381" w:rsidRDefault="006274C6" w:rsidP="00362AB0">
            <w:pPr>
              <w:rPr>
                <w:sz w:val="22"/>
                <w:szCs w:val="22"/>
              </w:rPr>
            </w:pPr>
          </w:p>
          <w:p w:rsidR="00B411DB" w:rsidRPr="005F4381" w:rsidRDefault="00E8328B" w:rsidP="00362AB0">
            <w:pPr>
              <w:rPr>
                <w:sz w:val="22"/>
                <w:szCs w:val="22"/>
              </w:rPr>
            </w:pPr>
            <w:r w:rsidRPr="005F4381">
              <w:rPr>
                <w:sz w:val="22"/>
                <w:szCs w:val="22"/>
              </w:rPr>
              <w:t xml:space="preserve">Bakalářskou práci </w:t>
            </w:r>
            <w:r w:rsidRPr="005F4381">
              <w:rPr>
                <w:b/>
                <w:sz w:val="22"/>
                <w:szCs w:val="22"/>
              </w:rPr>
              <w:t>doporučuji k obhajobě</w:t>
            </w:r>
            <w:r w:rsidR="005A453E" w:rsidRPr="005F4381">
              <w:rPr>
                <w:b/>
                <w:sz w:val="22"/>
                <w:szCs w:val="22"/>
              </w:rPr>
              <w:t>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5F4381" w:rsidRDefault="00B411DB" w:rsidP="00362AB0">
            <w:pPr>
              <w:rPr>
                <w:b/>
                <w:sz w:val="22"/>
                <w:szCs w:val="22"/>
              </w:rPr>
            </w:pPr>
            <w:r w:rsidRPr="005F4381">
              <w:rPr>
                <w:b/>
                <w:sz w:val="22"/>
                <w:szCs w:val="22"/>
              </w:rPr>
              <w:t>Otázky k obhajobě:</w:t>
            </w:r>
          </w:p>
          <w:p w:rsidR="006274C6" w:rsidRPr="005F4381" w:rsidRDefault="005219CD" w:rsidP="00362AB0">
            <w:pPr>
              <w:rPr>
                <w:sz w:val="22"/>
                <w:szCs w:val="22"/>
              </w:rPr>
            </w:pPr>
            <w:r w:rsidRPr="005F4381">
              <w:rPr>
                <w:sz w:val="22"/>
                <w:szCs w:val="22"/>
              </w:rPr>
              <w:t>Co Vás inspirovalo k výběru tématu?</w:t>
            </w:r>
          </w:p>
          <w:p w:rsidR="005219CD" w:rsidRPr="005F4381" w:rsidRDefault="005219CD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5A453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A8424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A8424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274C6">
              <w:rPr>
                <w:sz w:val="22"/>
                <w:szCs w:val="22"/>
              </w:rPr>
              <w:t xml:space="preserve"> 15</w:t>
            </w:r>
            <w:r w:rsidR="005A453E">
              <w:rPr>
                <w:sz w:val="22"/>
                <w:szCs w:val="22"/>
              </w:rPr>
              <w:t>. 5. 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5F4381">
              <w:rPr>
                <w:sz w:val="22"/>
                <w:szCs w:val="22"/>
              </w:rPr>
              <w:t xml:space="preserve"> Šalenová v. r. </w:t>
            </w:r>
            <w:bookmarkStart w:id="0" w:name="_GoBack"/>
            <w:bookmarkEnd w:id="0"/>
          </w:p>
        </w:tc>
      </w:tr>
    </w:tbl>
    <w:p w:rsidR="006847E2" w:rsidRDefault="006847E2"/>
    <w:sectPr w:rsidR="006847E2" w:rsidSect="006931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D69" w:rsidRDefault="00ED7D69">
      <w:r>
        <w:separator/>
      </w:r>
    </w:p>
  </w:endnote>
  <w:endnote w:type="continuationSeparator" w:id="0">
    <w:p w:rsidR="00ED7D69" w:rsidRDefault="00ED7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D69" w:rsidRDefault="00ED7D69">
      <w:r>
        <w:separator/>
      </w:r>
    </w:p>
  </w:footnote>
  <w:footnote w:type="continuationSeparator" w:id="0">
    <w:p w:rsidR="00ED7D69" w:rsidRDefault="00ED7D6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42188D"/>
    <w:multiLevelType w:val="multilevel"/>
    <w:tmpl w:val="2C42188D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53E"/>
    <w:rsid w:val="000E2C47"/>
    <w:rsid w:val="001D505F"/>
    <w:rsid w:val="003535F5"/>
    <w:rsid w:val="00354184"/>
    <w:rsid w:val="00362AB0"/>
    <w:rsid w:val="003F5DA2"/>
    <w:rsid w:val="00512982"/>
    <w:rsid w:val="00514664"/>
    <w:rsid w:val="005219CD"/>
    <w:rsid w:val="00526D47"/>
    <w:rsid w:val="0055255D"/>
    <w:rsid w:val="005A453E"/>
    <w:rsid w:val="005B6BC3"/>
    <w:rsid w:val="005C219A"/>
    <w:rsid w:val="005F4381"/>
    <w:rsid w:val="006274C6"/>
    <w:rsid w:val="00644112"/>
    <w:rsid w:val="006847E2"/>
    <w:rsid w:val="006931A9"/>
    <w:rsid w:val="00730C1A"/>
    <w:rsid w:val="0077210F"/>
    <w:rsid w:val="00A30F61"/>
    <w:rsid w:val="00A84248"/>
    <w:rsid w:val="00B411DB"/>
    <w:rsid w:val="00BA3203"/>
    <w:rsid w:val="00C03D7D"/>
    <w:rsid w:val="00C13CE8"/>
    <w:rsid w:val="00C50B27"/>
    <w:rsid w:val="00D62416"/>
    <w:rsid w:val="00DC1BF5"/>
    <w:rsid w:val="00E709EA"/>
    <w:rsid w:val="00E8328B"/>
    <w:rsid w:val="00ED7D69"/>
    <w:rsid w:val="00EF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2ADE203-B3CE-4519-95B9-26BB4D795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semiHidden/>
    <w:unhideWhenUsed/>
    <w:rsid w:val="005F438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5F43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rnet\Desktop\POSUDKY%202017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0</TotalTime>
  <Pages>1</Pages>
  <Words>291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Internet</dc:creator>
  <cp:lastModifiedBy>Šalenová Eva</cp:lastModifiedBy>
  <cp:revision>2</cp:revision>
  <cp:lastPrinted>2017-05-17T12:55:00Z</cp:lastPrinted>
  <dcterms:created xsi:type="dcterms:W3CDTF">2017-05-17T12:55:00Z</dcterms:created>
  <dcterms:modified xsi:type="dcterms:W3CDTF">2017-05-17T12:55:00Z</dcterms:modified>
</cp:coreProperties>
</file>