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B4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Šánková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B4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pěstounské péče u homosexuálních párů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B4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B4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B4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EB43B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EB43B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EB43B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EB43B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EB43B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B4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se věnuje zajímavému a aktuálnímu tématu. Domnívám se, že téma je vhodně teoreticky analyzováno a adekvátně výzkumně uchopeno.</w:t>
            </w:r>
          </w:p>
          <w:p w:rsidR="00EB43BA" w:rsidRDefault="00EB43BA" w:rsidP="00362AB0">
            <w:pPr>
              <w:rPr>
                <w:sz w:val="22"/>
                <w:szCs w:val="22"/>
              </w:rPr>
            </w:pPr>
            <w:r w:rsidRPr="00EB43BA">
              <w:rPr>
                <w:b/>
                <w:sz w:val="22"/>
                <w:szCs w:val="22"/>
                <w:u w:val="single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EB43BA" w:rsidRDefault="00EB43BA" w:rsidP="00EB43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s celou řadou zdrojů a zároveň i s </w:t>
            </w:r>
            <w:r w:rsidR="009C603A">
              <w:rPr>
                <w:sz w:val="22"/>
                <w:szCs w:val="22"/>
              </w:rPr>
              <w:t>legisla</w:t>
            </w:r>
            <w:r>
              <w:rPr>
                <w:sz w:val="22"/>
                <w:szCs w:val="22"/>
              </w:rPr>
              <w:t>tivou, ve které se evide</w:t>
            </w:r>
            <w:r w:rsidR="009C603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tně orientuje.</w:t>
            </w:r>
          </w:p>
          <w:p w:rsidR="00EB43BA" w:rsidRDefault="00EB43BA" w:rsidP="00EB43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analý</w:t>
            </w:r>
            <w:r w:rsidR="009C603A">
              <w:rPr>
                <w:sz w:val="22"/>
                <w:szCs w:val="22"/>
              </w:rPr>
              <w:t>za je velmi dobrá, obsah práce je v</w:t>
            </w:r>
            <w:r>
              <w:rPr>
                <w:sz w:val="22"/>
                <w:szCs w:val="22"/>
              </w:rPr>
              <w:t>hodně strukturován. Jednotlivé kapitoly na sebe navazují a text je logicky uspořádán.</w:t>
            </w:r>
          </w:p>
          <w:p w:rsidR="00EB43BA" w:rsidRDefault="00EB43BA" w:rsidP="00EB43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studentka uvádí i situaci v zahraničí i</w:t>
            </w:r>
            <w:r w:rsidR="009C60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to, že pracuje se zahraničními zdroji.</w:t>
            </w:r>
          </w:p>
          <w:p w:rsidR="00EB43BA" w:rsidRDefault="00EB43BA" w:rsidP="00EB43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jsou také výzkumy, ze kterých autorka čerpá.</w:t>
            </w:r>
          </w:p>
          <w:p w:rsidR="00EB43BA" w:rsidRDefault="00EB43BA" w:rsidP="00EB43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jasně vymezuje výzkumný problém, výzkumné cíle a z</w:t>
            </w:r>
            <w:r w:rsidR="009C60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nich vyplývající výzkumné otázky. </w:t>
            </w:r>
          </w:p>
          <w:p w:rsidR="00EB43BA" w:rsidRDefault="00EB43BA" w:rsidP="00EB43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zvolila vhodnou výzkumnou strategii. </w:t>
            </w:r>
          </w:p>
          <w:p w:rsidR="00EB43BA" w:rsidRDefault="00EB43BA" w:rsidP="00EB43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přehledná.</w:t>
            </w:r>
          </w:p>
          <w:p w:rsidR="00EB43BA" w:rsidRDefault="00EB43BA" w:rsidP="00EB43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studentka stanovila a ověřovala hypotézy a nezůstala jen u deskripce.</w:t>
            </w:r>
          </w:p>
          <w:p w:rsidR="00EB43BA" w:rsidRDefault="00EB43BA" w:rsidP="00EB43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interpretace</w:t>
            </w:r>
            <w:r w:rsidR="009C603A">
              <w:rPr>
                <w:sz w:val="22"/>
                <w:szCs w:val="22"/>
              </w:rPr>
              <w:t xml:space="preserve"> dat odpovědi na výzkumné otázky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skutečně vychází z realizovaného výzkumného šetření.</w:t>
            </w:r>
          </w:p>
          <w:p w:rsidR="00EB43BA" w:rsidRDefault="00EB43BA" w:rsidP="00EB43BA">
            <w:pPr>
              <w:rPr>
                <w:sz w:val="22"/>
                <w:szCs w:val="22"/>
              </w:rPr>
            </w:pPr>
            <w:r w:rsidRPr="00EB43BA">
              <w:rPr>
                <w:b/>
                <w:sz w:val="22"/>
                <w:szCs w:val="22"/>
                <w:u w:val="single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EB43BA" w:rsidRDefault="00EB43BA" w:rsidP="00EB43B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Úvodu bych očekávala stanovení cíle i pro teoretickou část.</w:t>
            </w:r>
          </w:p>
          <w:p w:rsidR="00EB43BA" w:rsidRPr="00EB43BA" w:rsidRDefault="00EB43BA" w:rsidP="00EB43B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B43BA">
              <w:rPr>
                <w:sz w:val="22"/>
                <w:szCs w:val="22"/>
              </w:rPr>
              <w:t>V teoretické části se studentka mohla věnovat také cílové skupině respondentů, ale stručná specifikace je uvedena v praktické části.</w:t>
            </w:r>
          </w:p>
          <w:p w:rsidR="00F1326B" w:rsidRPr="00C50B27" w:rsidRDefault="00EB4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B43BA" w:rsidRPr="009C603A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9C603A" w:rsidRDefault="00EB43BA" w:rsidP="00362AB0">
            <w:pPr>
              <w:rPr>
                <w:b/>
                <w:sz w:val="22"/>
                <w:szCs w:val="22"/>
              </w:rPr>
            </w:pPr>
            <w:r w:rsidRPr="009C603A">
              <w:rPr>
                <w:sz w:val="22"/>
                <w:szCs w:val="22"/>
              </w:rPr>
              <w:t>Pokuste s</w:t>
            </w:r>
            <w:r w:rsidR="009C603A" w:rsidRPr="009C603A">
              <w:rPr>
                <w:sz w:val="22"/>
                <w:szCs w:val="22"/>
              </w:rPr>
              <w:t>e blíže definovat vztah tématu k</w:t>
            </w:r>
            <w:r w:rsidRPr="009C603A">
              <w:rPr>
                <w:sz w:val="22"/>
                <w:szCs w:val="22"/>
              </w:rPr>
              <w:t xml:space="preserve"> sociální </w:t>
            </w:r>
            <w:r w:rsidR="009C603A" w:rsidRPr="009C603A">
              <w:rPr>
                <w:sz w:val="22"/>
                <w:szCs w:val="22"/>
              </w:rPr>
              <w:t>pedagogice (uveďte praktické příklady).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EB43BA">
              <w:rPr>
                <w:sz w:val="22"/>
                <w:szCs w:val="22"/>
              </w:rPr>
              <w:t xml:space="preserve"> 6. 5. 2017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4B2" w:rsidRDefault="004404B2">
      <w:r>
        <w:separator/>
      </w:r>
    </w:p>
  </w:endnote>
  <w:endnote w:type="continuationSeparator" w:id="0">
    <w:p w:rsidR="004404B2" w:rsidRDefault="0044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4B2" w:rsidRDefault="004404B2">
      <w:r>
        <w:separator/>
      </w:r>
    </w:p>
  </w:footnote>
  <w:footnote w:type="continuationSeparator" w:id="0">
    <w:p w:rsidR="004404B2" w:rsidRDefault="004404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F7F9E"/>
    <w:multiLevelType w:val="hybridMultilevel"/>
    <w:tmpl w:val="1CE83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3060C"/>
    <w:multiLevelType w:val="hybridMultilevel"/>
    <w:tmpl w:val="3EEA1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B0"/>
    <w:rsid w:val="00154F27"/>
    <w:rsid w:val="00362AB0"/>
    <w:rsid w:val="003F5DA2"/>
    <w:rsid w:val="004404B2"/>
    <w:rsid w:val="004673B0"/>
    <w:rsid w:val="00512982"/>
    <w:rsid w:val="00526D47"/>
    <w:rsid w:val="0055255D"/>
    <w:rsid w:val="005C219A"/>
    <w:rsid w:val="006847E2"/>
    <w:rsid w:val="007553A2"/>
    <w:rsid w:val="008614B3"/>
    <w:rsid w:val="009A27D5"/>
    <w:rsid w:val="009C603A"/>
    <w:rsid w:val="00B411DB"/>
    <w:rsid w:val="00BA3203"/>
    <w:rsid w:val="00C50B27"/>
    <w:rsid w:val="00CA7D64"/>
    <w:rsid w:val="00D05C79"/>
    <w:rsid w:val="00DC1BF5"/>
    <w:rsid w:val="00E709EA"/>
    <w:rsid w:val="00EB43B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49CCF-684D-4F1F-8347-DC61AF6B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B4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B~1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2</Pages>
  <Words>346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2017-05-06T16:29:00Z</dcterms:created>
  <dcterms:modified xsi:type="dcterms:W3CDTF">2017-05-06T16:29:00Z</dcterms:modified>
</cp:coreProperties>
</file>