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Jarmila </w:t>
            </w:r>
            <w:proofErr w:type="spellStart"/>
            <w:r>
              <w:rPr>
                <w:sz w:val="22"/>
                <w:szCs w:val="22"/>
              </w:rPr>
              <w:t>Figarová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a poradenství osobám zadluženým u nebankovních společností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16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476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476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zajímavého a aktuálního tématu bakalářské práce</w:t>
            </w:r>
          </w:p>
          <w:p w:rsidR="00503AD4" w:rsidRDefault="00503A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6F79D8">
              <w:rPr>
                <w:sz w:val="22"/>
                <w:szCs w:val="22"/>
              </w:rPr>
              <w:t>oceňuji snahu autory vytvářet vztahy mezi jednotlivými kategoriemi prostřednictvím modelování</w:t>
            </w:r>
          </w:p>
          <w:p w:rsidR="006F79D8" w:rsidRDefault="006F79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kladně hodnotím doporučení pro praxi, kter</w:t>
            </w:r>
            <w:r w:rsidR="00ED5ACB">
              <w:rPr>
                <w:sz w:val="22"/>
                <w:szCs w:val="22"/>
              </w:rPr>
              <w:t>é je konkrétní, na druhou stranu autorka neužívá odborný jazyk</w:t>
            </w:r>
          </w:p>
          <w:p w:rsidR="00571927" w:rsidRDefault="00571927" w:rsidP="00362AB0">
            <w:pPr>
              <w:rPr>
                <w:sz w:val="22"/>
                <w:szCs w:val="22"/>
              </w:rPr>
            </w:pPr>
          </w:p>
          <w:p w:rsidR="00B411DB" w:rsidRPr="00C50B27" w:rsidRDefault="00503AD4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Slabší stránky:</w:t>
            </w:r>
          </w:p>
          <w:p w:rsidR="00B411DB" w:rsidRDefault="00503AD4" w:rsidP="00503A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formulovaný obecný cíl práce</w:t>
            </w:r>
          </w:p>
          <w:p w:rsidR="00473D43" w:rsidRDefault="00473D43" w:rsidP="00473D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teoretické části práce a její rozpracování. </w:t>
            </w:r>
          </w:p>
          <w:p w:rsidR="00473D43" w:rsidRDefault="00473D43" w:rsidP="00473D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místy nedodržuje formální úpravu bakalářské práce</w:t>
            </w:r>
            <w:r w:rsidR="00931621">
              <w:rPr>
                <w:sz w:val="22"/>
                <w:szCs w:val="22"/>
              </w:rPr>
              <w:t>, necituje dle citační normy, či absentují citace</w:t>
            </w:r>
          </w:p>
          <w:p w:rsidR="00473D43" w:rsidRDefault="00473D43" w:rsidP="00473D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jasně operacionalizovaný výzkumný problém </w:t>
            </w:r>
          </w:p>
          <w:p w:rsidR="00F643AC" w:rsidRDefault="00F643AC" w:rsidP="00473D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nejsou korektně formulovány</w:t>
            </w:r>
          </w:p>
          <w:p w:rsidR="00473D43" w:rsidRPr="00473D43" w:rsidRDefault="004476E8" w:rsidP="00473D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autorka uvádí shrnutí výsledků výzkumu, nicméně neodpovídá konkrétně na výzkumné cíle, které formulovala v designu výzkumu. Absentuje odborná diskuse podložena odbornou literaturou.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47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476E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31621" w:rsidP="009316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výsledků výzkumu, můžet</w:t>
            </w:r>
            <w:r w:rsidR="00BE3DBA">
              <w:rPr>
                <w:sz w:val="22"/>
                <w:szCs w:val="22"/>
              </w:rPr>
              <w:t>e formulovat hypotézy či určité vztahy mezi proměnnými, které by mohly být dále ověřovány?</w:t>
            </w:r>
          </w:p>
          <w:p w:rsidR="00BE3DBA" w:rsidRPr="00931621" w:rsidRDefault="00BE3DBA" w:rsidP="005719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jmenovat metody, jež jste použila pro analýzu kvalitativních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4476E8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476E8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C6" w:rsidRDefault="000E11C6">
      <w:r>
        <w:separator/>
      </w:r>
    </w:p>
  </w:endnote>
  <w:endnote w:type="continuationSeparator" w:id="0">
    <w:p w:rsidR="000E11C6" w:rsidRDefault="000E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C6" w:rsidRDefault="000E11C6">
      <w:r>
        <w:separator/>
      </w:r>
    </w:p>
  </w:footnote>
  <w:footnote w:type="continuationSeparator" w:id="0">
    <w:p w:rsidR="000E11C6" w:rsidRDefault="000E11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A96"/>
    <w:multiLevelType w:val="hybridMultilevel"/>
    <w:tmpl w:val="70AE3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51C29"/>
    <w:multiLevelType w:val="hybridMultilevel"/>
    <w:tmpl w:val="E5DCA6DE"/>
    <w:lvl w:ilvl="0" w:tplc="972A9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4"/>
    <w:rsid w:val="000E11C6"/>
    <w:rsid w:val="000E2C47"/>
    <w:rsid w:val="00362AB0"/>
    <w:rsid w:val="003F5DA2"/>
    <w:rsid w:val="004476E8"/>
    <w:rsid w:val="00473D43"/>
    <w:rsid w:val="00503AD4"/>
    <w:rsid w:val="00512982"/>
    <w:rsid w:val="00514664"/>
    <w:rsid w:val="00526D47"/>
    <w:rsid w:val="0055255D"/>
    <w:rsid w:val="00571927"/>
    <w:rsid w:val="005C219A"/>
    <w:rsid w:val="006847E2"/>
    <w:rsid w:val="006F79D8"/>
    <w:rsid w:val="00730C1A"/>
    <w:rsid w:val="00931621"/>
    <w:rsid w:val="00B411DB"/>
    <w:rsid w:val="00BA3203"/>
    <w:rsid w:val="00BE3DBA"/>
    <w:rsid w:val="00C03D7D"/>
    <w:rsid w:val="00C50B27"/>
    <w:rsid w:val="00D62416"/>
    <w:rsid w:val="00DC1BF5"/>
    <w:rsid w:val="00E709EA"/>
    <w:rsid w:val="00ED5ACB"/>
    <w:rsid w:val="00EE5E8E"/>
    <w:rsid w:val="00F643AC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1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1086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2012-04-25T17:21:00Z</cp:lastPrinted>
  <dcterms:created xsi:type="dcterms:W3CDTF">2017-05-18T16:31:00Z</dcterms:created>
  <dcterms:modified xsi:type="dcterms:W3CDTF">2017-05-22T11:52:00Z</dcterms:modified>
</cp:coreProperties>
</file>