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1829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DEB335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31E818E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52330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14:paraId="345CE759" w14:textId="3C1F6BAE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F34C39">
        <w:rPr>
          <w:b/>
          <w:i/>
          <w:sz w:val="22"/>
          <w:szCs w:val="22"/>
        </w:rPr>
        <w:t>Bc.</w:t>
      </w:r>
      <w:r w:rsidR="00E451F7">
        <w:rPr>
          <w:b/>
          <w:i/>
          <w:sz w:val="22"/>
          <w:szCs w:val="22"/>
        </w:rPr>
        <w:t>Marek</w:t>
      </w:r>
      <w:proofErr w:type="spellEnd"/>
      <w:r w:rsidR="00E451F7">
        <w:rPr>
          <w:b/>
          <w:i/>
          <w:sz w:val="22"/>
          <w:szCs w:val="22"/>
        </w:rPr>
        <w:t xml:space="preserve"> Dohnal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52330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FE05CE">
        <w:rPr>
          <w:b/>
          <w:i/>
          <w:sz w:val="22"/>
          <w:szCs w:val="22"/>
        </w:rPr>
        <w:t>prof.Ing</w:t>
      </w:r>
      <w:proofErr w:type="spellEnd"/>
      <w:r w:rsidR="00FE05CE">
        <w:rPr>
          <w:b/>
          <w:i/>
          <w:sz w:val="22"/>
          <w:szCs w:val="22"/>
        </w:rPr>
        <w:t>.</w:t>
      </w:r>
      <w:proofErr w:type="gramEnd"/>
      <w:r w:rsidR="00FE05CE">
        <w:rPr>
          <w:b/>
          <w:i/>
          <w:sz w:val="22"/>
          <w:szCs w:val="22"/>
        </w:rPr>
        <w:t xml:space="preserve"> Felicita Chromjaková, PhD: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E05CE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14:paraId="6B241519" w14:textId="77777777" w:rsidR="00845B98" w:rsidRDefault="00845B98" w:rsidP="005358E6">
      <w:pPr>
        <w:jc w:val="both"/>
      </w:pPr>
    </w:p>
    <w:p w14:paraId="624A6321" w14:textId="77777777" w:rsidR="00845B98" w:rsidRDefault="00845B98" w:rsidP="005358E6">
      <w:pPr>
        <w:jc w:val="both"/>
      </w:pPr>
    </w:p>
    <w:p w14:paraId="5AC9DD5A" w14:textId="779BF545"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C269F">
        <w:rPr>
          <w:b/>
          <w:i/>
          <w:sz w:val="22"/>
          <w:szCs w:val="22"/>
        </w:rPr>
        <w:t>Projekt zvýšení výstupu lisovny ve firmě Continental Barum s.r.o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14:paraId="0D3DA2E9" w14:textId="77777777" w:rsidR="00845B98" w:rsidRDefault="00845B98" w:rsidP="005358E6">
      <w:pPr>
        <w:jc w:val="both"/>
      </w:pPr>
    </w:p>
    <w:p w14:paraId="109F76A0" w14:textId="77777777" w:rsidR="00845B98" w:rsidRDefault="00845B98" w:rsidP="00750650"/>
    <w:p w14:paraId="50969185" w14:textId="77777777" w:rsidR="00845B98" w:rsidRPr="005F755D" w:rsidRDefault="00845B98" w:rsidP="00750650">
      <w:r w:rsidRPr="005F755D">
        <w:t>U hodnocení kritéria 1 zohledněte náročnost tématu práce.</w:t>
      </w:r>
    </w:p>
    <w:p w14:paraId="3B597A67" w14:textId="77777777" w:rsidR="00845B98" w:rsidRPr="005F755D" w:rsidRDefault="00845B98" w:rsidP="00750650">
      <w:r w:rsidRPr="005F755D">
        <w:t>Při hodnocení kritérií 2-6 zohledněte následující bodování:</w:t>
      </w:r>
    </w:p>
    <w:p w14:paraId="72B9882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2A905A0" w14:textId="77777777" w:rsidR="00845B98" w:rsidRPr="005F755D" w:rsidRDefault="00845B98" w:rsidP="00750650">
      <w:r w:rsidRPr="005F755D">
        <w:t>4 body – splněno kvalitně</w:t>
      </w:r>
    </w:p>
    <w:p w14:paraId="3949B3A7" w14:textId="77777777" w:rsidR="00845B98" w:rsidRPr="005F755D" w:rsidRDefault="00845B98" w:rsidP="00750650">
      <w:r w:rsidRPr="005F755D">
        <w:t>3 body – splněno bez výhrad</w:t>
      </w:r>
    </w:p>
    <w:p w14:paraId="5B7DD00E" w14:textId="77777777" w:rsidR="00845B98" w:rsidRPr="005F755D" w:rsidRDefault="00845B98" w:rsidP="00750650">
      <w:r w:rsidRPr="005F755D">
        <w:t>2 body – splněno s menšími nedostatky</w:t>
      </w:r>
    </w:p>
    <w:p w14:paraId="04A38062" w14:textId="77777777" w:rsidR="00845B98" w:rsidRPr="005F755D" w:rsidRDefault="00845B98" w:rsidP="00750650">
      <w:r w:rsidRPr="005F755D">
        <w:t>1 body – splněno, ale s výraznými nedostatky</w:t>
      </w:r>
    </w:p>
    <w:p w14:paraId="0F80D42B" w14:textId="77777777" w:rsidR="00845B98" w:rsidRPr="005F755D" w:rsidRDefault="00845B98" w:rsidP="00750650">
      <w:r w:rsidRPr="005F755D">
        <w:t>0 bodů – nesplněno</w:t>
      </w:r>
    </w:p>
    <w:p w14:paraId="5C5841AC" w14:textId="77777777" w:rsidR="00845B98" w:rsidRPr="001B5B85" w:rsidRDefault="00845B98" w:rsidP="002A4678"/>
    <w:p w14:paraId="40DC4B5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28ADC25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42F2A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63539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B6FE9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2C167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A668E5A" w14:textId="313743A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2330">
              <w:rPr>
                <w:b/>
                <w:snapToGrid w:val="0"/>
                <w:color w:val="000000"/>
              </w:rPr>
            </w:r>
            <w:r w:rsidR="00C523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14:paraId="5FF519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539B2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5733640" w14:textId="654D74D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2330">
              <w:rPr>
                <w:snapToGrid w:val="0"/>
                <w:color w:val="000000"/>
              </w:rPr>
            </w:r>
            <w:r w:rsidR="00C5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1F24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DD654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08255B7" w14:textId="074CC4F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2330">
              <w:rPr>
                <w:snapToGrid w:val="0"/>
                <w:color w:val="000000"/>
              </w:rPr>
            </w:r>
            <w:r w:rsidR="00C5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8D09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CD84A9A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0B2B9C1" w14:textId="6DFC018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2330">
              <w:rPr>
                <w:snapToGrid w:val="0"/>
                <w:color w:val="000000"/>
              </w:rPr>
            </w:r>
            <w:r w:rsidR="00C5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D55A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BA7AD7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10736FE" w14:textId="7E46DAC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2330">
              <w:rPr>
                <w:b/>
                <w:snapToGrid w:val="0"/>
                <w:color w:val="000000"/>
              </w:rPr>
            </w:r>
            <w:r w:rsidR="00C523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93BC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F1817B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F01512C" w14:textId="7319EC0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2330">
              <w:rPr>
                <w:snapToGrid w:val="0"/>
                <w:color w:val="000000"/>
              </w:rPr>
            </w:r>
            <w:r w:rsidR="00C5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BD0F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A25256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43D5A47" w14:textId="38A2EB2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2330">
              <w:rPr>
                <w:snapToGrid w:val="0"/>
                <w:color w:val="000000"/>
              </w:rPr>
            </w:r>
            <w:r w:rsidR="00C5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51F3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0DC2B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AF4EDC2" w14:textId="567D6ED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2330">
              <w:rPr>
                <w:snapToGrid w:val="0"/>
                <w:color w:val="000000"/>
              </w:rPr>
            </w:r>
            <w:r w:rsidR="00C5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8DCD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FEB2564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066CED" w14:textId="59E2D3E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2330">
              <w:rPr>
                <w:snapToGrid w:val="0"/>
                <w:color w:val="000000"/>
              </w:rPr>
            </w:r>
            <w:r w:rsidR="00C5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3171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B05857A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DDE6765" w14:textId="775E507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2330">
              <w:rPr>
                <w:b/>
                <w:snapToGrid w:val="0"/>
                <w:color w:val="000000"/>
              </w:rPr>
            </w:r>
            <w:r w:rsidR="00C523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41BD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EA4C3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67B5392" w14:textId="4E1F8D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2330">
              <w:rPr>
                <w:snapToGrid w:val="0"/>
                <w:color w:val="000000"/>
              </w:rPr>
            </w:r>
            <w:r w:rsidR="00C5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9C39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05A5A6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8B0BEFF" w14:textId="56D19A7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2330">
              <w:rPr>
                <w:snapToGrid w:val="0"/>
                <w:color w:val="000000"/>
              </w:rPr>
            </w:r>
            <w:r w:rsidR="00C5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5145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763DB07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D660ED" w14:textId="29155DA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2330">
              <w:rPr>
                <w:snapToGrid w:val="0"/>
                <w:color w:val="000000"/>
              </w:rPr>
            </w:r>
            <w:r w:rsidR="00C5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A82F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E724B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796F1B" w14:textId="3A9A7D8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2330">
              <w:rPr>
                <w:b/>
                <w:snapToGrid w:val="0"/>
                <w:color w:val="000000"/>
              </w:rPr>
            </w:r>
            <w:r w:rsidR="00C523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10B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3BF95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8DA5C38" w14:textId="7B8E776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2330">
              <w:rPr>
                <w:snapToGrid w:val="0"/>
                <w:color w:val="000000"/>
              </w:rPr>
            </w:r>
            <w:r w:rsidR="00C5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E01E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713B4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7FD34D2" w14:textId="34EEE33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2330">
              <w:rPr>
                <w:snapToGrid w:val="0"/>
                <w:color w:val="000000"/>
              </w:rPr>
            </w:r>
            <w:r w:rsidR="00C5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5A81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EEAB2D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E29A2E2" w14:textId="569BCE3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2330">
              <w:rPr>
                <w:snapToGrid w:val="0"/>
                <w:color w:val="000000"/>
              </w:rPr>
            </w:r>
            <w:r w:rsidR="00C5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D32F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19B931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2E26897" w14:textId="3B4B8B0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2330">
              <w:rPr>
                <w:snapToGrid w:val="0"/>
                <w:color w:val="000000"/>
              </w:rPr>
            </w:r>
            <w:r w:rsidR="00C5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4BF6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AE0F8CC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3B58214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2330">
              <w:rPr>
                <w:snapToGrid w:val="0"/>
                <w:color w:val="000000"/>
              </w:rPr>
            </w:r>
            <w:r w:rsidR="00C5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C6C4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E303666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AA3D246" w14:textId="0FE7F11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2330">
              <w:rPr>
                <w:b/>
                <w:snapToGrid w:val="0"/>
                <w:color w:val="000000"/>
              </w:rPr>
            </w:r>
            <w:r w:rsidR="00C523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13CD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7B0875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00056EE" w14:textId="00BE082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2330">
              <w:rPr>
                <w:snapToGrid w:val="0"/>
                <w:color w:val="000000"/>
              </w:rPr>
            </w:r>
            <w:r w:rsidR="00C5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07BE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CF619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0E01163" w14:textId="141785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2330">
              <w:rPr>
                <w:snapToGrid w:val="0"/>
                <w:color w:val="000000"/>
              </w:rPr>
            </w:r>
            <w:r w:rsidR="00C5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EA25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2550C1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D97F04A" w14:textId="1E03BCE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2330">
              <w:rPr>
                <w:snapToGrid w:val="0"/>
                <w:color w:val="000000"/>
              </w:rPr>
            </w:r>
            <w:r w:rsidR="00C5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5D05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BC81F5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FD25D95" w14:textId="1F4B09F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2330">
              <w:rPr>
                <w:snapToGrid w:val="0"/>
                <w:color w:val="000000"/>
              </w:rPr>
            </w:r>
            <w:r w:rsidR="00C5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FB55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9D813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87224D1" w14:textId="78E6495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2330">
              <w:rPr>
                <w:snapToGrid w:val="0"/>
                <w:color w:val="000000"/>
              </w:rPr>
            </w:r>
            <w:r w:rsidR="00C5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1B94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DFA6F2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B86CAB7" w14:textId="4C5A6A2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2330">
              <w:rPr>
                <w:snapToGrid w:val="0"/>
                <w:color w:val="000000"/>
              </w:rPr>
            </w:r>
            <w:r w:rsidR="00C5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078E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60A2682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E7426F6" w14:textId="3649FE6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2330">
              <w:rPr>
                <w:b/>
                <w:snapToGrid w:val="0"/>
                <w:color w:val="000000"/>
              </w:rPr>
            </w:r>
            <w:r w:rsidR="00C523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8C85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E4248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85A7D7A" w14:textId="686A55A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2330">
              <w:rPr>
                <w:snapToGrid w:val="0"/>
                <w:color w:val="000000"/>
              </w:rPr>
            </w:r>
            <w:r w:rsidR="00C5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F86C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F47EE0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5B44CF1" w14:textId="605CE3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2330">
              <w:rPr>
                <w:snapToGrid w:val="0"/>
                <w:color w:val="000000"/>
              </w:rPr>
            </w:r>
            <w:r w:rsidR="00C5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6134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75B77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00C7E98" w14:textId="4FA7252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2330">
              <w:rPr>
                <w:snapToGrid w:val="0"/>
                <w:color w:val="000000"/>
              </w:rPr>
            </w:r>
            <w:r w:rsidR="00C5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24DD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2173A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45F82AC" w14:textId="3759F971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2330">
              <w:rPr>
                <w:snapToGrid w:val="0"/>
                <w:color w:val="000000"/>
              </w:rPr>
            </w:r>
            <w:r w:rsidR="00C5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FD20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456EE2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5FA723C" w14:textId="083E9B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2330">
              <w:rPr>
                <w:snapToGrid w:val="0"/>
                <w:color w:val="000000"/>
              </w:rPr>
            </w:r>
            <w:r w:rsidR="00C5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7FD1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C6F5B1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CC87BB" w14:textId="7DBAB73A" w:rsidR="00845B98" w:rsidRPr="00FB1E25" w:rsidRDefault="001C1C93" w:rsidP="006468E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6451">
              <w:rPr>
                <w:b/>
                <w:noProof/>
                <w:snapToGrid w:val="0"/>
                <w:color w:val="000000"/>
              </w:rPr>
              <w:t>2</w:t>
            </w:r>
            <w:r w:rsidR="006468E0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14:paraId="128D2B93" w14:textId="77777777" w:rsidR="00845B98" w:rsidRDefault="00845B98" w:rsidP="00750650"/>
    <w:p w14:paraId="4CCD6D82" w14:textId="77777777" w:rsidR="00845B98" w:rsidRDefault="00845B98" w:rsidP="005358E6">
      <w:pPr>
        <w:jc w:val="both"/>
      </w:pPr>
      <w:r>
        <w:t>Celkové hodnocení práce a otázky k obhajobě:</w:t>
      </w:r>
    </w:p>
    <w:p w14:paraId="7FEEFC86" w14:textId="77777777" w:rsidR="00845B98" w:rsidRDefault="00845B98" w:rsidP="005358E6">
      <w:pPr>
        <w:jc w:val="both"/>
      </w:pPr>
      <w:r>
        <w:t>(otázky uvádí vedoucí práce i oponent)</w:t>
      </w:r>
    </w:p>
    <w:p w14:paraId="0E5A9AE4" w14:textId="77777777" w:rsidR="00845B98" w:rsidRDefault="00845B98" w:rsidP="005358E6">
      <w:pPr>
        <w:jc w:val="both"/>
      </w:pPr>
    </w:p>
    <w:bookmarkStart w:id="9" w:name="Text6"/>
    <w:p w14:paraId="313E7805" w14:textId="77777777" w:rsidR="00365E3A" w:rsidRDefault="001C1C93" w:rsidP="00365E3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65E3A">
        <w:rPr>
          <w:i/>
          <w:noProof/>
        </w:rPr>
        <w:t>Diplomantkou zvolený postup řešení zadání a naplnění cílů diplomové práce považuji za adekvátní, prezentované řešení je přínosem pro vybranou firmu a rovněž přináší i nové poznatky o zlepšování procesů metodou SMED.</w:t>
      </w:r>
    </w:p>
    <w:p w14:paraId="4E9FA743" w14:textId="77777777" w:rsidR="00365E3A" w:rsidRDefault="00365E3A" w:rsidP="00365E3A">
      <w:pPr>
        <w:rPr>
          <w:i/>
          <w:noProof/>
        </w:rPr>
      </w:pPr>
      <w:r>
        <w:rPr>
          <w:i/>
          <w:noProof/>
        </w:rPr>
        <w:t>Otázka k obhajobě:</w:t>
      </w:r>
    </w:p>
    <w:p w14:paraId="44F4DA32" w14:textId="7152699D" w:rsidR="00845B98" w:rsidRPr="00AE58C9" w:rsidRDefault="00365E3A" w:rsidP="00365E3A">
      <w:pPr>
        <w:rPr>
          <w:i/>
        </w:rPr>
      </w:pPr>
      <w:r>
        <w:rPr>
          <w:i/>
          <w:noProof/>
        </w:rPr>
        <w:t xml:space="preserve">- </w:t>
      </w:r>
      <w:r w:rsidR="001B0B4E">
        <w:rPr>
          <w:i/>
          <w:noProof/>
        </w:rPr>
        <w:t>Váš návrh na motivaci seřizovačů (jejich možnost zpomalit jednotlivé fáze strojního času) nebud mít vlív na prodloužení celkové doby trvání výrobního cyklu - pokud by k realizaci uvedeného motivačního faktoru došlo.</w:t>
      </w:r>
      <w:r w:rsidR="001C1C93">
        <w:rPr>
          <w:i/>
        </w:rPr>
        <w:fldChar w:fldCharType="end"/>
      </w:r>
      <w:bookmarkEnd w:id="9"/>
    </w:p>
    <w:p w14:paraId="006380F1" w14:textId="77777777" w:rsidR="00845B98" w:rsidRDefault="00845B98" w:rsidP="00750650"/>
    <w:p w14:paraId="045649B0" w14:textId="42A814DF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52330">
        <w:rPr>
          <w:i/>
        </w:rPr>
      </w:r>
      <w:r w:rsidR="00C5233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7D5597E3" w14:textId="77777777" w:rsidR="00845B98" w:rsidRDefault="00845B98" w:rsidP="00750650"/>
    <w:p w14:paraId="57B0DB75" w14:textId="2FC4BC68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52330">
        <w:rPr>
          <w:i/>
        </w:rPr>
      </w:r>
      <w:r w:rsidR="00C5233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36DFF218" w14:textId="77777777" w:rsidR="00845B98" w:rsidRDefault="00845B98" w:rsidP="00750650"/>
    <w:p w14:paraId="48574D59" w14:textId="77777777" w:rsidR="00845B98" w:rsidRDefault="00845B98" w:rsidP="00750650"/>
    <w:p w14:paraId="583F25E0" w14:textId="2E9032F5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167BF">
        <w:rPr>
          <w:i/>
          <w:noProof/>
        </w:rPr>
        <w:t>3.5.3017</w:t>
      </w:r>
      <w:r w:rsidR="001C1C93" w:rsidRPr="00936F44">
        <w:rPr>
          <w:i/>
        </w:rPr>
        <w:fldChar w:fldCharType="end"/>
      </w:r>
      <w:bookmarkEnd w:id="11"/>
    </w:p>
    <w:p w14:paraId="099CD45A" w14:textId="77777777" w:rsidR="00845B98" w:rsidRDefault="00845B98" w:rsidP="00750650"/>
    <w:p w14:paraId="608B293B" w14:textId="77777777" w:rsidR="00845B98" w:rsidRDefault="00845B98" w:rsidP="00750650"/>
    <w:p w14:paraId="55B9A089" w14:textId="77777777" w:rsidR="00845B98" w:rsidRDefault="00845B98" w:rsidP="00750650"/>
    <w:p w14:paraId="4D509B62" w14:textId="77777777" w:rsidR="00845B98" w:rsidRDefault="00845B98" w:rsidP="00750650"/>
    <w:p w14:paraId="2865E2DB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7BCC6BF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5233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A3ABF" w14:textId="77777777" w:rsidR="00C52330" w:rsidRDefault="00C52330">
      <w:r>
        <w:separator/>
      </w:r>
    </w:p>
  </w:endnote>
  <w:endnote w:type="continuationSeparator" w:id="0">
    <w:p w14:paraId="17C66F78" w14:textId="77777777" w:rsidR="00C52330" w:rsidRDefault="00C5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34854" w14:textId="77777777" w:rsidR="00C52330" w:rsidRDefault="00C52330">
      <w:r>
        <w:separator/>
      </w:r>
    </w:p>
  </w:footnote>
  <w:footnote w:type="continuationSeparator" w:id="0">
    <w:p w14:paraId="216E4E6A" w14:textId="77777777" w:rsidR="00C52330" w:rsidRDefault="00C52330">
      <w:r>
        <w:continuationSeparator/>
      </w:r>
    </w:p>
  </w:footnote>
  <w:footnote w:id="1">
    <w:p w14:paraId="0EDA2EB3" w14:textId="77777777"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633E3336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7319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6451"/>
    <w:rsid w:val="001A6F9F"/>
    <w:rsid w:val="001B0B4E"/>
    <w:rsid w:val="001B5B85"/>
    <w:rsid w:val="001C1C93"/>
    <w:rsid w:val="001E0D4A"/>
    <w:rsid w:val="001F2FA5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65E3A"/>
    <w:rsid w:val="003818AE"/>
    <w:rsid w:val="003B5CE6"/>
    <w:rsid w:val="003C6485"/>
    <w:rsid w:val="003D36A5"/>
    <w:rsid w:val="003F5616"/>
    <w:rsid w:val="004055A2"/>
    <w:rsid w:val="00407D1D"/>
    <w:rsid w:val="00412058"/>
    <w:rsid w:val="00474757"/>
    <w:rsid w:val="004F54EE"/>
    <w:rsid w:val="005306E6"/>
    <w:rsid w:val="005358E6"/>
    <w:rsid w:val="00566326"/>
    <w:rsid w:val="00580F5F"/>
    <w:rsid w:val="00582FA5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68E0"/>
    <w:rsid w:val="006671D8"/>
    <w:rsid w:val="006E1490"/>
    <w:rsid w:val="006F05D0"/>
    <w:rsid w:val="00727728"/>
    <w:rsid w:val="00727991"/>
    <w:rsid w:val="007358A5"/>
    <w:rsid w:val="00747CA6"/>
    <w:rsid w:val="00750650"/>
    <w:rsid w:val="00762294"/>
    <w:rsid w:val="0076724C"/>
    <w:rsid w:val="00787DE9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269F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A6240"/>
    <w:rsid w:val="00BF6B5D"/>
    <w:rsid w:val="00C2327A"/>
    <w:rsid w:val="00C30044"/>
    <w:rsid w:val="00C447A8"/>
    <w:rsid w:val="00C52330"/>
    <w:rsid w:val="00C70E25"/>
    <w:rsid w:val="00C72298"/>
    <w:rsid w:val="00C9306F"/>
    <w:rsid w:val="00CB4E27"/>
    <w:rsid w:val="00CD1219"/>
    <w:rsid w:val="00CE4F35"/>
    <w:rsid w:val="00D167BF"/>
    <w:rsid w:val="00D4690F"/>
    <w:rsid w:val="00D6236E"/>
    <w:rsid w:val="00D67255"/>
    <w:rsid w:val="00DB55F7"/>
    <w:rsid w:val="00DD4A7E"/>
    <w:rsid w:val="00DF1948"/>
    <w:rsid w:val="00DF2926"/>
    <w:rsid w:val="00E1292E"/>
    <w:rsid w:val="00E21819"/>
    <w:rsid w:val="00E366A1"/>
    <w:rsid w:val="00E451F7"/>
    <w:rsid w:val="00E70B85"/>
    <w:rsid w:val="00E70D63"/>
    <w:rsid w:val="00E725B3"/>
    <w:rsid w:val="00E750DD"/>
    <w:rsid w:val="00EB531D"/>
    <w:rsid w:val="00EC1032"/>
    <w:rsid w:val="00F30FB7"/>
    <w:rsid w:val="00F34C39"/>
    <w:rsid w:val="00F506F8"/>
    <w:rsid w:val="00F85FF5"/>
    <w:rsid w:val="00F8725E"/>
    <w:rsid w:val="00F93E10"/>
    <w:rsid w:val="00FB1E25"/>
    <w:rsid w:val="00FC0C10"/>
    <w:rsid w:val="00FC0F45"/>
    <w:rsid w:val="00FD5918"/>
    <w:rsid w:val="00FE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55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3FCE089-32B4-48A7-ADDB-50F757789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Dohnal_posudek DP_ved</Template>
  <TotalTime>1</TotalTime>
  <Pages>2</Pages>
  <Words>538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2017-05-03T13:06:00Z</dcterms:created>
  <dcterms:modified xsi:type="dcterms:W3CDTF">2017-05-03T13:06:00Z</dcterms:modified>
</cp:coreProperties>
</file>