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1829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DEB335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31E818E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A6CFD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14:paraId="345CE759" w14:textId="320B3EFE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F34C39">
        <w:rPr>
          <w:b/>
          <w:i/>
          <w:sz w:val="22"/>
          <w:szCs w:val="22"/>
        </w:rPr>
        <w:t>Bc.</w:t>
      </w:r>
      <w:r w:rsidR="00EC1032">
        <w:rPr>
          <w:b/>
          <w:i/>
          <w:sz w:val="22"/>
          <w:szCs w:val="22"/>
        </w:rPr>
        <w:t>Adam</w:t>
      </w:r>
      <w:proofErr w:type="spellEnd"/>
      <w:r w:rsidR="00EC1032">
        <w:rPr>
          <w:b/>
          <w:i/>
          <w:sz w:val="22"/>
          <w:szCs w:val="22"/>
        </w:rPr>
        <w:t xml:space="preserve"> Hrozínek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A6CFD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FE05CE">
        <w:rPr>
          <w:b/>
          <w:i/>
          <w:sz w:val="22"/>
          <w:szCs w:val="22"/>
        </w:rPr>
        <w:t>prof.Ing</w:t>
      </w:r>
      <w:proofErr w:type="spellEnd"/>
      <w:r w:rsidR="00FE05CE">
        <w:rPr>
          <w:b/>
          <w:i/>
          <w:sz w:val="22"/>
          <w:szCs w:val="22"/>
        </w:rPr>
        <w:t>.</w:t>
      </w:r>
      <w:proofErr w:type="gramEnd"/>
      <w:r w:rsidR="00FE05CE">
        <w:rPr>
          <w:b/>
          <w:i/>
          <w:sz w:val="22"/>
          <w:szCs w:val="22"/>
        </w:rPr>
        <w:t xml:space="preserve"> Felicita Chromjaková, PhD: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E05C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14:paraId="6B241519" w14:textId="77777777" w:rsidR="00845B98" w:rsidRDefault="00845B98" w:rsidP="005358E6">
      <w:pPr>
        <w:jc w:val="both"/>
      </w:pPr>
    </w:p>
    <w:p w14:paraId="624A6321" w14:textId="77777777" w:rsidR="00845B98" w:rsidRDefault="00845B98" w:rsidP="005358E6">
      <w:pPr>
        <w:jc w:val="both"/>
      </w:pPr>
    </w:p>
    <w:p w14:paraId="5AC9DD5A" w14:textId="1049F5AD"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C1032">
        <w:rPr>
          <w:b/>
          <w:i/>
          <w:sz w:val="22"/>
          <w:szCs w:val="22"/>
        </w:rPr>
        <w:t>Projekt racionalizace výrobní linky DEL za využití nástrojů štíhlé výroby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14:paraId="0D3DA2E9" w14:textId="77777777" w:rsidR="00845B98" w:rsidRDefault="00845B98" w:rsidP="005358E6">
      <w:pPr>
        <w:jc w:val="both"/>
      </w:pPr>
    </w:p>
    <w:p w14:paraId="109F76A0" w14:textId="77777777" w:rsidR="00845B98" w:rsidRDefault="00845B98" w:rsidP="00750650"/>
    <w:p w14:paraId="50969185" w14:textId="77777777" w:rsidR="00845B98" w:rsidRPr="005F755D" w:rsidRDefault="00845B98" w:rsidP="00750650">
      <w:r w:rsidRPr="005F755D">
        <w:t>U hodnocení kritéria 1 zohledněte náročnost tématu práce.</w:t>
      </w:r>
    </w:p>
    <w:p w14:paraId="3B597A67" w14:textId="77777777" w:rsidR="00845B98" w:rsidRPr="005F755D" w:rsidRDefault="00845B98" w:rsidP="00750650">
      <w:r w:rsidRPr="005F755D">
        <w:t>Při hodnocení kritérií 2-6 zohledněte následující bodování:</w:t>
      </w:r>
    </w:p>
    <w:p w14:paraId="72B9882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2A905A0" w14:textId="77777777" w:rsidR="00845B98" w:rsidRPr="005F755D" w:rsidRDefault="00845B98" w:rsidP="00750650">
      <w:r w:rsidRPr="005F755D">
        <w:t>4 body – splněno kvalitně</w:t>
      </w:r>
    </w:p>
    <w:p w14:paraId="3949B3A7" w14:textId="77777777" w:rsidR="00845B98" w:rsidRPr="005F755D" w:rsidRDefault="00845B98" w:rsidP="00750650">
      <w:r w:rsidRPr="005F755D">
        <w:t>3 body – splněno bez výhrad</w:t>
      </w:r>
    </w:p>
    <w:p w14:paraId="5B7DD00E" w14:textId="77777777" w:rsidR="00845B98" w:rsidRPr="005F755D" w:rsidRDefault="00845B98" w:rsidP="00750650">
      <w:r w:rsidRPr="005F755D">
        <w:t>2 body – splněno s menšími nedostatky</w:t>
      </w:r>
    </w:p>
    <w:p w14:paraId="04A38062" w14:textId="77777777" w:rsidR="00845B98" w:rsidRPr="005F755D" w:rsidRDefault="00845B98" w:rsidP="00750650">
      <w:r w:rsidRPr="005F755D">
        <w:t>1 body – splněno, ale s výraznými nedostatky</w:t>
      </w:r>
    </w:p>
    <w:p w14:paraId="0F80D42B" w14:textId="77777777" w:rsidR="00845B98" w:rsidRPr="005F755D" w:rsidRDefault="00845B98" w:rsidP="00750650">
      <w:r w:rsidRPr="005F755D">
        <w:t>0 bodů – nesplněno</w:t>
      </w:r>
    </w:p>
    <w:p w14:paraId="5C5841AC" w14:textId="77777777" w:rsidR="00845B98" w:rsidRPr="001B5B85" w:rsidRDefault="00845B98" w:rsidP="002A4678"/>
    <w:p w14:paraId="40DC4B5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28ADC2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42F2A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63539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B6FE9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2C167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668E5A" w14:textId="7826CDF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b/>
                <w:snapToGrid w:val="0"/>
                <w:color w:val="000000"/>
              </w:rPr>
            </w:r>
            <w:r w:rsidR="00CA6C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14:paraId="5FF519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539B2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5733640" w14:textId="117CFA6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1F24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DD654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08255B7" w14:textId="4AD961B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8D09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D84A9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0B2B9C1" w14:textId="6DFC01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D55A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BA7AD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0736FE" w14:textId="7E46DAC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b/>
                <w:snapToGrid w:val="0"/>
                <w:color w:val="000000"/>
              </w:rPr>
            </w:r>
            <w:r w:rsidR="00CA6C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93BC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F1817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F01512C" w14:textId="7319EC0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BD0F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A2525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43D5A47" w14:textId="38A2EB2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51F3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0DC2B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AF4EDC2" w14:textId="567D6ED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8DCD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EB256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066CED" w14:textId="59E2D3E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3171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05857A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DDE6765" w14:textId="775E507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b/>
                <w:snapToGrid w:val="0"/>
                <w:color w:val="000000"/>
              </w:rPr>
            </w:r>
            <w:r w:rsidR="00CA6C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41BD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EA4C3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67B5392" w14:textId="4E1F8D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9C39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05A5A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8B0BEFF" w14:textId="56D19A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5145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63DB07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660ED" w14:textId="29155DA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A82F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E724B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796F1B" w14:textId="3A9A7D8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b/>
                <w:snapToGrid w:val="0"/>
                <w:color w:val="000000"/>
              </w:rPr>
            </w:r>
            <w:r w:rsidR="00CA6C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10B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3BF95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DA5C38" w14:textId="7B8E776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E01E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713B4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7FD34D2" w14:textId="34EEE33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5A81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EEAB2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E29A2E2" w14:textId="569BCE3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D32F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19B93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2E26897" w14:textId="3B4B8B0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4BF6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AE0F8CC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B58214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C6C4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30366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AA3D246" w14:textId="0FE7F11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b/>
                <w:snapToGrid w:val="0"/>
                <w:color w:val="000000"/>
              </w:rPr>
            </w:r>
            <w:r w:rsidR="00CA6C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13CD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7B087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0056EE" w14:textId="00BE08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07BE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CF619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0E01163" w14:textId="141785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EA25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2550C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D97F04A" w14:textId="1E03BCE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5D05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BC81F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FD25D95" w14:textId="1F4B09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FB55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9D813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87224D1" w14:textId="78E6495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1B94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DFA6F2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86CAB7" w14:textId="4C5A6A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078E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60A268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E7426F6" w14:textId="3649FE6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b/>
                <w:snapToGrid w:val="0"/>
                <w:color w:val="000000"/>
              </w:rPr>
            </w:r>
            <w:r w:rsidR="00CA6C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8C85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E4248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85A7D7A" w14:textId="686A55A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86C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F47EE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5B44CF1" w14:textId="605CE3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6134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75B77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00C7E98" w14:textId="4FA7252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24DD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2173A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45F82AC" w14:textId="3759F971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FD20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56EE2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5FA723C" w14:textId="083E9B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CFD">
              <w:rPr>
                <w:snapToGrid w:val="0"/>
                <w:color w:val="000000"/>
              </w:rPr>
            </w:r>
            <w:r w:rsidR="00CA6C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7FD1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C6F5B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CC87BB" w14:textId="42EDBBD2" w:rsidR="00845B98" w:rsidRPr="00FB1E25" w:rsidRDefault="001C1C93" w:rsidP="00787DE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6451">
              <w:rPr>
                <w:b/>
                <w:noProof/>
                <w:snapToGrid w:val="0"/>
                <w:color w:val="000000"/>
              </w:rPr>
              <w:t>2</w:t>
            </w:r>
            <w:r w:rsidR="00787DE9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14:paraId="128D2B93" w14:textId="77777777" w:rsidR="00845B98" w:rsidRDefault="00845B98" w:rsidP="00750650"/>
    <w:p w14:paraId="4CCD6D82" w14:textId="77777777" w:rsidR="00845B98" w:rsidRDefault="00845B98" w:rsidP="005358E6">
      <w:pPr>
        <w:jc w:val="both"/>
      </w:pPr>
      <w:r>
        <w:t>Celkové hodnocení práce a otázky k obhajobě:</w:t>
      </w:r>
    </w:p>
    <w:p w14:paraId="7FEEFC86" w14:textId="77777777" w:rsidR="00845B98" w:rsidRDefault="00845B98" w:rsidP="005358E6">
      <w:pPr>
        <w:jc w:val="both"/>
      </w:pPr>
      <w:r>
        <w:t>(otázky uvádí vedoucí práce i oponent)</w:t>
      </w:r>
    </w:p>
    <w:p w14:paraId="0E5A9AE4" w14:textId="77777777" w:rsidR="00845B98" w:rsidRDefault="00845B98" w:rsidP="005358E6">
      <w:pPr>
        <w:jc w:val="both"/>
      </w:pPr>
    </w:p>
    <w:bookmarkStart w:id="9" w:name="Text6"/>
    <w:p w14:paraId="4E0184D9" w14:textId="77777777" w:rsidR="00787DE9" w:rsidRDefault="001C1C93" w:rsidP="00787DE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87DE9">
        <w:rPr>
          <w:i/>
          <w:noProof/>
        </w:rPr>
        <w:t>Zvolené téma diplomové práce diplomant uchopil adekvátně svým teoretickým znalostem, řešením uvedeného tématu prokázal schopnost aplikovat tyto v praktickém projektovém řešení. Deklarované přínosy naplnili zadaný cíl diplomové práce.</w:t>
      </w:r>
    </w:p>
    <w:p w14:paraId="4DEE6F1F" w14:textId="77777777" w:rsidR="00787DE9" w:rsidRDefault="00787DE9" w:rsidP="00787DE9">
      <w:pPr>
        <w:rPr>
          <w:i/>
          <w:noProof/>
        </w:rPr>
      </w:pPr>
      <w:r>
        <w:rPr>
          <w:i/>
          <w:noProof/>
        </w:rPr>
        <w:t>Otázka k obhajobě:</w:t>
      </w:r>
    </w:p>
    <w:p w14:paraId="44F4DA32" w14:textId="07401808" w:rsidR="00845B98" w:rsidRPr="00AE58C9" w:rsidRDefault="00787DE9" w:rsidP="00787DE9">
      <w:pPr>
        <w:rPr>
          <w:i/>
        </w:rPr>
      </w:pPr>
      <w:r>
        <w:rPr>
          <w:i/>
        </w:rPr>
        <w:t>- Jaké další možnosti optimalizace hodnotového toku vidí diplomant pro budoucí zlepšování výrobní linky DEL?</w:t>
      </w:r>
      <w:r w:rsidR="001C1C93">
        <w:rPr>
          <w:i/>
        </w:rPr>
        <w:fldChar w:fldCharType="end"/>
      </w:r>
      <w:bookmarkEnd w:id="9"/>
    </w:p>
    <w:p w14:paraId="006380F1" w14:textId="77777777" w:rsidR="00845B98" w:rsidRDefault="00845B98" w:rsidP="00750650"/>
    <w:p w14:paraId="045649B0" w14:textId="42A814DF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A6CFD">
        <w:rPr>
          <w:i/>
        </w:rPr>
      </w:r>
      <w:r w:rsidR="00CA6CF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7D5597E3" w14:textId="77777777" w:rsidR="00845B98" w:rsidRDefault="00845B98" w:rsidP="00750650"/>
    <w:p w14:paraId="57B0DB75" w14:textId="2FC4BC6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A6CFD">
        <w:rPr>
          <w:i/>
        </w:rPr>
      </w:r>
      <w:r w:rsidR="00CA6CF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36DFF218" w14:textId="77777777" w:rsidR="00845B98" w:rsidRDefault="00845B98" w:rsidP="00750650"/>
    <w:p w14:paraId="48574D59" w14:textId="77777777" w:rsidR="00845B98" w:rsidRDefault="00845B98" w:rsidP="00750650"/>
    <w:p w14:paraId="583F25E0" w14:textId="2E9032F5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167BF">
        <w:rPr>
          <w:i/>
          <w:noProof/>
        </w:rPr>
        <w:t>3.5.3017</w:t>
      </w:r>
      <w:r w:rsidR="001C1C93" w:rsidRPr="00936F44">
        <w:rPr>
          <w:i/>
        </w:rPr>
        <w:fldChar w:fldCharType="end"/>
      </w:r>
      <w:bookmarkEnd w:id="11"/>
    </w:p>
    <w:p w14:paraId="099CD45A" w14:textId="77777777" w:rsidR="00845B98" w:rsidRDefault="00845B98" w:rsidP="00750650"/>
    <w:p w14:paraId="608B293B" w14:textId="77777777" w:rsidR="00845B98" w:rsidRDefault="00845B98" w:rsidP="00750650"/>
    <w:p w14:paraId="55B9A089" w14:textId="77777777" w:rsidR="00845B98" w:rsidRDefault="00845B98" w:rsidP="00750650"/>
    <w:p w14:paraId="4D509B62" w14:textId="77777777" w:rsidR="00845B98" w:rsidRDefault="00845B98" w:rsidP="00750650"/>
    <w:p w14:paraId="2865E2DB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7BCC6BF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A6CF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8AA33" w14:textId="77777777" w:rsidR="00CA6CFD" w:rsidRDefault="00CA6CFD">
      <w:r>
        <w:separator/>
      </w:r>
    </w:p>
  </w:endnote>
  <w:endnote w:type="continuationSeparator" w:id="0">
    <w:p w14:paraId="0356AEAA" w14:textId="77777777" w:rsidR="00CA6CFD" w:rsidRDefault="00CA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91507" w14:textId="77777777" w:rsidR="00CA6CFD" w:rsidRDefault="00CA6CFD">
      <w:r>
        <w:separator/>
      </w:r>
    </w:p>
  </w:footnote>
  <w:footnote w:type="continuationSeparator" w:id="0">
    <w:p w14:paraId="641144F5" w14:textId="77777777" w:rsidR="00CA6CFD" w:rsidRDefault="00CA6CFD">
      <w:r>
        <w:continuationSeparator/>
      </w:r>
    </w:p>
  </w:footnote>
  <w:footnote w:id="1">
    <w:p w14:paraId="0EDA2EB3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633E333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6451"/>
    <w:rsid w:val="001A6F9F"/>
    <w:rsid w:val="001B5B85"/>
    <w:rsid w:val="001C1C93"/>
    <w:rsid w:val="001E0D4A"/>
    <w:rsid w:val="001F2FA5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07D1D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7DE9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6240"/>
    <w:rsid w:val="00BF6B5D"/>
    <w:rsid w:val="00C2327A"/>
    <w:rsid w:val="00C30044"/>
    <w:rsid w:val="00C447A8"/>
    <w:rsid w:val="00C70E25"/>
    <w:rsid w:val="00C72298"/>
    <w:rsid w:val="00C9306F"/>
    <w:rsid w:val="00CA6CFD"/>
    <w:rsid w:val="00CB4E27"/>
    <w:rsid w:val="00CD1219"/>
    <w:rsid w:val="00CE4F35"/>
    <w:rsid w:val="00D167BF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50DD"/>
    <w:rsid w:val="00EB531D"/>
    <w:rsid w:val="00EC1032"/>
    <w:rsid w:val="00EF6971"/>
    <w:rsid w:val="00F15E35"/>
    <w:rsid w:val="00F30FB7"/>
    <w:rsid w:val="00F34C39"/>
    <w:rsid w:val="00F506F8"/>
    <w:rsid w:val="00F85FF5"/>
    <w:rsid w:val="00F8725E"/>
    <w:rsid w:val="00F93E10"/>
    <w:rsid w:val="00FB1E25"/>
    <w:rsid w:val="00FC0C10"/>
    <w:rsid w:val="00FC0F45"/>
    <w:rsid w:val="00FD5918"/>
    <w:rsid w:val="00FE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55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E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6342894-BE95-40C0-B6DA-4B2D1D5E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Hrozínek_posudek DP_ved</Template>
  <TotalTime>1</TotalTime>
  <Pages>2</Pages>
  <Words>527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2017-05-03T13:17:00Z</cp:lastPrinted>
  <dcterms:created xsi:type="dcterms:W3CDTF">2017-05-03T13:18:00Z</dcterms:created>
  <dcterms:modified xsi:type="dcterms:W3CDTF">2017-05-03T13:18:00Z</dcterms:modified>
</cp:coreProperties>
</file>