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2D9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345CE759" w14:textId="480172A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34C39">
        <w:rPr>
          <w:b/>
          <w:i/>
          <w:sz w:val="22"/>
          <w:szCs w:val="22"/>
        </w:rPr>
        <w:t>Bc.</w:t>
      </w:r>
      <w:r w:rsidR="00FA33D8">
        <w:rPr>
          <w:b/>
          <w:i/>
          <w:sz w:val="22"/>
          <w:szCs w:val="22"/>
        </w:rPr>
        <w:t>Silvia</w:t>
      </w:r>
      <w:proofErr w:type="spellEnd"/>
      <w:r w:rsidR="00FA33D8">
        <w:rPr>
          <w:b/>
          <w:i/>
          <w:sz w:val="22"/>
          <w:szCs w:val="22"/>
        </w:rPr>
        <w:t xml:space="preserve"> Kellnerová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2D9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E05CE">
        <w:rPr>
          <w:b/>
          <w:i/>
          <w:sz w:val="22"/>
          <w:szCs w:val="22"/>
        </w:rPr>
        <w:t>prof.Ing</w:t>
      </w:r>
      <w:proofErr w:type="spellEnd"/>
      <w:r w:rsidR="00FE05CE">
        <w:rPr>
          <w:b/>
          <w:i/>
          <w:sz w:val="22"/>
          <w:szCs w:val="22"/>
        </w:rPr>
        <w:t>.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5B56548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33D8">
        <w:rPr>
          <w:b/>
          <w:i/>
          <w:sz w:val="22"/>
          <w:szCs w:val="22"/>
        </w:rPr>
        <w:t>Návrh layoutu pro proces balení ve společnosti CZUB,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313743A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b/>
                <w:snapToGrid w:val="0"/>
                <w:color w:val="000000"/>
              </w:rPr>
            </w:r>
            <w:r w:rsidR="00052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654D74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074CC4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7E46DA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b/>
                <w:snapToGrid w:val="0"/>
                <w:color w:val="000000"/>
              </w:rPr>
            </w:r>
            <w:r w:rsidR="00052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775E50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DE9">
              <w:rPr>
                <w:b/>
                <w:snapToGrid w:val="0"/>
                <w:color w:val="000000"/>
              </w:rPr>
            </w:r>
            <w:r w:rsidR="00052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3A9A7D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DE9">
              <w:rPr>
                <w:b/>
                <w:snapToGrid w:val="0"/>
                <w:color w:val="000000"/>
              </w:rPr>
            </w:r>
            <w:r w:rsidR="00052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26F726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72A">
              <w:rPr>
                <w:b/>
                <w:snapToGrid w:val="0"/>
                <w:color w:val="000000"/>
              </w:rPr>
            </w:r>
            <w:r w:rsidR="00052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b/>
                <w:snapToGrid w:val="0"/>
                <w:color w:val="000000"/>
              </w:rPr>
            </w:r>
            <w:r w:rsidR="00052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2D94">
              <w:rPr>
                <w:snapToGrid w:val="0"/>
                <w:color w:val="000000"/>
              </w:rPr>
            </w:r>
            <w:r w:rsidR="00052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34157582" w:rsidR="00845B98" w:rsidRPr="00FB1E25" w:rsidRDefault="001C1C93" w:rsidP="000257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</w:t>
            </w:r>
            <w:r w:rsidR="0002572A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8" w:name="Text6"/>
    <w:p w14:paraId="601FEE00" w14:textId="77777777" w:rsidR="0002572A" w:rsidRDefault="001C1C93" w:rsidP="0002572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572A">
        <w:rPr>
          <w:i/>
        </w:rPr>
        <w:t>Oblast řešení uvedené diplomové práce je zajímavým příspěvkem pro vybranou společnost směrem ke stabilizaci vybraných logistických procesů s následnou možnou implementací vybraných inteligentních skladovacích systémů. Diplomantka splnila stanovené cíle.</w:t>
      </w:r>
    </w:p>
    <w:p w14:paraId="0D7A8C5C" w14:textId="77777777" w:rsidR="0002572A" w:rsidRDefault="0002572A" w:rsidP="0002572A">
      <w:pPr>
        <w:rPr>
          <w:i/>
        </w:rPr>
      </w:pPr>
      <w:r>
        <w:rPr>
          <w:i/>
        </w:rPr>
        <w:t>Otázka k obhajobě:</w:t>
      </w:r>
    </w:p>
    <w:p w14:paraId="44F4DA32" w14:textId="7647CA16" w:rsidR="00845B98" w:rsidRPr="00AE58C9" w:rsidRDefault="0002572A" w:rsidP="0002572A">
      <w:pPr>
        <w:rPr>
          <w:i/>
        </w:rPr>
      </w:pPr>
      <w:r>
        <w:rPr>
          <w:i/>
        </w:rPr>
        <w:t>- Jaké možnosti elektronizace, resp. zavádění vybraných inteligentních skladovacích systémů vidí pro danou společnost v nejbližších letech?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2D94">
        <w:rPr>
          <w:i/>
        </w:rPr>
      </w:r>
      <w:r w:rsidR="00052D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2D94">
        <w:rPr>
          <w:i/>
        </w:rPr>
      </w:r>
      <w:r w:rsidR="00052D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2D9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C2C49" w14:textId="77777777" w:rsidR="00052D94" w:rsidRDefault="00052D94">
      <w:r>
        <w:separator/>
      </w:r>
    </w:p>
  </w:endnote>
  <w:endnote w:type="continuationSeparator" w:id="0">
    <w:p w14:paraId="7861AA50" w14:textId="77777777" w:rsidR="00052D94" w:rsidRDefault="0005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F025D" w14:textId="77777777" w:rsidR="00052D94" w:rsidRDefault="00052D94">
      <w:r>
        <w:separator/>
      </w:r>
    </w:p>
  </w:footnote>
  <w:footnote w:type="continuationSeparator" w:id="0">
    <w:p w14:paraId="39AD4F24" w14:textId="77777777" w:rsidR="00052D94" w:rsidRDefault="00052D94">
      <w:r>
        <w:continuationSeparator/>
      </w:r>
    </w:p>
  </w:footnote>
  <w:footnote w:id="1">
    <w:p w14:paraId="0EDA2EB3" w14:textId="77777777"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319"/>
    <w:rsid w:val="0002572A"/>
    <w:rsid w:val="00052D9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451"/>
    <w:rsid w:val="001A6F9F"/>
    <w:rsid w:val="001B0B4E"/>
    <w:rsid w:val="001B5B85"/>
    <w:rsid w:val="001C1C93"/>
    <w:rsid w:val="001E0D4A"/>
    <w:rsid w:val="001F2F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5E3A"/>
    <w:rsid w:val="003818AE"/>
    <w:rsid w:val="003B5CE6"/>
    <w:rsid w:val="003C6485"/>
    <w:rsid w:val="003D36A5"/>
    <w:rsid w:val="003F5616"/>
    <w:rsid w:val="004055A2"/>
    <w:rsid w:val="00407D1D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8E0"/>
    <w:rsid w:val="006671D8"/>
    <w:rsid w:val="006E1490"/>
    <w:rsid w:val="006F05D0"/>
    <w:rsid w:val="00727728"/>
    <w:rsid w:val="00727991"/>
    <w:rsid w:val="007358A5"/>
    <w:rsid w:val="00747CA6"/>
    <w:rsid w:val="00750650"/>
    <w:rsid w:val="00762294"/>
    <w:rsid w:val="0076724C"/>
    <w:rsid w:val="00787DE9"/>
    <w:rsid w:val="007D3E97"/>
    <w:rsid w:val="007D6146"/>
    <w:rsid w:val="007E6095"/>
    <w:rsid w:val="00810A3E"/>
    <w:rsid w:val="00812F58"/>
    <w:rsid w:val="0082553F"/>
    <w:rsid w:val="008375DD"/>
    <w:rsid w:val="00837ABF"/>
    <w:rsid w:val="0084121C"/>
    <w:rsid w:val="00845B98"/>
    <w:rsid w:val="00847135"/>
    <w:rsid w:val="008664B3"/>
    <w:rsid w:val="00897167"/>
    <w:rsid w:val="008B6839"/>
    <w:rsid w:val="008C269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71F5"/>
    <w:rsid w:val="00A82079"/>
    <w:rsid w:val="00A925F6"/>
    <w:rsid w:val="00AC6D49"/>
    <w:rsid w:val="00AD7083"/>
    <w:rsid w:val="00AE58C9"/>
    <w:rsid w:val="00B23519"/>
    <w:rsid w:val="00B3178F"/>
    <w:rsid w:val="00B6346A"/>
    <w:rsid w:val="00BA624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1BA2"/>
    <w:rsid w:val="00CE4F35"/>
    <w:rsid w:val="00D167BF"/>
    <w:rsid w:val="00D257FE"/>
    <w:rsid w:val="00D4690F"/>
    <w:rsid w:val="00D6236E"/>
    <w:rsid w:val="00D67255"/>
    <w:rsid w:val="00DB55F7"/>
    <w:rsid w:val="00DD4A7E"/>
    <w:rsid w:val="00DE4422"/>
    <w:rsid w:val="00DF1948"/>
    <w:rsid w:val="00DF2926"/>
    <w:rsid w:val="00E1292E"/>
    <w:rsid w:val="00E366A1"/>
    <w:rsid w:val="00E451F7"/>
    <w:rsid w:val="00E70B85"/>
    <w:rsid w:val="00E70D63"/>
    <w:rsid w:val="00E725B3"/>
    <w:rsid w:val="00E750DD"/>
    <w:rsid w:val="00EB531D"/>
    <w:rsid w:val="00EC1032"/>
    <w:rsid w:val="00F30FB7"/>
    <w:rsid w:val="00F34C39"/>
    <w:rsid w:val="00F506F8"/>
    <w:rsid w:val="00F85FF5"/>
    <w:rsid w:val="00F8725E"/>
    <w:rsid w:val="00F93E10"/>
    <w:rsid w:val="00FA33D8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2DAD68-45E6-4043-9C76-63C156FD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Kellnerová_posudek_DP.dotx</Template>
  <TotalTime>3</TotalTime>
  <Pages>2</Pages>
  <Words>548</Words>
  <Characters>3128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2017-05-03T08:52:00Z</dcterms:created>
  <dcterms:modified xsi:type="dcterms:W3CDTF">2017-05-03T08:52:00Z</dcterms:modified>
</cp:coreProperties>
</file>