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16B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Jana Pekárková, </w:t>
            </w:r>
            <w:proofErr w:type="spellStart"/>
            <w:r>
              <w:rPr>
                <w:sz w:val="22"/>
                <w:szCs w:val="22"/>
              </w:rPr>
              <w:t>DiS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16B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Vliv rodinného prostředí na motivaci žáků k učení</w:t>
            </w:r>
          </w:p>
        </w:tc>
      </w:tr>
      <w:tr w:rsidR="00D16BF3" w:rsidRPr="00C50B27" w:rsidTr="00C50B27">
        <w:tc>
          <w:tcPr>
            <w:tcW w:w="2808" w:type="dxa"/>
          </w:tcPr>
          <w:p w:rsidR="00D16BF3" w:rsidRPr="00C50B27" w:rsidRDefault="00D16BF3" w:rsidP="00D16BF3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D16BF3" w:rsidRPr="00C50B27" w:rsidRDefault="00D16BF3" w:rsidP="00D16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Jitka Vaculíková, Ph.D.</w:t>
            </w:r>
          </w:p>
        </w:tc>
      </w:tr>
      <w:tr w:rsidR="00D16BF3" w:rsidRPr="00C50B27" w:rsidTr="00C50B27">
        <w:tc>
          <w:tcPr>
            <w:tcW w:w="2808" w:type="dxa"/>
          </w:tcPr>
          <w:p w:rsidR="00D16BF3" w:rsidRPr="00C50B27" w:rsidRDefault="00D16BF3" w:rsidP="00D16BF3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D16BF3" w:rsidRPr="00C50B27" w:rsidRDefault="00D16BF3" w:rsidP="00D16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D16BF3" w:rsidRPr="00C50B27" w:rsidTr="00C50B27">
        <w:tc>
          <w:tcPr>
            <w:tcW w:w="2808" w:type="dxa"/>
          </w:tcPr>
          <w:p w:rsidR="00D16BF3" w:rsidRPr="00C50B27" w:rsidRDefault="00D16BF3" w:rsidP="00D16BF3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D16BF3" w:rsidRPr="00C50B27" w:rsidRDefault="00D16BF3" w:rsidP="00D16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</w:t>
            </w:r>
            <w:bookmarkStart w:id="0" w:name="_GoBack"/>
            <w:bookmarkEnd w:id="0"/>
            <w:r>
              <w:rPr>
                <w:b/>
                <w:color w:val="FFFFFF"/>
                <w:sz w:val="22"/>
                <w:szCs w:val="22"/>
              </w:rPr>
              <w:t>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D16BF3" w:rsidRPr="00C50B27" w:rsidRDefault="00D16BF3" w:rsidP="00D16BF3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</w:t>
            </w:r>
            <w:r>
              <w:rPr>
                <w:b/>
                <w:sz w:val="22"/>
                <w:szCs w:val="22"/>
              </w:rPr>
              <w:t>e</w:t>
            </w:r>
          </w:p>
          <w:p w:rsidR="00D16BF3" w:rsidRPr="00C50B27" w:rsidRDefault="00D16BF3" w:rsidP="00D16B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Předložená práce se zabývá problematikou </w:t>
            </w:r>
            <w:r w:rsidR="00EC248D">
              <w:rPr>
                <w:sz w:val="22"/>
                <w:szCs w:val="22"/>
              </w:rPr>
              <w:t>motivace žáků šestých až osmých tříd vybrané základní školy k učení a vlivem vybraných proměnných plynoucích z rodinného prostředí. Na teoretické ukotvení zkoumaného tématu navazuje zpracování dat založené</w:t>
            </w:r>
            <w:r>
              <w:rPr>
                <w:sz w:val="22"/>
                <w:szCs w:val="22"/>
              </w:rPr>
              <w:t xml:space="preserve"> na kvantitativní metodologii.</w:t>
            </w:r>
          </w:p>
          <w:p w:rsidR="00D16BF3" w:rsidRPr="001D4D94" w:rsidRDefault="00D16BF3" w:rsidP="00D16BF3">
            <w:pPr>
              <w:spacing w:before="120"/>
              <w:rPr>
                <w:b/>
                <w:sz w:val="22"/>
                <w:szCs w:val="22"/>
              </w:rPr>
            </w:pPr>
            <w:r w:rsidRPr="001D4D94">
              <w:rPr>
                <w:b/>
                <w:sz w:val="22"/>
                <w:szCs w:val="22"/>
              </w:rPr>
              <w:t>Silné stránky práce</w:t>
            </w:r>
          </w:p>
          <w:p w:rsidR="00D16BF3" w:rsidRDefault="00D16BF3" w:rsidP="00D16BF3">
            <w:pPr>
              <w:tabs>
                <w:tab w:val="left" w:pos="450"/>
              </w:tabs>
              <w:ind w:left="450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  <w:tab/>
              <w:t>Aktuální a velmi žádané téma.</w:t>
            </w:r>
          </w:p>
          <w:p w:rsidR="00D16BF3" w:rsidRDefault="00D16BF3" w:rsidP="00D16BF3">
            <w:pPr>
              <w:tabs>
                <w:tab w:val="left" w:pos="450"/>
              </w:tabs>
              <w:ind w:left="450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  <w:tab/>
            </w:r>
            <w:r w:rsidR="00EC248D">
              <w:rPr>
                <w:sz w:val="22"/>
                <w:szCs w:val="22"/>
              </w:rPr>
              <w:t>Teoretická práce je srozumitelně členěná a obsahově kompaktní</w:t>
            </w:r>
            <w:r>
              <w:rPr>
                <w:sz w:val="22"/>
                <w:szCs w:val="22"/>
              </w:rPr>
              <w:t>.</w:t>
            </w:r>
          </w:p>
          <w:p w:rsidR="00EC248D" w:rsidRDefault="00EC248D" w:rsidP="00D16BF3">
            <w:pPr>
              <w:tabs>
                <w:tab w:val="left" w:pos="450"/>
              </w:tabs>
              <w:ind w:left="450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  <w:tab/>
              <w:t>Promyšlená metodika empirické části práce</w:t>
            </w:r>
            <w:r w:rsidR="008F5887">
              <w:rPr>
                <w:sz w:val="22"/>
                <w:szCs w:val="22"/>
              </w:rPr>
              <w:t>, aplikace pilotáže</w:t>
            </w:r>
            <w:r>
              <w:rPr>
                <w:sz w:val="22"/>
                <w:szCs w:val="22"/>
              </w:rPr>
              <w:t>.</w:t>
            </w:r>
          </w:p>
          <w:p w:rsidR="00886970" w:rsidRDefault="00886970" w:rsidP="00886970">
            <w:pPr>
              <w:tabs>
                <w:tab w:val="left" w:pos="450"/>
              </w:tabs>
              <w:ind w:left="450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  <w:tab/>
              <w:t>Využití existujícího výzkumného nástroje.</w:t>
            </w:r>
          </w:p>
          <w:p w:rsidR="00D16BF3" w:rsidRDefault="00D16BF3" w:rsidP="00D16BF3">
            <w:pPr>
              <w:tabs>
                <w:tab w:val="left" w:pos="450"/>
              </w:tabs>
              <w:ind w:left="450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  <w:tab/>
            </w:r>
            <w:r w:rsidR="0000006B">
              <w:rPr>
                <w:sz w:val="22"/>
                <w:szCs w:val="22"/>
              </w:rPr>
              <w:t>Použití odpovídajících metod pro</w:t>
            </w:r>
            <w:r w:rsidR="00886970">
              <w:rPr>
                <w:sz w:val="22"/>
                <w:szCs w:val="22"/>
              </w:rPr>
              <w:t xml:space="preserve"> ověření</w:t>
            </w:r>
            <w:r w:rsidR="0000006B">
              <w:rPr>
                <w:sz w:val="22"/>
                <w:szCs w:val="22"/>
              </w:rPr>
              <w:t xml:space="preserve"> hypotéz</w:t>
            </w:r>
            <w:r>
              <w:rPr>
                <w:sz w:val="22"/>
                <w:szCs w:val="22"/>
              </w:rPr>
              <w:t>.</w:t>
            </w:r>
          </w:p>
          <w:p w:rsidR="008F5887" w:rsidRDefault="008F5887" w:rsidP="00D16BF3">
            <w:pPr>
              <w:tabs>
                <w:tab w:val="left" w:pos="450"/>
              </w:tabs>
              <w:ind w:left="450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  <w:tab/>
            </w:r>
            <w:r w:rsidR="00886970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estování požadavků oprávněného použití daných testů chí-kvadrát.</w:t>
            </w:r>
          </w:p>
          <w:p w:rsidR="00D16BF3" w:rsidRPr="001D4D94" w:rsidRDefault="00D16BF3" w:rsidP="00D16BF3">
            <w:pPr>
              <w:spacing w:before="120"/>
              <w:rPr>
                <w:b/>
                <w:sz w:val="22"/>
                <w:szCs w:val="22"/>
              </w:rPr>
            </w:pPr>
            <w:r w:rsidRPr="001D4D94">
              <w:rPr>
                <w:b/>
                <w:sz w:val="22"/>
                <w:szCs w:val="22"/>
              </w:rPr>
              <w:t>Slabé stránky práce</w:t>
            </w:r>
          </w:p>
          <w:p w:rsidR="00D16BF3" w:rsidRDefault="008F5887" w:rsidP="00D16BF3">
            <w:pPr>
              <w:pStyle w:val="Odstavecseseznamem"/>
              <w:numPr>
                <w:ilvl w:val="0"/>
                <w:numId w:val="1"/>
              </w:numPr>
              <w:ind w:left="4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Výsledky empirická části práce jsou přehledné, přesto by si zasloužily hlubší interpretaci a </w:t>
            </w:r>
            <w:r w:rsidR="00886970">
              <w:rPr>
                <w:sz w:val="22"/>
                <w:szCs w:val="22"/>
              </w:rPr>
              <w:t xml:space="preserve">rozsáhlejší </w:t>
            </w:r>
            <w:r>
              <w:rPr>
                <w:sz w:val="22"/>
                <w:szCs w:val="22"/>
              </w:rPr>
              <w:t>začlenění do současného stavu poznání.</w:t>
            </w:r>
          </w:p>
          <w:p w:rsidR="00D16BF3" w:rsidRPr="006A0CA0" w:rsidRDefault="00D16BF3" w:rsidP="00D16BF3">
            <w:pPr>
              <w:pStyle w:val="Odstavecseseznamem"/>
              <w:ind w:left="447"/>
              <w:rPr>
                <w:sz w:val="22"/>
                <w:szCs w:val="22"/>
              </w:rPr>
            </w:pPr>
          </w:p>
          <w:p w:rsidR="00B411DB" w:rsidRPr="00C50B27" w:rsidRDefault="008F5887" w:rsidP="00D16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pracovala velice pečlivě, pravidelně konzultovala. </w:t>
            </w:r>
            <w:r w:rsidR="00D16BF3" w:rsidRPr="00E07C98">
              <w:rPr>
                <w:sz w:val="22"/>
                <w:szCs w:val="22"/>
              </w:rPr>
              <w:t>Práci doporučuji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355709" w:rsidP="00362AB0">
            <w:pPr>
              <w:pStyle w:val="Odstavecseseznamem"/>
              <w:numPr>
                <w:ilvl w:val="0"/>
                <w:numId w:val="2"/>
              </w:numPr>
              <w:ind w:left="4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jsou výsledky Vaší práce aplikovatelné do praxe sociálního pedagoga?</w:t>
            </w:r>
          </w:p>
          <w:p w:rsidR="00AB3A17" w:rsidRPr="00AB3A17" w:rsidRDefault="00AB3A17" w:rsidP="00AB3A17">
            <w:pPr>
              <w:pStyle w:val="Odstavecseseznamem"/>
              <w:ind w:left="444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86970">
              <w:rPr>
                <w:sz w:val="22"/>
                <w:szCs w:val="22"/>
              </w:rPr>
              <w:t xml:space="preserve"> 2. 5. 2017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86970">
              <w:rPr>
                <w:sz w:val="22"/>
                <w:szCs w:val="22"/>
              </w:rPr>
              <w:t xml:space="preserve"> Jitka Vaculíková,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F7E" w:rsidRDefault="00013F7E">
      <w:r>
        <w:separator/>
      </w:r>
    </w:p>
  </w:endnote>
  <w:endnote w:type="continuationSeparator" w:id="0">
    <w:p w:rsidR="00013F7E" w:rsidRDefault="00013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F7E" w:rsidRDefault="00013F7E">
      <w:r>
        <w:separator/>
      </w:r>
    </w:p>
  </w:footnote>
  <w:footnote w:type="continuationSeparator" w:id="0">
    <w:p w:rsidR="00013F7E" w:rsidRDefault="00013F7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D21A9D"/>
    <w:multiLevelType w:val="hybridMultilevel"/>
    <w:tmpl w:val="664267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F6DAB"/>
    <w:multiLevelType w:val="hybridMultilevel"/>
    <w:tmpl w:val="1B6086FC"/>
    <w:lvl w:ilvl="0" w:tplc="B0344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5EA"/>
    <w:rsid w:val="0000006B"/>
    <w:rsid w:val="00013F7E"/>
    <w:rsid w:val="000E2C47"/>
    <w:rsid w:val="00355709"/>
    <w:rsid w:val="00362AB0"/>
    <w:rsid w:val="003F5DA2"/>
    <w:rsid w:val="004A1479"/>
    <w:rsid w:val="00512982"/>
    <w:rsid w:val="00514664"/>
    <w:rsid w:val="00526D47"/>
    <w:rsid w:val="0055255D"/>
    <w:rsid w:val="005C219A"/>
    <w:rsid w:val="006847E2"/>
    <w:rsid w:val="00730C1A"/>
    <w:rsid w:val="00886970"/>
    <w:rsid w:val="008F5887"/>
    <w:rsid w:val="00AB3A17"/>
    <w:rsid w:val="00B411DB"/>
    <w:rsid w:val="00BA3203"/>
    <w:rsid w:val="00C03D7D"/>
    <w:rsid w:val="00C50B27"/>
    <w:rsid w:val="00D16BF3"/>
    <w:rsid w:val="00D62416"/>
    <w:rsid w:val="00DC1BF5"/>
    <w:rsid w:val="00DF65CC"/>
    <w:rsid w:val="00E709EA"/>
    <w:rsid w:val="00EC248D"/>
    <w:rsid w:val="00F235EA"/>
    <w:rsid w:val="00F9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6E6F4-DDAF-479B-89D8-4728C8371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16BF3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AB3A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AB3A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TKAJ~1\AppData\Local\Temp\POSUDEK%20VEDOUC&#205;HO%20BAKAL&#193;&#344;SK&#201;%20PR&#193;CE_2015-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PRÁCE_2015-1</Template>
  <TotalTime>75</TotalTime>
  <Pages>2</Pages>
  <Words>334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redakce</dc:creator>
  <cp:keywords/>
  <cp:lastModifiedBy>Autor</cp:lastModifiedBy>
  <cp:revision>4</cp:revision>
  <cp:lastPrinted>2017-05-03T07:59:00Z</cp:lastPrinted>
  <dcterms:created xsi:type="dcterms:W3CDTF">2017-04-25T16:16:00Z</dcterms:created>
  <dcterms:modified xsi:type="dcterms:W3CDTF">2017-05-03T08:00:00Z</dcterms:modified>
</cp:coreProperties>
</file>