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13D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Monika Plachá,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5F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pedagogů na inkluzivní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4F5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2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502B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2CD1" w:rsidRDefault="00212CD1" w:rsidP="00212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212CD1" w:rsidRDefault="00502B2C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a aktuální téma.</w:t>
            </w:r>
          </w:p>
          <w:p w:rsidR="00502B2C" w:rsidRDefault="00502B2C" w:rsidP="00421D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Přínosné cíle výzkumu, tvorba vlastního výzkumného nástroje.</w:t>
            </w:r>
          </w:p>
          <w:p w:rsidR="00212CD1" w:rsidRDefault="00502B2C" w:rsidP="00421D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1DD5">
              <w:rPr>
                <w:sz w:val="22"/>
                <w:szCs w:val="22"/>
              </w:rPr>
              <w:t>Přehledná analýza dat</w:t>
            </w:r>
            <w:r w:rsidR="00421DD5" w:rsidRPr="00421DD5">
              <w:rPr>
                <w:sz w:val="22"/>
                <w:szCs w:val="22"/>
              </w:rPr>
              <w:t xml:space="preserve">, dílčí výsledky výzkumu (např. </w:t>
            </w:r>
            <w:proofErr w:type="spellStart"/>
            <w:r w:rsidR="00421DD5" w:rsidRPr="00421DD5">
              <w:rPr>
                <w:sz w:val="22"/>
                <w:szCs w:val="22"/>
              </w:rPr>
              <w:t>ot</w:t>
            </w:r>
            <w:proofErr w:type="spellEnd"/>
            <w:r w:rsidR="00421DD5" w:rsidRPr="00421DD5">
              <w:rPr>
                <w:sz w:val="22"/>
                <w:szCs w:val="22"/>
              </w:rPr>
              <w:t xml:space="preserve">. 10 v kontextu </w:t>
            </w:r>
            <w:proofErr w:type="spellStart"/>
            <w:r w:rsidR="00421DD5" w:rsidRPr="00421DD5">
              <w:rPr>
                <w:sz w:val="22"/>
                <w:szCs w:val="22"/>
              </w:rPr>
              <w:t>ot</w:t>
            </w:r>
            <w:proofErr w:type="spellEnd"/>
            <w:r w:rsidR="00421DD5" w:rsidRPr="00421DD5">
              <w:rPr>
                <w:sz w:val="22"/>
                <w:szCs w:val="22"/>
              </w:rPr>
              <w:t xml:space="preserve">. 11, </w:t>
            </w:r>
            <w:proofErr w:type="spellStart"/>
            <w:r w:rsidR="00421DD5" w:rsidRPr="00421DD5">
              <w:rPr>
                <w:sz w:val="22"/>
                <w:szCs w:val="22"/>
              </w:rPr>
              <w:t>ot</w:t>
            </w:r>
            <w:proofErr w:type="spellEnd"/>
            <w:r w:rsidR="00421DD5" w:rsidRPr="00421DD5">
              <w:rPr>
                <w:sz w:val="22"/>
                <w:szCs w:val="22"/>
              </w:rPr>
              <w:t>.</w:t>
            </w:r>
            <w:r w:rsidR="00421DD5">
              <w:rPr>
                <w:sz w:val="22"/>
                <w:szCs w:val="22"/>
              </w:rPr>
              <w:t xml:space="preserve"> </w:t>
            </w:r>
            <w:r w:rsidR="00421DD5" w:rsidRPr="00421DD5">
              <w:rPr>
                <w:sz w:val="22"/>
                <w:szCs w:val="22"/>
              </w:rPr>
              <w:t>16, 18 aj.).</w:t>
            </w:r>
          </w:p>
          <w:p w:rsidR="00212CD1" w:rsidRPr="004F6B91" w:rsidRDefault="00212CD1" w:rsidP="00421DD5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212CD1" w:rsidRDefault="005835F3" w:rsidP="00421D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některých </w:t>
            </w:r>
            <w:r w:rsidR="00DF4640">
              <w:rPr>
                <w:sz w:val="22"/>
                <w:szCs w:val="22"/>
              </w:rPr>
              <w:t>částí není patrno</w:t>
            </w:r>
            <w:r>
              <w:rPr>
                <w:sz w:val="22"/>
                <w:szCs w:val="22"/>
              </w:rPr>
              <w:t xml:space="preserve"> aktuální pojetí vzdělávání (text o integraci, s. 15, 16</w:t>
            </w:r>
            <w:r w:rsidR="00DF4640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využívání neaktuálních zdrojů</w:t>
            </w:r>
            <w:r w:rsidR="00DF4640">
              <w:rPr>
                <w:sz w:val="22"/>
                <w:szCs w:val="22"/>
              </w:rPr>
              <w:t xml:space="preserve"> kap. 2,3</w:t>
            </w:r>
            <w:r>
              <w:rPr>
                <w:sz w:val="22"/>
                <w:szCs w:val="22"/>
              </w:rPr>
              <w:t>)</w:t>
            </w:r>
            <w:r w:rsidR="00DF4640">
              <w:rPr>
                <w:sz w:val="22"/>
                <w:szCs w:val="22"/>
              </w:rPr>
              <w:t xml:space="preserve">, kap. 2.1 není vztažena k ústřednímu tématu práce, RVP není legislativním dokumentem, není odkazován (2.3), kap 3 není zaměřena na podpůrná opatření dle aktuální legislativy, autorka využívá </w:t>
            </w:r>
            <w:r w:rsidR="00421DD5">
              <w:rPr>
                <w:sz w:val="22"/>
                <w:szCs w:val="22"/>
              </w:rPr>
              <w:t xml:space="preserve">neaktuálních </w:t>
            </w:r>
            <w:r w:rsidR="00DF4640">
              <w:rPr>
                <w:sz w:val="22"/>
                <w:szCs w:val="22"/>
              </w:rPr>
              <w:t>sekundárních zdrojů.</w:t>
            </w:r>
          </w:p>
          <w:p w:rsidR="00212CD1" w:rsidRPr="00421DD5" w:rsidRDefault="00502B2C" w:rsidP="00421DD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1DD5">
              <w:rPr>
                <w:sz w:val="22"/>
                <w:szCs w:val="22"/>
              </w:rPr>
              <w:t>Výzkumnou otázku zaměřenou na podpůrná opatření by bylo vhodné precizovat (jde o aktuální problematiku)</w:t>
            </w:r>
            <w:r w:rsidR="00421DD5" w:rsidRPr="00421DD5">
              <w:rPr>
                <w:sz w:val="22"/>
                <w:szCs w:val="22"/>
              </w:rPr>
              <w:t>, výzkum by si zasloužil hlubší interpretace a diskuzi.</w:t>
            </w:r>
          </w:p>
          <w:p w:rsidR="00421DD5" w:rsidRDefault="00421DD5" w:rsidP="00421DD5">
            <w:pPr>
              <w:jc w:val="both"/>
              <w:rPr>
                <w:sz w:val="22"/>
                <w:szCs w:val="22"/>
              </w:rPr>
            </w:pPr>
          </w:p>
          <w:p w:rsidR="00212CD1" w:rsidRDefault="00421DD5" w:rsidP="00421D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Praktickou část práce považuji za velmi dobře zpracovanou. Práci ubírá na kvalitě teoretická část práce, která je zpracovaná z neaktuálních zdrojů.</w:t>
            </w:r>
          </w:p>
          <w:p w:rsidR="00B411DB" w:rsidRPr="00C50B27" w:rsidRDefault="00212CD1" w:rsidP="00421DD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</w:t>
            </w:r>
            <w:r w:rsidR="00421DD5">
              <w:rPr>
                <w:b/>
                <w:sz w:val="22"/>
                <w:szCs w:val="22"/>
              </w:rPr>
              <w:t xml:space="preserve"> jako celek</w:t>
            </w:r>
            <w:r w:rsidRPr="00462849">
              <w:rPr>
                <w:b/>
                <w:sz w:val="22"/>
                <w:szCs w:val="22"/>
              </w:rPr>
              <w:t xml:space="preserve">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21DD5">
              <w:rPr>
                <w:b/>
                <w:sz w:val="22"/>
                <w:szCs w:val="22"/>
              </w:rPr>
              <w:t>uspokojivě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21DD5" w:rsidRPr="00C50B27" w:rsidRDefault="00DF4640" w:rsidP="00421D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Specifikujte inkluzivní vzdělávání v kontextu současně platné legislativy. Jaké úpravy zákonů a vyhlášky se k uvedenému vztahují? Co je</w:t>
            </w:r>
            <w:r w:rsidR="00421DD5">
              <w:rPr>
                <w:sz w:val="22"/>
                <w:szCs w:val="22"/>
              </w:rPr>
              <w:t xml:space="preserve"> míněno podpůrnými opatřeními? J</w:t>
            </w:r>
            <w:r>
              <w:rPr>
                <w:sz w:val="22"/>
                <w:szCs w:val="22"/>
              </w:rPr>
              <w:t>ak je charakterizován žák se speciálními vzdělávacími potřebami? Jak je inkluzivní vzdělávání zakotveno v aktuálních </w:t>
            </w:r>
            <w:proofErr w:type="spellStart"/>
            <w:r>
              <w:rPr>
                <w:sz w:val="22"/>
                <w:szCs w:val="22"/>
              </w:rPr>
              <w:t>kurikulárních</w:t>
            </w:r>
            <w:proofErr w:type="spellEnd"/>
            <w:r>
              <w:rPr>
                <w:sz w:val="22"/>
                <w:szCs w:val="22"/>
              </w:rPr>
              <w:t xml:space="preserve"> dokumentech?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12CD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036C">
              <w:rPr>
                <w:sz w:val="22"/>
                <w:szCs w:val="22"/>
              </w:rPr>
              <w:t xml:space="preserve"> </w:t>
            </w:r>
            <w:r w:rsidR="00212CD1">
              <w:rPr>
                <w:sz w:val="22"/>
                <w:szCs w:val="22"/>
              </w:rPr>
              <w:t>12</w:t>
            </w:r>
            <w:r w:rsidR="005E036C">
              <w:rPr>
                <w:sz w:val="22"/>
                <w:szCs w:val="22"/>
              </w:rPr>
              <w:t xml:space="preserve">. </w:t>
            </w:r>
            <w:r w:rsidR="00212CD1">
              <w:rPr>
                <w:sz w:val="22"/>
                <w:szCs w:val="22"/>
              </w:rPr>
              <w:t>0</w:t>
            </w:r>
            <w:r w:rsidR="005E036C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036C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66" w:rsidRDefault="00453C66">
      <w:r>
        <w:separator/>
      </w:r>
    </w:p>
  </w:endnote>
  <w:endnote w:type="continuationSeparator" w:id="0">
    <w:p w:rsidR="00453C66" w:rsidRDefault="0045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66" w:rsidRDefault="00453C66">
      <w:r>
        <w:separator/>
      </w:r>
    </w:p>
  </w:footnote>
  <w:footnote w:type="continuationSeparator" w:id="0">
    <w:p w:rsidR="00453C66" w:rsidRDefault="00453C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C"/>
    <w:rsid w:val="000E2C47"/>
    <w:rsid w:val="00212CD1"/>
    <w:rsid w:val="00362AB0"/>
    <w:rsid w:val="003805B0"/>
    <w:rsid w:val="003F5DA2"/>
    <w:rsid w:val="00421DD5"/>
    <w:rsid w:val="00453C66"/>
    <w:rsid w:val="004F5F9E"/>
    <w:rsid w:val="00502B2C"/>
    <w:rsid w:val="00512982"/>
    <w:rsid w:val="00514664"/>
    <w:rsid w:val="00526D47"/>
    <w:rsid w:val="0055255D"/>
    <w:rsid w:val="005835F3"/>
    <w:rsid w:val="005C0A84"/>
    <w:rsid w:val="005C219A"/>
    <w:rsid w:val="005E036C"/>
    <w:rsid w:val="006847E2"/>
    <w:rsid w:val="00730C1A"/>
    <w:rsid w:val="008713D5"/>
    <w:rsid w:val="00B411DB"/>
    <w:rsid w:val="00BA3203"/>
    <w:rsid w:val="00C03D7D"/>
    <w:rsid w:val="00C50B27"/>
    <w:rsid w:val="00D62416"/>
    <w:rsid w:val="00DC1BF5"/>
    <w:rsid w:val="00DF4640"/>
    <w:rsid w:val="00E24745"/>
    <w:rsid w:val="00E63EEC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FA443C-E52C-4E4A-AD98-B777BD30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48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7</cp:revision>
  <cp:lastPrinted>2012-04-25T08:21:00Z</cp:lastPrinted>
  <dcterms:created xsi:type="dcterms:W3CDTF">2017-05-12T10:49:00Z</dcterms:created>
  <dcterms:modified xsi:type="dcterms:W3CDTF">2017-05-12T11:37:00Z</dcterms:modified>
</cp:coreProperties>
</file>