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D3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Jindřiška Pokorná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D3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Výuka finanční gramotnosti</w:t>
            </w:r>
            <w:r w:rsidR="00D21576">
              <w:rPr>
                <w:sz w:val="22"/>
                <w:szCs w:val="22"/>
              </w:rPr>
              <w:t xml:space="preserve"> z pohledu žáků 2. stupně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45C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6D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6D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126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6D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6D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126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6D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56D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56D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56D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1264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126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4569F8" w:rsidRDefault="004569F8" w:rsidP="004569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569F8">
              <w:rPr>
                <w:sz w:val="22"/>
                <w:szCs w:val="22"/>
              </w:rPr>
              <w:t>Autorka zvolila aktuální námět s jasným vztahem ke studovanému oboru</w:t>
            </w:r>
          </w:p>
          <w:p w:rsidR="004569F8" w:rsidRDefault="004569F8" w:rsidP="004569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111B9B">
              <w:rPr>
                <w:sz w:val="22"/>
                <w:szCs w:val="22"/>
              </w:rPr>
              <w:t>, která je podložena přiměřeným množstvím publikačních zdrojů</w:t>
            </w:r>
          </w:p>
          <w:p w:rsidR="00C371F6" w:rsidRPr="004569F8" w:rsidRDefault="00346304" w:rsidP="004569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výzkumných cílů</w:t>
            </w:r>
          </w:p>
          <w:p w:rsidR="00857333" w:rsidRPr="004569F8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4569F8" w:rsidRPr="005A2C6E" w:rsidRDefault="00CE5F03" w:rsidP="005A2C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E5F03">
              <w:rPr>
                <w:sz w:val="22"/>
                <w:szCs w:val="22"/>
              </w:rPr>
              <w:t>Bohužel poměrně časté jsou drobné nedostatky formálního druhu, např. s. 40</w:t>
            </w:r>
            <w:r w:rsidR="005A2C6E">
              <w:rPr>
                <w:sz w:val="22"/>
                <w:szCs w:val="22"/>
              </w:rPr>
              <w:t xml:space="preserve"> aj.</w:t>
            </w:r>
          </w:p>
          <w:p w:rsidR="00AC22A8" w:rsidRDefault="00AC22A8" w:rsidP="004569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Podobně je tomu i při uvádění zdrojů v Seznamu literatury, kde rovněž nacházíme nepřesnosti</w:t>
            </w:r>
          </w:p>
          <w:p w:rsidR="0034136A" w:rsidRDefault="0034136A" w:rsidP="004569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Výhrady máme vůči formulaci hypotéz</w:t>
            </w:r>
            <w:r w:rsidR="00346304">
              <w:rPr>
                <w:sz w:val="22"/>
                <w:szCs w:val="22"/>
              </w:rPr>
              <w:t xml:space="preserve"> (např. H</w:t>
            </w:r>
            <w:r w:rsidR="00346304">
              <w:rPr>
                <w:sz w:val="22"/>
                <w:szCs w:val="22"/>
                <w:vertAlign w:val="subscript"/>
              </w:rPr>
              <w:t>1</w:t>
            </w:r>
            <w:r w:rsidR="00CE5F03">
              <w:rPr>
                <w:sz w:val="22"/>
                <w:szCs w:val="22"/>
              </w:rPr>
              <w:t>,</w:t>
            </w:r>
            <w:r w:rsidR="00346304">
              <w:rPr>
                <w:sz w:val="22"/>
                <w:szCs w:val="22"/>
              </w:rPr>
              <w:t xml:space="preserve"> H</w:t>
            </w:r>
            <w:r w:rsidR="00346304">
              <w:rPr>
                <w:sz w:val="22"/>
                <w:szCs w:val="22"/>
                <w:vertAlign w:val="subscript"/>
              </w:rPr>
              <w:t xml:space="preserve">4, </w:t>
            </w:r>
            <w:r w:rsidR="00346304">
              <w:rPr>
                <w:sz w:val="22"/>
                <w:szCs w:val="22"/>
              </w:rPr>
              <w:t>H</w:t>
            </w:r>
            <w:r w:rsidR="00346304">
              <w:rPr>
                <w:sz w:val="22"/>
                <w:szCs w:val="22"/>
                <w:vertAlign w:val="subscript"/>
              </w:rPr>
              <w:t>8</w:t>
            </w:r>
            <w:r w:rsidR="00346304">
              <w:rPr>
                <w:sz w:val="22"/>
                <w:szCs w:val="22"/>
              </w:rPr>
              <w:t>)</w:t>
            </w:r>
            <w:r w:rsidR="00CE5F03">
              <w:rPr>
                <w:sz w:val="22"/>
                <w:szCs w:val="22"/>
              </w:rPr>
              <w:t xml:space="preserve"> není popsán způsob sběru dat, charakteristika výzkumného souboru…</w:t>
            </w:r>
          </w:p>
          <w:p w:rsidR="00E23174" w:rsidRPr="00E23174" w:rsidRDefault="0034136A" w:rsidP="00E2317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Nenacházíme zmínku o realizaci předvýzkumu</w:t>
            </w:r>
          </w:p>
          <w:p w:rsidR="0034136A" w:rsidRDefault="0034136A" w:rsidP="004569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Komentáře a popis grafů jsou v některých případech nedostatečné, např. s. 36</w:t>
            </w:r>
            <w:r w:rsidR="00E23174">
              <w:rPr>
                <w:sz w:val="22"/>
                <w:szCs w:val="22"/>
              </w:rPr>
              <w:t>, s. 41</w:t>
            </w:r>
          </w:p>
          <w:p w:rsidR="00E23174" w:rsidRDefault="00E23174" w:rsidP="004569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interpretaci výsledků výzkumu si autorka všímá hlavně hypotéz</w:t>
            </w:r>
            <w:r w:rsidR="00856D9C">
              <w:rPr>
                <w:sz w:val="22"/>
                <w:szCs w:val="22"/>
              </w:rPr>
              <w:t>, chybějící diskuse</w:t>
            </w:r>
          </w:p>
          <w:p w:rsidR="00856D9C" w:rsidRPr="004569F8" w:rsidRDefault="00856D9C" w:rsidP="004569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Vágní doporučení pro praxi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12648" w:rsidRPr="00912648" w:rsidRDefault="00912648" w:rsidP="00362AB0">
            <w:pPr>
              <w:rPr>
                <w:sz w:val="22"/>
                <w:szCs w:val="22"/>
              </w:rPr>
            </w:pPr>
            <w:r w:rsidRPr="00912648">
              <w:rPr>
                <w:sz w:val="22"/>
                <w:szCs w:val="22"/>
              </w:rPr>
              <w:t xml:space="preserve">V doporučení </w:t>
            </w:r>
            <w:r>
              <w:rPr>
                <w:sz w:val="22"/>
                <w:szCs w:val="22"/>
              </w:rPr>
              <w:t>pro praxi uvádíte</w:t>
            </w:r>
            <w:r w:rsidRPr="00912648">
              <w:rPr>
                <w:sz w:val="22"/>
                <w:szCs w:val="22"/>
              </w:rPr>
              <w:t xml:space="preserve"> „…starší žáci by měli mít vědomosti hlubší.“ Mohl být tento výsledek </w:t>
            </w:r>
            <w:r>
              <w:rPr>
                <w:sz w:val="22"/>
                <w:szCs w:val="22"/>
              </w:rPr>
              <w:t xml:space="preserve">Vašeho výzkumu ovlivněn např. skladbou položek v </w:t>
            </w:r>
            <w:r w:rsidRPr="00912648">
              <w:rPr>
                <w:sz w:val="22"/>
                <w:szCs w:val="22"/>
              </w:rPr>
              <w:t>dotazníku?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21355" w:rsidRDefault="00856D9C" w:rsidP="00C50B27">
            <w:pPr>
              <w:jc w:val="center"/>
              <w:rPr>
                <w:b/>
                <w:sz w:val="22"/>
                <w:szCs w:val="22"/>
              </w:rPr>
            </w:pPr>
            <w:r w:rsidRPr="0042135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603C6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B1" w:rsidRDefault="005766B1">
      <w:r>
        <w:separator/>
      </w:r>
    </w:p>
  </w:endnote>
  <w:endnote w:type="continuationSeparator" w:id="0">
    <w:p w:rsidR="005766B1" w:rsidRDefault="0057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B1" w:rsidRDefault="005766B1">
      <w:r>
        <w:separator/>
      </w:r>
    </w:p>
  </w:footnote>
  <w:footnote w:type="continuationSeparator" w:id="0">
    <w:p w:rsidR="005766B1" w:rsidRDefault="005766B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815"/>
    <w:multiLevelType w:val="hybridMultilevel"/>
    <w:tmpl w:val="BA643E0A"/>
    <w:lvl w:ilvl="0" w:tplc="D7649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B6ABC"/>
    <w:rsid w:val="00111B9B"/>
    <w:rsid w:val="002A2800"/>
    <w:rsid w:val="002D368B"/>
    <w:rsid w:val="0034136A"/>
    <w:rsid w:val="00346304"/>
    <w:rsid w:val="00362AB0"/>
    <w:rsid w:val="003C6C5C"/>
    <w:rsid w:val="003F5DA2"/>
    <w:rsid w:val="00421355"/>
    <w:rsid w:val="004569F8"/>
    <w:rsid w:val="004D4A68"/>
    <w:rsid w:val="00512982"/>
    <w:rsid w:val="00526D47"/>
    <w:rsid w:val="0055255D"/>
    <w:rsid w:val="00572B85"/>
    <w:rsid w:val="005766B1"/>
    <w:rsid w:val="00587056"/>
    <w:rsid w:val="005A2C6E"/>
    <w:rsid w:val="005C219A"/>
    <w:rsid w:val="00603C6C"/>
    <w:rsid w:val="0067298F"/>
    <w:rsid w:val="006740B2"/>
    <w:rsid w:val="006847E2"/>
    <w:rsid w:val="007A7634"/>
    <w:rsid w:val="00856D9C"/>
    <w:rsid w:val="00857333"/>
    <w:rsid w:val="008614B3"/>
    <w:rsid w:val="008D0C2F"/>
    <w:rsid w:val="00912648"/>
    <w:rsid w:val="00945C5A"/>
    <w:rsid w:val="009B2248"/>
    <w:rsid w:val="00A72381"/>
    <w:rsid w:val="00AA034B"/>
    <w:rsid w:val="00AC22A8"/>
    <w:rsid w:val="00AD3912"/>
    <w:rsid w:val="00AF1740"/>
    <w:rsid w:val="00B411DB"/>
    <w:rsid w:val="00B87E34"/>
    <w:rsid w:val="00BA3203"/>
    <w:rsid w:val="00BA70E0"/>
    <w:rsid w:val="00C371F6"/>
    <w:rsid w:val="00C50B27"/>
    <w:rsid w:val="00CE0A8B"/>
    <w:rsid w:val="00CE5F03"/>
    <w:rsid w:val="00D21576"/>
    <w:rsid w:val="00DA5AD9"/>
    <w:rsid w:val="00DB5DAD"/>
    <w:rsid w:val="00DC1BF5"/>
    <w:rsid w:val="00E23174"/>
    <w:rsid w:val="00E65309"/>
    <w:rsid w:val="00E67C85"/>
    <w:rsid w:val="00E709EA"/>
    <w:rsid w:val="00ED3FDF"/>
    <w:rsid w:val="00F1326B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F2875"/>
  <w15:docId w15:val="{63F8E685-883B-49FF-BE4B-7C8BC8C6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18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6</cp:revision>
  <cp:lastPrinted>2012-04-25T08:21:00Z</cp:lastPrinted>
  <dcterms:created xsi:type="dcterms:W3CDTF">2017-05-13T23:03:00Z</dcterms:created>
  <dcterms:modified xsi:type="dcterms:W3CDTF">2017-05-15T09:03:00Z</dcterms:modified>
</cp:coreProperties>
</file>