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A9271A" w:rsidRDefault="007B52E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Jana </w:t>
            </w:r>
            <w:proofErr w:type="spellStart"/>
            <w:r>
              <w:rPr>
                <w:b/>
                <w:sz w:val="22"/>
                <w:szCs w:val="22"/>
              </w:rPr>
              <w:t>Sucháčková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DiS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B52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Problémy v rodinné komunikaci pohledem adolescentů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927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927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927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9055B" w:rsidRDefault="0059055B" w:rsidP="005905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673C41" w:rsidRDefault="00673C41" w:rsidP="005905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téma, zaujetí problematikou.</w:t>
            </w:r>
          </w:p>
          <w:p w:rsidR="0059055B" w:rsidRDefault="00673C41" w:rsidP="005905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zkonstruovat vlastní výzkumný nástroj.</w:t>
            </w:r>
          </w:p>
          <w:p w:rsidR="0059055B" w:rsidRPr="00DB07DE" w:rsidRDefault="00673C41" w:rsidP="005905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B07DE">
              <w:rPr>
                <w:sz w:val="22"/>
                <w:szCs w:val="22"/>
              </w:rPr>
              <w:t xml:space="preserve">Vcelku přehledná analýza dat, dílčí výsledky výzkumu, snaha o diskuzi nad </w:t>
            </w:r>
            <w:r w:rsidR="00DB07DE" w:rsidRPr="00DB07DE">
              <w:rPr>
                <w:sz w:val="22"/>
                <w:szCs w:val="22"/>
              </w:rPr>
              <w:t>výsledky</w:t>
            </w:r>
            <w:r w:rsidR="00DB07DE">
              <w:rPr>
                <w:sz w:val="22"/>
                <w:szCs w:val="22"/>
              </w:rPr>
              <w:t xml:space="preserve"> výzkumu.</w:t>
            </w:r>
          </w:p>
          <w:p w:rsidR="0059055B" w:rsidRPr="004F6B91" w:rsidRDefault="0059055B" w:rsidP="0059055B">
            <w:pPr>
              <w:rPr>
                <w:sz w:val="22"/>
                <w:szCs w:val="22"/>
              </w:rPr>
            </w:pPr>
            <w:r w:rsidRPr="004F6B91">
              <w:rPr>
                <w:sz w:val="22"/>
                <w:szCs w:val="22"/>
              </w:rPr>
              <w:t>Slabé stránky</w:t>
            </w:r>
          </w:p>
          <w:p w:rsidR="0059055B" w:rsidRDefault="00265807" w:rsidP="005905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Teoretickou část práce by bylo vhodné vystavět ve směru názvu práce a zaměření výzkumu (takto stojí kapitoly spíše vedle sebe). Kapitolu 1.4 a 1.5 by bylo možné </w:t>
            </w:r>
            <w:r w:rsidR="00DB07DE">
              <w:rPr>
                <w:sz w:val="22"/>
                <w:szCs w:val="22"/>
              </w:rPr>
              <w:t>rozšířit</w:t>
            </w:r>
            <w:r>
              <w:rPr>
                <w:sz w:val="22"/>
                <w:szCs w:val="22"/>
              </w:rPr>
              <w:t>.</w:t>
            </w:r>
          </w:p>
          <w:p w:rsidR="0059055B" w:rsidRDefault="00673C41" w:rsidP="005905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B07DE">
              <w:rPr>
                <w:sz w:val="22"/>
                <w:szCs w:val="22"/>
              </w:rPr>
              <w:t>Položky v dotazníku jsou místy obecné</w:t>
            </w:r>
            <w:r w:rsidR="00DB07DE">
              <w:rPr>
                <w:sz w:val="22"/>
                <w:szCs w:val="22"/>
              </w:rPr>
              <w:t xml:space="preserve"> (a </w:t>
            </w:r>
            <w:r w:rsidRPr="00DB07DE">
              <w:rPr>
                <w:sz w:val="22"/>
                <w:szCs w:val="22"/>
              </w:rPr>
              <w:t>široké) a tím zjednodušující problematiku (</w:t>
            </w:r>
            <w:r w:rsidR="00DB07DE" w:rsidRPr="00DB07DE">
              <w:rPr>
                <w:sz w:val="22"/>
                <w:szCs w:val="22"/>
              </w:rPr>
              <w:t>pol. 8, 9, 11, 15). Místy d</w:t>
            </w:r>
            <w:r w:rsidRPr="00DB07DE">
              <w:rPr>
                <w:sz w:val="22"/>
                <w:szCs w:val="22"/>
              </w:rPr>
              <w:t>iskutabilní interpretace dat (s.</w:t>
            </w:r>
            <w:r w:rsidR="00DB07DE">
              <w:rPr>
                <w:sz w:val="22"/>
                <w:szCs w:val="22"/>
              </w:rPr>
              <w:t xml:space="preserve"> </w:t>
            </w:r>
            <w:r w:rsidRPr="00DB07DE">
              <w:rPr>
                <w:sz w:val="22"/>
                <w:szCs w:val="22"/>
              </w:rPr>
              <w:t>53 otcové)</w:t>
            </w:r>
            <w:r w:rsidR="00DB07DE" w:rsidRPr="00DB07DE">
              <w:rPr>
                <w:sz w:val="22"/>
                <w:szCs w:val="22"/>
              </w:rPr>
              <w:t xml:space="preserve">. </w:t>
            </w:r>
          </w:p>
          <w:p w:rsidR="00DB07DE" w:rsidRPr="00DB07DE" w:rsidRDefault="00DB07DE" w:rsidP="00DB07DE">
            <w:pPr>
              <w:pStyle w:val="Odstavecseseznamem"/>
              <w:ind w:left="360"/>
              <w:rPr>
                <w:sz w:val="22"/>
                <w:szCs w:val="22"/>
              </w:rPr>
            </w:pPr>
          </w:p>
          <w:p w:rsidR="00F1326B" w:rsidRPr="00C50B27" w:rsidRDefault="0059055B" w:rsidP="00DB07D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Bakalářskou</w:t>
            </w:r>
            <w:r w:rsidRPr="00462849">
              <w:rPr>
                <w:b/>
                <w:sz w:val="22"/>
                <w:szCs w:val="22"/>
              </w:rPr>
              <w:t xml:space="preserve"> práci vnímám jako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B07DE">
              <w:rPr>
                <w:b/>
                <w:sz w:val="22"/>
                <w:szCs w:val="22"/>
              </w:rPr>
              <w:t>dobře</w:t>
            </w:r>
            <w:r w:rsidRPr="00462849">
              <w:rPr>
                <w:b/>
                <w:sz w:val="22"/>
                <w:szCs w:val="22"/>
              </w:rPr>
              <w:t xml:space="preserve">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B07DE" w:rsidRPr="00C50B27" w:rsidRDefault="00DB07DE" w:rsidP="00DB07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návaznosti na zjištěné výsledky uveďte možnosti dalšího zkoumání problematiky.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DB07DE" w:rsidRPr="00C50B27" w:rsidRDefault="00DB07DE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59055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A6644">
              <w:rPr>
                <w:sz w:val="22"/>
                <w:szCs w:val="22"/>
              </w:rPr>
              <w:t xml:space="preserve"> </w:t>
            </w:r>
            <w:r w:rsidR="0059055B">
              <w:rPr>
                <w:sz w:val="22"/>
                <w:szCs w:val="22"/>
              </w:rPr>
              <w:t>06</w:t>
            </w:r>
            <w:r w:rsidR="007A6644">
              <w:rPr>
                <w:sz w:val="22"/>
                <w:szCs w:val="22"/>
              </w:rPr>
              <w:t xml:space="preserve">. </w:t>
            </w:r>
            <w:r w:rsidR="0059055B">
              <w:rPr>
                <w:sz w:val="22"/>
                <w:szCs w:val="22"/>
              </w:rPr>
              <w:t>0</w:t>
            </w:r>
            <w:r w:rsidR="007A6644">
              <w:rPr>
                <w:sz w:val="22"/>
                <w:szCs w:val="22"/>
              </w:rPr>
              <w:t>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A6644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C1E" w:rsidRDefault="00287C1E">
      <w:r>
        <w:separator/>
      </w:r>
    </w:p>
  </w:endnote>
  <w:endnote w:type="continuationSeparator" w:id="0">
    <w:p w:rsidR="00287C1E" w:rsidRDefault="0028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C1E" w:rsidRDefault="00287C1E">
      <w:r>
        <w:separator/>
      </w:r>
    </w:p>
  </w:footnote>
  <w:footnote w:type="continuationSeparator" w:id="0">
    <w:p w:rsidR="00287C1E" w:rsidRDefault="00287C1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A13A9"/>
    <w:multiLevelType w:val="hybridMultilevel"/>
    <w:tmpl w:val="4D0AF9A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B2"/>
    <w:rsid w:val="00154F27"/>
    <w:rsid w:val="00265807"/>
    <w:rsid w:val="00287C1E"/>
    <w:rsid w:val="00362AB0"/>
    <w:rsid w:val="003F5DA2"/>
    <w:rsid w:val="00512982"/>
    <w:rsid w:val="00526D47"/>
    <w:rsid w:val="0055255D"/>
    <w:rsid w:val="0059055B"/>
    <w:rsid w:val="005C219A"/>
    <w:rsid w:val="0062680B"/>
    <w:rsid w:val="00673C41"/>
    <w:rsid w:val="006847E2"/>
    <w:rsid w:val="006F2732"/>
    <w:rsid w:val="007553A2"/>
    <w:rsid w:val="007A6644"/>
    <w:rsid w:val="007B52E0"/>
    <w:rsid w:val="008614B3"/>
    <w:rsid w:val="00955FB2"/>
    <w:rsid w:val="00965293"/>
    <w:rsid w:val="009A27D5"/>
    <w:rsid w:val="00A9271A"/>
    <w:rsid w:val="00B411DB"/>
    <w:rsid w:val="00BA3203"/>
    <w:rsid w:val="00C50B27"/>
    <w:rsid w:val="00CA7D64"/>
    <w:rsid w:val="00CB7FD2"/>
    <w:rsid w:val="00D05C79"/>
    <w:rsid w:val="00DB07DE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0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0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24</TotalTime>
  <Pages>1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3</cp:revision>
  <cp:lastPrinted>2012-04-25T08:21:00Z</cp:lastPrinted>
  <dcterms:created xsi:type="dcterms:W3CDTF">2017-05-09T13:23:00Z</dcterms:created>
  <dcterms:modified xsi:type="dcterms:W3CDTF">2017-05-09T13:47:00Z</dcterms:modified>
</cp:coreProperties>
</file>