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0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Sucháčková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0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Problémy v rodinné komunikaci prohledem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F0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F0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0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F05D2" w:rsidP="00405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8F05D2" w:rsidP="00405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aktuální téma.</w:t>
            </w:r>
          </w:p>
          <w:p w:rsidR="00B411DB" w:rsidRDefault="00145C0D" w:rsidP="00405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je přehledná.</w:t>
            </w:r>
          </w:p>
          <w:p w:rsidR="00145C0D" w:rsidRPr="00C50B27" w:rsidRDefault="00145C0D" w:rsidP="0040548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F05D2" w:rsidP="00405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8F05D2" w:rsidP="00405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mohla být lépe propojena. Takto jde o poměrně izolované kapitoly.</w:t>
            </w:r>
          </w:p>
          <w:p w:rsidR="00B411DB" w:rsidRPr="00C50B27" w:rsidRDefault="00145C0D" w:rsidP="00405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dotazníku dochází k redukci problematiky, slouží spíše jako prvotní sonda do složité problematiky komunikace.</w:t>
            </w:r>
          </w:p>
          <w:p w:rsidR="00B411DB" w:rsidRPr="00C50B27" w:rsidRDefault="00145C0D" w:rsidP="00405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někde ke komunikaci přistupuje jako k samostatné činnosti (např. na s. 53), kterou lze oddělit </w:t>
            </w:r>
            <w:r w:rsidR="0040548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od ostatních.</w:t>
            </w:r>
          </w:p>
          <w:p w:rsidR="00B411DB" w:rsidRPr="00C50B27" w:rsidRDefault="00B411DB" w:rsidP="0040548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145C0D" w:rsidP="00405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F05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Dalo by se v rámci tématu zkoumat také pomocí kvalitativního přístupu?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5C0D">
              <w:rPr>
                <w:sz w:val="22"/>
                <w:szCs w:val="22"/>
              </w:rPr>
              <w:t xml:space="preserve"> 18. 5. 2017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5C0D">
              <w:rPr>
                <w:sz w:val="22"/>
                <w:szCs w:val="22"/>
              </w:rPr>
              <w:t xml:space="preserve"> Jakub Hladík</w:t>
            </w:r>
            <w:r w:rsidR="001F706A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7E" w:rsidRDefault="001F547E">
      <w:r>
        <w:separator/>
      </w:r>
    </w:p>
  </w:endnote>
  <w:endnote w:type="continuationSeparator" w:id="0">
    <w:p w:rsidR="001F547E" w:rsidRDefault="001F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7E" w:rsidRDefault="001F547E">
      <w:r>
        <w:separator/>
      </w:r>
    </w:p>
  </w:footnote>
  <w:footnote w:type="continuationSeparator" w:id="0">
    <w:p w:rsidR="001F547E" w:rsidRDefault="001F54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D2"/>
    <w:rsid w:val="000E2C47"/>
    <w:rsid w:val="00145C0D"/>
    <w:rsid w:val="001F547E"/>
    <w:rsid w:val="001F706A"/>
    <w:rsid w:val="00362AB0"/>
    <w:rsid w:val="003F5DA2"/>
    <w:rsid w:val="00405482"/>
    <w:rsid w:val="00512982"/>
    <w:rsid w:val="00514664"/>
    <w:rsid w:val="00526D47"/>
    <w:rsid w:val="0055255D"/>
    <w:rsid w:val="005C219A"/>
    <w:rsid w:val="006847E2"/>
    <w:rsid w:val="00730C1A"/>
    <w:rsid w:val="008F05D2"/>
    <w:rsid w:val="009B1B82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19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3</cp:revision>
  <cp:lastPrinted>2012-04-25T08:21:00Z</cp:lastPrinted>
  <dcterms:created xsi:type="dcterms:W3CDTF">2017-05-18T05:13:00Z</dcterms:created>
  <dcterms:modified xsi:type="dcterms:W3CDTF">2017-05-18T05:55:00Z</dcterms:modified>
</cp:coreProperties>
</file>