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4B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Šebestová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4B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intaktních žáků základních škol k žákům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41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832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51A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E51A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51A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51A67" w:rsidP="00694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  <w:r w:rsidR="00694B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4BE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94BE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9520F0" w:rsidRDefault="00E8328B" w:rsidP="00E8328B">
            <w:pPr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Silné stránky:</w:t>
            </w:r>
          </w:p>
          <w:p w:rsidR="00E8328B" w:rsidRPr="009520F0" w:rsidRDefault="00E8328B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výběr aktuálního tématu</w:t>
            </w:r>
          </w:p>
          <w:p w:rsidR="00644112" w:rsidRPr="009520F0" w:rsidRDefault="00694BE1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přehledně a pečlivě zpracovaný text</w:t>
            </w:r>
          </w:p>
          <w:p w:rsidR="00E8328B" w:rsidRPr="009520F0" w:rsidRDefault="00E51A67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dotazníkové šetření pro účely kvantitativního výzkumu</w:t>
            </w:r>
          </w:p>
          <w:p w:rsidR="00644112" w:rsidRDefault="00644112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formulována doporučení pro praxi</w:t>
            </w:r>
          </w:p>
          <w:p w:rsidR="00694BE1" w:rsidRPr="009520F0" w:rsidRDefault="00694BE1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analyzovanou problematiku</w:t>
            </w:r>
          </w:p>
          <w:p w:rsidR="00E8328B" w:rsidRPr="009520F0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520F0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9520F0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FE7A83" w:rsidRDefault="00E8328B" w:rsidP="00E8328B">
            <w:pPr>
              <w:jc w:val="both"/>
              <w:rPr>
                <w:sz w:val="20"/>
                <w:szCs w:val="20"/>
              </w:rPr>
            </w:pPr>
          </w:p>
          <w:p w:rsidR="00694BE1" w:rsidRPr="00E51A67" w:rsidRDefault="00E8328B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</w:t>
            </w:r>
            <w:r w:rsidRPr="004068B1">
              <w:rPr>
                <w:b/>
                <w:sz w:val="22"/>
                <w:szCs w:val="22"/>
              </w:rPr>
              <w:t>stupněm</w:t>
            </w:r>
            <w:r w:rsidR="00694BE1">
              <w:rPr>
                <w:b/>
                <w:sz w:val="22"/>
                <w:szCs w:val="22"/>
              </w:rPr>
              <w:t xml:space="preserve"> A</w:t>
            </w:r>
            <w:r w:rsidR="005A453E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94BE1" w:rsidRPr="0064411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94B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A45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44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4112">
              <w:rPr>
                <w:sz w:val="22"/>
                <w:szCs w:val="22"/>
              </w:rPr>
              <w:t xml:space="preserve"> 11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51A6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20F0">
              <w:rPr>
                <w:sz w:val="22"/>
                <w:szCs w:val="22"/>
              </w:rPr>
              <w:t xml:space="preserve"> </w:t>
            </w:r>
            <w:r w:rsidR="00E51A67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9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09" w:rsidRDefault="00D76509">
      <w:r>
        <w:separator/>
      </w:r>
    </w:p>
  </w:endnote>
  <w:endnote w:type="continuationSeparator" w:id="0">
    <w:p w:rsidR="00D76509" w:rsidRDefault="00D7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09" w:rsidRDefault="00D76509">
      <w:r>
        <w:separator/>
      </w:r>
    </w:p>
  </w:footnote>
  <w:footnote w:type="continuationSeparator" w:id="0">
    <w:p w:rsidR="00D76509" w:rsidRDefault="00D765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E2C47"/>
    <w:rsid w:val="00354184"/>
    <w:rsid w:val="00362AB0"/>
    <w:rsid w:val="003F5DA2"/>
    <w:rsid w:val="00512982"/>
    <w:rsid w:val="00514664"/>
    <w:rsid w:val="00526D47"/>
    <w:rsid w:val="0055255D"/>
    <w:rsid w:val="005A453E"/>
    <w:rsid w:val="005C219A"/>
    <w:rsid w:val="00644112"/>
    <w:rsid w:val="006847E2"/>
    <w:rsid w:val="006931A9"/>
    <w:rsid w:val="00694BE1"/>
    <w:rsid w:val="00730C1A"/>
    <w:rsid w:val="009520F0"/>
    <w:rsid w:val="00B411DB"/>
    <w:rsid w:val="00BA3203"/>
    <w:rsid w:val="00C03D7D"/>
    <w:rsid w:val="00C50B27"/>
    <w:rsid w:val="00D62416"/>
    <w:rsid w:val="00D76509"/>
    <w:rsid w:val="00DC1BF5"/>
    <w:rsid w:val="00E51A67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D6CEE-86D9-4CE1-9D31-C756065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520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52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2017-05-11T13:42:00Z</cp:lastPrinted>
  <dcterms:created xsi:type="dcterms:W3CDTF">2017-05-11T13:43:00Z</dcterms:created>
  <dcterms:modified xsi:type="dcterms:W3CDTF">2017-05-11T13:43:00Z</dcterms:modified>
</cp:coreProperties>
</file>