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4B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Širučková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4BFC" w:rsidP="00354558">
            <w:pPr>
              <w:rPr>
                <w:sz w:val="22"/>
                <w:szCs w:val="22"/>
              </w:rPr>
            </w:pPr>
            <w:r>
              <w:t>Kvalita poskytovaných sociálních služeb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Haburajová Ilavská,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4BF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F4BFC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vhodne</w:t>
            </w:r>
            <w:r w:rsidR="000C0E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 i často preferovaná téma</w:t>
            </w:r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využíva dostatočný počet zdrojov literatúry </w:t>
            </w:r>
            <w:r w:rsidR="004A2D7B">
              <w:rPr>
                <w:sz w:val="22"/>
                <w:szCs w:val="22"/>
              </w:rPr>
              <w:t xml:space="preserve">k problematike, </w:t>
            </w:r>
            <w:r w:rsidR="000F4BFC">
              <w:rPr>
                <w:sz w:val="22"/>
                <w:szCs w:val="22"/>
              </w:rPr>
              <w:t>pričom neopomína platnú legislatívu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vhodne zvolený typ výzkumného šetrenia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stanovila v praktickej časti práce nenáročné ciele. </w:t>
            </w:r>
          </w:p>
          <w:p w:rsidR="000F4BFC" w:rsidRPr="004A2D7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práce slabá – okraje, čiernobiele grafy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54558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Prezentujte odporúčania pre prax</w:t>
            </w:r>
            <w:r w:rsidR="002E2361">
              <w:rPr>
                <w:sz w:val="22"/>
                <w:szCs w:val="22"/>
              </w:rPr>
              <w:t>, ktoré vyp</w:t>
            </w:r>
            <w:r w:rsidR="000F4BFC">
              <w:rPr>
                <w:sz w:val="22"/>
                <w:szCs w:val="22"/>
              </w:rPr>
              <w:t>lynuli z Vášho šetrenia a vztahujte ich k oboru stúdia.</w:t>
            </w:r>
          </w:p>
          <w:p w:rsidR="000F4BFC" w:rsidRPr="004A2D7B" w:rsidRDefault="000F4BFC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 Vás viedlo k tak stanoveným cieľov prieskumu. Ako sociálneho pedagóga Vás zaujímala oblast stravovania prečo?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0F4BFC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545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7C" w:rsidRDefault="000A7C7C">
      <w:r>
        <w:separator/>
      </w:r>
    </w:p>
  </w:endnote>
  <w:endnote w:type="continuationSeparator" w:id="0">
    <w:p w:rsidR="000A7C7C" w:rsidRDefault="000A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7C" w:rsidRDefault="000A7C7C">
      <w:r>
        <w:separator/>
      </w:r>
    </w:p>
  </w:footnote>
  <w:footnote w:type="continuationSeparator" w:id="0">
    <w:p w:rsidR="000A7C7C" w:rsidRDefault="000A7C7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844E77"/>
    <w:rsid w:val="00AD3721"/>
    <w:rsid w:val="00B411DB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2017-05-02T07:36:00Z</cp:lastPrinted>
  <dcterms:created xsi:type="dcterms:W3CDTF">2017-05-02T07:27:00Z</dcterms:created>
  <dcterms:modified xsi:type="dcterms:W3CDTF">2017-05-02T07:36:00Z</dcterms:modified>
</cp:coreProperties>
</file>