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334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Sylva Zachovalová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3431" w:rsidP="006C0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Informovanost žáků ZŠ na Zlínsku o problematice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7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C03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C03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C03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C03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07C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07C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77B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177B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07CF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7464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7464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07C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746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7334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7334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C0377" w:rsidRDefault="00B411DB" w:rsidP="00362AB0">
            <w:pPr>
              <w:rPr>
                <w:b/>
                <w:sz w:val="22"/>
                <w:szCs w:val="22"/>
              </w:rPr>
            </w:pPr>
            <w:r w:rsidRPr="006C037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6C0377" w:rsidRDefault="00E8328B" w:rsidP="00E8328B">
            <w:pPr>
              <w:jc w:val="both"/>
              <w:rPr>
                <w:sz w:val="22"/>
                <w:szCs w:val="22"/>
              </w:rPr>
            </w:pPr>
            <w:r w:rsidRPr="006C0377">
              <w:rPr>
                <w:sz w:val="22"/>
                <w:szCs w:val="22"/>
              </w:rPr>
              <w:t>Silné stránky:</w:t>
            </w:r>
          </w:p>
          <w:p w:rsidR="00E8328B" w:rsidRPr="006C0377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6C0377">
              <w:rPr>
                <w:sz w:val="22"/>
                <w:szCs w:val="22"/>
              </w:rPr>
              <w:t>výběr aktuálního tématu</w:t>
            </w:r>
            <w:r w:rsidR="006C0377" w:rsidRPr="006C0377">
              <w:rPr>
                <w:sz w:val="22"/>
                <w:szCs w:val="22"/>
              </w:rPr>
              <w:t xml:space="preserve"> a přehledné zpracování </w:t>
            </w:r>
          </w:p>
          <w:p w:rsidR="006C0377" w:rsidRPr="00976909" w:rsidRDefault="00733431" w:rsidP="00976909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účely kvantitativního výzkumu zvoleno </w:t>
            </w:r>
            <w:r w:rsidR="006C0377" w:rsidRPr="00976909">
              <w:rPr>
                <w:sz w:val="22"/>
                <w:szCs w:val="22"/>
              </w:rPr>
              <w:t xml:space="preserve">dotazníkové </w:t>
            </w:r>
            <w:r>
              <w:rPr>
                <w:sz w:val="22"/>
                <w:szCs w:val="22"/>
              </w:rPr>
              <w:t>šetření</w:t>
            </w:r>
          </w:p>
          <w:p w:rsidR="00976909" w:rsidRDefault="00733431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formulováno </w:t>
            </w:r>
            <w:r w:rsidR="00976909">
              <w:rPr>
                <w:sz w:val="22"/>
                <w:szCs w:val="22"/>
              </w:rPr>
              <w:t>doporučení pro praxi</w:t>
            </w:r>
          </w:p>
          <w:p w:rsidR="00E8328B" w:rsidRPr="006C0377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6C0377">
              <w:rPr>
                <w:sz w:val="22"/>
                <w:szCs w:val="22"/>
              </w:rPr>
              <w:t>předkládaný text splňuje požadavky kladené na tento typ prací</w:t>
            </w:r>
          </w:p>
          <w:p w:rsidR="00E8328B" w:rsidRPr="006C0377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6C0377" w:rsidRDefault="00E8328B" w:rsidP="00E8328B">
            <w:pPr>
              <w:jc w:val="both"/>
              <w:rPr>
                <w:sz w:val="22"/>
                <w:szCs w:val="22"/>
              </w:rPr>
            </w:pPr>
            <w:r w:rsidRPr="006C0377">
              <w:rPr>
                <w:sz w:val="22"/>
                <w:szCs w:val="22"/>
              </w:rPr>
              <w:t>Slabé stránky:</w:t>
            </w:r>
          </w:p>
          <w:p w:rsidR="00733431" w:rsidRDefault="00733431" w:rsidP="00907CF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náležitosti (úprava textu, řádkování apod.)</w:t>
            </w:r>
          </w:p>
          <w:p w:rsidR="00733431" w:rsidRPr="006C0377" w:rsidRDefault="00733431" w:rsidP="00907CF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větší provázanost kapitol teoretické části práce</w:t>
            </w:r>
          </w:p>
          <w:p w:rsidR="00B753EE" w:rsidRDefault="00733431" w:rsidP="00907CF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se pohybuje spíše</w:t>
            </w:r>
            <w:r w:rsidR="006C0377">
              <w:rPr>
                <w:sz w:val="22"/>
                <w:szCs w:val="22"/>
              </w:rPr>
              <w:t xml:space="preserve"> v obecné rovině</w:t>
            </w:r>
          </w:p>
          <w:p w:rsidR="006C0377" w:rsidRDefault="00733431" w:rsidP="00907CF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úspornější </w:t>
            </w:r>
            <w:r w:rsidR="006C0377">
              <w:rPr>
                <w:sz w:val="22"/>
                <w:szCs w:val="22"/>
              </w:rPr>
              <w:t>interpretace dat</w:t>
            </w:r>
          </w:p>
          <w:p w:rsidR="00733431" w:rsidRPr="006C0377" w:rsidRDefault="00733431" w:rsidP="00907CF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relevantní diskuze</w:t>
            </w:r>
          </w:p>
          <w:p w:rsidR="00E8328B" w:rsidRPr="006C0377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B411DB" w:rsidRPr="006C0377" w:rsidRDefault="00E8328B" w:rsidP="00362AB0">
            <w:pPr>
              <w:rPr>
                <w:sz w:val="22"/>
                <w:szCs w:val="22"/>
              </w:rPr>
            </w:pPr>
            <w:r w:rsidRPr="006C0377">
              <w:rPr>
                <w:sz w:val="22"/>
                <w:szCs w:val="22"/>
              </w:rPr>
              <w:t xml:space="preserve">Bakalářskou práci </w:t>
            </w:r>
            <w:r w:rsidRPr="006C0377">
              <w:rPr>
                <w:b/>
                <w:sz w:val="22"/>
                <w:szCs w:val="22"/>
              </w:rPr>
              <w:t>doporučuji k obhajobě</w:t>
            </w:r>
            <w:r w:rsidRPr="006C0377">
              <w:rPr>
                <w:sz w:val="22"/>
                <w:szCs w:val="22"/>
              </w:rPr>
              <w:t xml:space="preserve"> s návrhem klasifikace </w:t>
            </w:r>
            <w:r w:rsidRPr="006C0377">
              <w:rPr>
                <w:b/>
                <w:sz w:val="22"/>
                <w:szCs w:val="22"/>
              </w:rPr>
              <w:t>stupněm</w:t>
            </w:r>
            <w:r w:rsidR="00733431">
              <w:rPr>
                <w:b/>
                <w:sz w:val="22"/>
                <w:szCs w:val="22"/>
              </w:rPr>
              <w:t xml:space="preserve"> C</w:t>
            </w:r>
            <w:r w:rsidR="005A453E" w:rsidRPr="006C0377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8328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C07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výsledky výzkumu</w:t>
            </w:r>
            <w:r w:rsidR="00B7464C">
              <w:rPr>
                <w:sz w:val="22"/>
                <w:szCs w:val="22"/>
              </w:rPr>
              <w:t xml:space="preserve"> hodnotíte jako překvapivé</w:t>
            </w:r>
            <w:r>
              <w:rPr>
                <w:sz w:val="22"/>
                <w:szCs w:val="22"/>
              </w:rPr>
              <w:t>?</w:t>
            </w:r>
          </w:p>
          <w:p w:rsidR="00B7464C" w:rsidRDefault="00B746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by se dle Vašeho názoru dalo nejlépe </w:t>
            </w:r>
            <w:proofErr w:type="spellStart"/>
            <w:r>
              <w:rPr>
                <w:sz w:val="22"/>
                <w:szCs w:val="22"/>
              </w:rPr>
              <w:t>kyberšikaně</w:t>
            </w:r>
            <w:proofErr w:type="spellEnd"/>
            <w:r>
              <w:rPr>
                <w:sz w:val="22"/>
                <w:szCs w:val="22"/>
              </w:rPr>
              <w:t xml:space="preserve"> předcházet?</w:t>
            </w:r>
          </w:p>
          <w:p w:rsidR="00907CF3" w:rsidRPr="00C50B27" w:rsidRDefault="00907CF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7334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7334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0377">
              <w:rPr>
                <w:sz w:val="22"/>
                <w:szCs w:val="22"/>
              </w:rPr>
              <w:t xml:space="preserve"> 16</w:t>
            </w:r>
            <w:r w:rsidR="005A45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177B7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7464C">
              <w:rPr>
                <w:sz w:val="22"/>
                <w:szCs w:val="22"/>
              </w:rPr>
              <w:t xml:space="preserve"> </w:t>
            </w:r>
            <w:r w:rsidR="00177B73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5C7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7B6" w:rsidRDefault="00FE27B6">
      <w:r>
        <w:separator/>
      </w:r>
    </w:p>
  </w:endnote>
  <w:endnote w:type="continuationSeparator" w:id="0">
    <w:p w:rsidR="00FE27B6" w:rsidRDefault="00FE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7B6" w:rsidRDefault="00FE27B6">
      <w:r>
        <w:separator/>
      </w:r>
    </w:p>
  </w:footnote>
  <w:footnote w:type="continuationSeparator" w:id="0">
    <w:p w:rsidR="00FE27B6" w:rsidRDefault="00FE27B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3E"/>
    <w:rsid w:val="000E2C47"/>
    <w:rsid w:val="00177B73"/>
    <w:rsid w:val="00217F2A"/>
    <w:rsid w:val="00362AB0"/>
    <w:rsid w:val="003F5DA2"/>
    <w:rsid w:val="00454210"/>
    <w:rsid w:val="00512982"/>
    <w:rsid w:val="00514664"/>
    <w:rsid w:val="00526D47"/>
    <w:rsid w:val="0055255D"/>
    <w:rsid w:val="005A453E"/>
    <w:rsid w:val="005C219A"/>
    <w:rsid w:val="005C7608"/>
    <w:rsid w:val="006847E2"/>
    <w:rsid w:val="006C0377"/>
    <w:rsid w:val="00730C1A"/>
    <w:rsid w:val="00733431"/>
    <w:rsid w:val="00907CF3"/>
    <w:rsid w:val="00976909"/>
    <w:rsid w:val="00B411DB"/>
    <w:rsid w:val="00B7464C"/>
    <w:rsid w:val="00B753EE"/>
    <w:rsid w:val="00BA3203"/>
    <w:rsid w:val="00C03D7D"/>
    <w:rsid w:val="00C50B27"/>
    <w:rsid w:val="00CC07E9"/>
    <w:rsid w:val="00D62416"/>
    <w:rsid w:val="00DC1BF5"/>
    <w:rsid w:val="00DF404D"/>
    <w:rsid w:val="00E709EA"/>
    <w:rsid w:val="00E8328B"/>
    <w:rsid w:val="00EF18DD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DE780A-B529-462F-9381-0C60B574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07CF3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976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6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3</cp:revision>
  <cp:lastPrinted>2017-05-16T13:43:00Z</cp:lastPrinted>
  <dcterms:created xsi:type="dcterms:W3CDTF">2017-05-16T13:41:00Z</dcterms:created>
  <dcterms:modified xsi:type="dcterms:W3CDTF">2017-05-16T13:44:00Z</dcterms:modified>
</cp:coreProperties>
</file>