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B18294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2DEB335F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331E818E" w14:textId="77777777"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C130D3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14:paraId="345CE759" w14:textId="53B37EE0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proofErr w:type="spellStart"/>
      <w:r w:rsidR="00F34C39">
        <w:rPr>
          <w:b/>
          <w:i/>
          <w:sz w:val="22"/>
          <w:szCs w:val="22"/>
        </w:rPr>
        <w:t>Bc.</w:t>
      </w:r>
      <w:r w:rsidR="00DE4422">
        <w:rPr>
          <w:b/>
          <w:i/>
          <w:sz w:val="22"/>
          <w:szCs w:val="22"/>
        </w:rPr>
        <w:t>Ondřej</w:t>
      </w:r>
      <w:proofErr w:type="spellEnd"/>
      <w:r w:rsidR="00DE4422">
        <w:rPr>
          <w:b/>
          <w:i/>
          <w:sz w:val="22"/>
          <w:szCs w:val="22"/>
        </w:rPr>
        <w:t xml:space="preserve"> Bar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C130D3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proofErr w:type="spellStart"/>
      <w:proofErr w:type="gramStart"/>
      <w:r w:rsidR="00FE05CE">
        <w:rPr>
          <w:b/>
          <w:i/>
          <w:sz w:val="22"/>
          <w:szCs w:val="22"/>
        </w:rPr>
        <w:t>prof.Ing</w:t>
      </w:r>
      <w:proofErr w:type="spellEnd"/>
      <w:r w:rsidR="00FE05CE">
        <w:rPr>
          <w:b/>
          <w:i/>
          <w:sz w:val="22"/>
          <w:szCs w:val="22"/>
        </w:rPr>
        <w:t>.</w:t>
      </w:r>
      <w:proofErr w:type="gramEnd"/>
      <w:r w:rsidR="00FE05CE">
        <w:rPr>
          <w:b/>
          <w:i/>
          <w:sz w:val="22"/>
          <w:szCs w:val="22"/>
        </w:rPr>
        <w:t xml:space="preserve"> Felicita Chromjaková, PhD: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E05CE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14:paraId="6B241519" w14:textId="77777777" w:rsidR="00845B98" w:rsidRDefault="00845B98" w:rsidP="005358E6">
      <w:pPr>
        <w:jc w:val="both"/>
      </w:pPr>
    </w:p>
    <w:p w14:paraId="624A6321" w14:textId="77777777" w:rsidR="00845B98" w:rsidRDefault="00845B98" w:rsidP="005358E6">
      <w:pPr>
        <w:jc w:val="both"/>
      </w:pPr>
    </w:p>
    <w:p w14:paraId="5AC9DD5A" w14:textId="15396F87"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7E6095">
        <w:rPr>
          <w:b/>
          <w:i/>
          <w:sz w:val="22"/>
          <w:szCs w:val="22"/>
        </w:rPr>
        <w:t>Návrh změny layoutu střediska povrchových úprav s cílem redukce mezioperačních balení a prostojů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14:paraId="0D3DA2E9" w14:textId="77777777" w:rsidR="00845B98" w:rsidRDefault="00845B98" w:rsidP="005358E6">
      <w:pPr>
        <w:jc w:val="both"/>
      </w:pPr>
    </w:p>
    <w:p w14:paraId="109F76A0" w14:textId="77777777" w:rsidR="00845B98" w:rsidRDefault="00845B98" w:rsidP="00750650"/>
    <w:p w14:paraId="50969185" w14:textId="77777777" w:rsidR="00845B98" w:rsidRPr="005F755D" w:rsidRDefault="00845B98" w:rsidP="00750650">
      <w:r w:rsidRPr="005F755D">
        <w:t>U hodnocení kritéria 1 zohledněte náročnost tématu práce.</w:t>
      </w:r>
    </w:p>
    <w:p w14:paraId="3B597A67" w14:textId="77777777" w:rsidR="00845B98" w:rsidRPr="005F755D" w:rsidRDefault="00845B98" w:rsidP="00750650">
      <w:r w:rsidRPr="005F755D">
        <w:t>Při hodnocení kritérií 2-6 zohledněte následující bodování:</w:t>
      </w:r>
    </w:p>
    <w:p w14:paraId="72B98826" w14:textId="77777777" w:rsidR="00845B98" w:rsidRPr="005F755D" w:rsidRDefault="00845B98" w:rsidP="00750650">
      <w:r w:rsidRPr="005F755D">
        <w:t>5 bodů – splněno velmi kvalitně, výrazně překračuje požadavky</w:t>
      </w:r>
    </w:p>
    <w:p w14:paraId="52A905A0" w14:textId="77777777" w:rsidR="00845B98" w:rsidRPr="005F755D" w:rsidRDefault="00845B98" w:rsidP="00750650">
      <w:r w:rsidRPr="005F755D">
        <w:t>4 body – splněno kvalitně</w:t>
      </w:r>
    </w:p>
    <w:p w14:paraId="3949B3A7" w14:textId="77777777" w:rsidR="00845B98" w:rsidRPr="005F755D" w:rsidRDefault="00845B98" w:rsidP="00750650">
      <w:r w:rsidRPr="005F755D">
        <w:t>3 body – splněno bez výhrad</w:t>
      </w:r>
    </w:p>
    <w:p w14:paraId="5B7DD00E" w14:textId="77777777" w:rsidR="00845B98" w:rsidRPr="005F755D" w:rsidRDefault="00845B98" w:rsidP="00750650">
      <w:r w:rsidRPr="005F755D">
        <w:t>2 body – splněno s menšími nedostatky</w:t>
      </w:r>
    </w:p>
    <w:p w14:paraId="04A38062" w14:textId="77777777" w:rsidR="00845B98" w:rsidRPr="005F755D" w:rsidRDefault="00845B98" w:rsidP="00750650">
      <w:r w:rsidRPr="005F755D">
        <w:t>1 body – splněno, ale s výraznými nedostatky</w:t>
      </w:r>
    </w:p>
    <w:p w14:paraId="0F80D42B" w14:textId="77777777" w:rsidR="00845B98" w:rsidRPr="005F755D" w:rsidRDefault="00845B98" w:rsidP="00750650">
      <w:r w:rsidRPr="005F755D">
        <w:t>0 bodů – nesplněno</w:t>
      </w:r>
    </w:p>
    <w:p w14:paraId="5C5841AC" w14:textId="77777777" w:rsidR="00845B98" w:rsidRPr="001B5B85" w:rsidRDefault="00845B98" w:rsidP="002A4678"/>
    <w:p w14:paraId="40DC4B56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028ADC25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E42F2A4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9635398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5B6FE93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42C1677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A668E5A" w14:textId="313743A2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130D3">
              <w:rPr>
                <w:b/>
                <w:snapToGrid w:val="0"/>
                <w:color w:val="000000"/>
              </w:rPr>
            </w:r>
            <w:r w:rsidR="00C130D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14:paraId="5FF5196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F539B21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75733640" w14:textId="654D74DB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130D3">
              <w:rPr>
                <w:snapToGrid w:val="0"/>
                <w:color w:val="000000"/>
              </w:rPr>
            </w:r>
            <w:r w:rsidR="00C130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31F24E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8DD6541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408255B7" w14:textId="074CC4F0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130D3">
              <w:rPr>
                <w:snapToGrid w:val="0"/>
                <w:color w:val="000000"/>
              </w:rPr>
            </w:r>
            <w:r w:rsidR="00C130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38D09B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CD84A9A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0B2B9C1" w14:textId="6DFC0180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130D3">
              <w:rPr>
                <w:snapToGrid w:val="0"/>
                <w:color w:val="000000"/>
              </w:rPr>
            </w:r>
            <w:r w:rsidR="00C130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CD55A2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4BA7AD7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10736FE" w14:textId="7E46DAC1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130D3">
              <w:rPr>
                <w:b/>
                <w:snapToGrid w:val="0"/>
                <w:color w:val="000000"/>
              </w:rPr>
            </w:r>
            <w:r w:rsidR="00C130D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093BC0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FF1817B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1F01512C" w14:textId="7319EC0C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130D3">
              <w:rPr>
                <w:snapToGrid w:val="0"/>
                <w:color w:val="000000"/>
              </w:rPr>
            </w:r>
            <w:r w:rsidR="00C130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0BD0FA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EA25256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043D5A47" w14:textId="38A2EB29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130D3">
              <w:rPr>
                <w:snapToGrid w:val="0"/>
                <w:color w:val="000000"/>
              </w:rPr>
            </w:r>
            <w:r w:rsidR="00C130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151F32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00DC2BF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1AF4EDC2" w14:textId="567D6EDB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130D3">
              <w:rPr>
                <w:snapToGrid w:val="0"/>
                <w:color w:val="000000"/>
              </w:rPr>
            </w:r>
            <w:r w:rsidR="00C130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08DCD3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FEB2564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B066CED" w14:textId="59E2D3E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130D3">
              <w:rPr>
                <w:snapToGrid w:val="0"/>
                <w:color w:val="000000"/>
              </w:rPr>
            </w:r>
            <w:r w:rsidR="00C130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83171E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B05857A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DDE6765" w14:textId="775E507E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130D3">
              <w:rPr>
                <w:b/>
                <w:snapToGrid w:val="0"/>
                <w:color w:val="000000"/>
              </w:rPr>
            </w:r>
            <w:r w:rsidR="00C130D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441BD3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BEA4C3B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267B5392" w14:textId="4E1F8D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130D3">
              <w:rPr>
                <w:snapToGrid w:val="0"/>
                <w:color w:val="000000"/>
              </w:rPr>
            </w:r>
            <w:r w:rsidR="00C130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F9C39D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905A5A6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78B0BEFF" w14:textId="56D19A7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130D3">
              <w:rPr>
                <w:snapToGrid w:val="0"/>
                <w:color w:val="000000"/>
              </w:rPr>
            </w:r>
            <w:r w:rsidR="00C130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51459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763DB07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CD660ED" w14:textId="29155DA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130D3">
              <w:rPr>
                <w:snapToGrid w:val="0"/>
                <w:color w:val="000000"/>
              </w:rPr>
            </w:r>
            <w:r w:rsidR="00C130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EA82FB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3E724BF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5796F1B" w14:textId="3A9A7D88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130D3">
              <w:rPr>
                <w:b/>
                <w:snapToGrid w:val="0"/>
                <w:color w:val="000000"/>
              </w:rPr>
            </w:r>
            <w:r w:rsidR="00C130D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C10BEB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53BF95F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68DA5C38" w14:textId="7B8E776A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130D3">
              <w:rPr>
                <w:snapToGrid w:val="0"/>
                <w:color w:val="000000"/>
              </w:rPr>
            </w:r>
            <w:r w:rsidR="00C130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7E01E1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9713B4F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17FD34D2" w14:textId="34EEE336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130D3">
              <w:rPr>
                <w:snapToGrid w:val="0"/>
                <w:color w:val="000000"/>
              </w:rPr>
            </w:r>
            <w:r w:rsidR="00C130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E5A812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BEEAB2D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2E29A2E2" w14:textId="569BCE34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130D3">
              <w:rPr>
                <w:snapToGrid w:val="0"/>
                <w:color w:val="000000"/>
              </w:rPr>
            </w:r>
            <w:r w:rsidR="00C130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2D32FE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119B931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12E26897" w14:textId="3B4B8B0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130D3">
              <w:rPr>
                <w:snapToGrid w:val="0"/>
                <w:color w:val="000000"/>
              </w:rPr>
            </w:r>
            <w:r w:rsidR="00C130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4BF62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AE0F8CC" w14:textId="77777777"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3B58214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130D3">
              <w:rPr>
                <w:snapToGrid w:val="0"/>
                <w:color w:val="000000"/>
              </w:rPr>
            </w:r>
            <w:r w:rsidR="00C130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9C6C4D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E303666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AA3D246" w14:textId="0FE7F119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130D3">
              <w:rPr>
                <w:b/>
                <w:snapToGrid w:val="0"/>
                <w:color w:val="000000"/>
              </w:rPr>
            </w:r>
            <w:r w:rsidR="00C130D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813CDE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97B0875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600056EE" w14:textId="00BE082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130D3">
              <w:rPr>
                <w:snapToGrid w:val="0"/>
                <w:color w:val="000000"/>
              </w:rPr>
            </w:r>
            <w:r w:rsidR="00C130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F07BE8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ACF6199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00E01163" w14:textId="1417859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130D3">
              <w:rPr>
                <w:snapToGrid w:val="0"/>
                <w:color w:val="000000"/>
              </w:rPr>
            </w:r>
            <w:r w:rsidR="00C130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8EA25E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72550C1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4D97F04A" w14:textId="1E03BCE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130D3">
              <w:rPr>
                <w:snapToGrid w:val="0"/>
                <w:color w:val="000000"/>
              </w:rPr>
            </w:r>
            <w:r w:rsidR="00C130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5D053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9BC81F5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3FD25D95" w14:textId="1F4B09F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130D3">
              <w:rPr>
                <w:snapToGrid w:val="0"/>
                <w:color w:val="000000"/>
              </w:rPr>
            </w:r>
            <w:r w:rsidR="00C130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DFB550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F9D8131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587224D1" w14:textId="78E6495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130D3">
              <w:rPr>
                <w:snapToGrid w:val="0"/>
                <w:color w:val="000000"/>
              </w:rPr>
            </w:r>
            <w:r w:rsidR="00C130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D1B940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DFA6F26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B86CAB7" w14:textId="4C5A6A2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130D3">
              <w:rPr>
                <w:snapToGrid w:val="0"/>
                <w:color w:val="000000"/>
              </w:rPr>
            </w:r>
            <w:r w:rsidR="00C130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9078E2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60A2682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E7426F6" w14:textId="3649FE62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130D3">
              <w:rPr>
                <w:b/>
                <w:snapToGrid w:val="0"/>
                <w:color w:val="000000"/>
              </w:rPr>
            </w:r>
            <w:r w:rsidR="00C130D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28C85C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1E4248A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485A7D7A" w14:textId="686A55A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130D3">
              <w:rPr>
                <w:snapToGrid w:val="0"/>
                <w:color w:val="000000"/>
              </w:rPr>
            </w:r>
            <w:r w:rsidR="00C130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0F86CE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3F47EE0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05B44CF1" w14:textId="605CE39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130D3">
              <w:rPr>
                <w:snapToGrid w:val="0"/>
                <w:color w:val="000000"/>
              </w:rPr>
            </w:r>
            <w:r w:rsidR="00C130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A61345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575B77A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100C7E98" w14:textId="4FA7252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130D3">
              <w:rPr>
                <w:snapToGrid w:val="0"/>
                <w:color w:val="000000"/>
              </w:rPr>
            </w:r>
            <w:r w:rsidR="00C130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24DD9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E2173AE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345F82AC" w14:textId="3759F971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130D3">
              <w:rPr>
                <w:snapToGrid w:val="0"/>
                <w:color w:val="000000"/>
              </w:rPr>
            </w:r>
            <w:r w:rsidR="00C130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3FD202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456EE22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5FA723C" w14:textId="083E9B9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130D3">
              <w:rPr>
                <w:snapToGrid w:val="0"/>
                <w:color w:val="000000"/>
              </w:rPr>
            </w:r>
            <w:r w:rsidR="00C130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07FD14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C6F5B1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CC87BB" w14:textId="7DBAB73A" w:rsidR="00845B98" w:rsidRPr="00FB1E25" w:rsidRDefault="001C1C93" w:rsidP="006468E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86451">
              <w:rPr>
                <w:b/>
                <w:noProof/>
                <w:snapToGrid w:val="0"/>
                <w:color w:val="000000"/>
              </w:rPr>
              <w:t>2</w:t>
            </w:r>
            <w:r w:rsidR="006468E0">
              <w:rPr>
                <w:b/>
                <w:noProof/>
                <w:snapToGrid w:val="0"/>
                <w:color w:val="000000"/>
              </w:rPr>
              <w:t>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14:paraId="128D2B93" w14:textId="77777777" w:rsidR="00845B98" w:rsidRDefault="00845B98" w:rsidP="00750650"/>
    <w:p w14:paraId="4CCD6D82" w14:textId="77777777" w:rsidR="00845B98" w:rsidRDefault="00845B98" w:rsidP="005358E6">
      <w:pPr>
        <w:jc w:val="both"/>
      </w:pPr>
      <w:r>
        <w:t>Celkové hodnocení práce a otázky k obhajobě:</w:t>
      </w:r>
    </w:p>
    <w:p w14:paraId="7FEEFC86" w14:textId="77777777" w:rsidR="00845B98" w:rsidRDefault="00845B98" w:rsidP="005358E6">
      <w:pPr>
        <w:jc w:val="both"/>
      </w:pPr>
      <w:r>
        <w:t>(otázky uvádí vedoucí práce i oponent)</w:t>
      </w:r>
    </w:p>
    <w:p w14:paraId="0E5A9AE4" w14:textId="77777777" w:rsidR="00845B98" w:rsidRDefault="00845B98" w:rsidP="005358E6">
      <w:pPr>
        <w:jc w:val="both"/>
      </w:pPr>
    </w:p>
    <w:bookmarkStart w:id="9" w:name="Text6"/>
    <w:p w14:paraId="53512A21" w14:textId="77777777" w:rsidR="00A671F5" w:rsidRDefault="001C1C93" w:rsidP="00D257FE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257FE">
        <w:rPr>
          <w:i/>
        </w:rPr>
        <w:t xml:space="preserve">Využívání simulačních nástrojů ke zpracování výstupů diplomové práce se u této diplomové práce osvědčilo, v průběhu řešení </w:t>
      </w:r>
      <w:r w:rsidR="00A671F5">
        <w:rPr>
          <w:i/>
        </w:rPr>
        <w:t>umožnilo vidět i další možnosti zlepšování stávajícího výrobního procesu. Diplomant naplnil cíle, kladené na uvdenou diplomovou práci.</w:t>
      </w:r>
    </w:p>
    <w:p w14:paraId="44F4DA32" w14:textId="65AAF94E" w:rsidR="00845B98" w:rsidRPr="00AE58C9" w:rsidRDefault="00A671F5" w:rsidP="00D257FE">
      <w:pPr>
        <w:rPr>
          <w:i/>
        </w:rPr>
      </w:pPr>
      <w:r>
        <w:rPr>
          <w:i/>
        </w:rPr>
        <w:t>- V čem lze vidět rezervy stávajících simulačních modelů ve vazbě na přesnost zadání dat pro oblast plánování a řízení výroby? Je to otázka technického zlepšení dostupných SW nebo potřeba zlepšit vstupní data z útvarů plánování a řízení výroby?</w:t>
      </w:r>
      <w:r w:rsidR="001C1C93">
        <w:rPr>
          <w:i/>
        </w:rPr>
        <w:fldChar w:fldCharType="end"/>
      </w:r>
      <w:bookmarkEnd w:id="9"/>
    </w:p>
    <w:p w14:paraId="006380F1" w14:textId="77777777" w:rsidR="00845B98" w:rsidRDefault="00845B98" w:rsidP="00750650"/>
    <w:p w14:paraId="045649B0" w14:textId="42A814DF"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C130D3">
        <w:rPr>
          <w:i/>
        </w:rPr>
      </w:r>
      <w:r w:rsidR="00C130D3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14:paraId="7D5597E3" w14:textId="77777777" w:rsidR="00845B98" w:rsidRDefault="00845B98" w:rsidP="00750650"/>
    <w:p w14:paraId="57B0DB75" w14:textId="2FC4BC68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130D3">
        <w:rPr>
          <w:i/>
        </w:rPr>
      </w:r>
      <w:r w:rsidR="00C130D3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14:paraId="36DFF218" w14:textId="77777777" w:rsidR="00845B98" w:rsidRDefault="00845B98" w:rsidP="00750650"/>
    <w:p w14:paraId="48574D59" w14:textId="77777777" w:rsidR="00845B98" w:rsidRDefault="00845B98" w:rsidP="00750650"/>
    <w:p w14:paraId="583F25E0" w14:textId="2E9032F5"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D167BF">
        <w:rPr>
          <w:i/>
          <w:noProof/>
        </w:rPr>
        <w:t>3.5.3017</w:t>
      </w:r>
      <w:r w:rsidR="001C1C93" w:rsidRPr="00936F44">
        <w:rPr>
          <w:i/>
        </w:rPr>
        <w:fldChar w:fldCharType="end"/>
      </w:r>
      <w:bookmarkEnd w:id="11"/>
    </w:p>
    <w:p w14:paraId="099CD45A" w14:textId="77777777" w:rsidR="00845B98" w:rsidRDefault="00845B98" w:rsidP="00750650"/>
    <w:p w14:paraId="608B293B" w14:textId="77777777" w:rsidR="00845B98" w:rsidRDefault="00845B98" w:rsidP="00750650"/>
    <w:p w14:paraId="55B9A089" w14:textId="77777777" w:rsidR="00845B98" w:rsidRDefault="00845B98" w:rsidP="00750650"/>
    <w:p w14:paraId="4D509B62" w14:textId="77777777" w:rsidR="00845B98" w:rsidRDefault="00845B98" w:rsidP="00750650"/>
    <w:p w14:paraId="2865E2DB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67BCC6BF" w14:textId="77777777"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C130D3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A8BB6A" w14:textId="77777777" w:rsidR="00C130D3" w:rsidRDefault="00C130D3">
      <w:r>
        <w:separator/>
      </w:r>
    </w:p>
  </w:endnote>
  <w:endnote w:type="continuationSeparator" w:id="0">
    <w:p w14:paraId="139E9BD8" w14:textId="77777777" w:rsidR="00C130D3" w:rsidRDefault="00C13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E19B60" w14:textId="77777777" w:rsidR="00C130D3" w:rsidRDefault="00C130D3">
      <w:r>
        <w:separator/>
      </w:r>
    </w:p>
  </w:footnote>
  <w:footnote w:type="continuationSeparator" w:id="0">
    <w:p w14:paraId="35615ED6" w14:textId="77777777" w:rsidR="00C130D3" w:rsidRDefault="00C130D3">
      <w:r>
        <w:continuationSeparator/>
      </w:r>
    </w:p>
  </w:footnote>
  <w:footnote w:id="1">
    <w:p w14:paraId="0EDA2EB3" w14:textId="77777777"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14:paraId="633E3336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07319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86451"/>
    <w:rsid w:val="001A6F9F"/>
    <w:rsid w:val="001B0B4E"/>
    <w:rsid w:val="001B5B85"/>
    <w:rsid w:val="001C1C93"/>
    <w:rsid w:val="001E0D4A"/>
    <w:rsid w:val="001F13AC"/>
    <w:rsid w:val="001F2FA5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58ED"/>
    <w:rsid w:val="00347E98"/>
    <w:rsid w:val="003526FB"/>
    <w:rsid w:val="00365E3A"/>
    <w:rsid w:val="003818AE"/>
    <w:rsid w:val="003B5CE6"/>
    <w:rsid w:val="003C6485"/>
    <w:rsid w:val="003D36A5"/>
    <w:rsid w:val="003F5616"/>
    <w:rsid w:val="004055A2"/>
    <w:rsid w:val="00407D1D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468E0"/>
    <w:rsid w:val="006671D8"/>
    <w:rsid w:val="006E1490"/>
    <w:rsid w:val="006F05D0"/>
    <w:rsid w:val="00727728"/>
    <w:rsid w:val="00727991"/>
    <w:rsid w:val="007358A5"/>
    <w:rsid w:val="00747CA6"/>
    <w:rsid w:val="00750650"/>
    <w:rsid w:val="00762294"/>
    <w:rsid w:val="0076724C"/>
    <w:rsid w:val="00787DE9"/>
    <w:rsid w:val="007D3E97"/>
    <w:rsid w:val="007D6146"/>
    <w:rsid w:val="007E6095"/>
    <w:rsid w:val="00810A3E"/>
    <w:rsid w:val="00812F58"/>
    <w:rsid w:val="0082553F"/>
    <w:rsid w:val="008375DD"/>
    <w:rsid w:val="00837ABF"/>
    <w:rsid w:val="0084121C"/>
    <w:rsid w:val="00845B98"/>
    <w:rsid w:val="00847135"/>
    <w:rsid w:val="008664B3"/>
    <w:rsid w:val="00897167"/>
    <w:rsid w:val="008B6839"/>
    <w:rsid w:val="008C269F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671F5"/>
    <w:rsid w:val="00A82079"/>
    <w:rsid w:val="00A925F6"/>
    <w:rsid w:val="00AC6D49"/>
    <w:rsid w:val="00AD7083"/>
    <w:rsid w:val="00AE58C9"/>
    <w:rsid w:val="00B23519"/>
    <w:rsid w:val="00B3178F"/>
    <w:rsid w:val="00B6346A"/>
    <w:rsid w:val="00BA6240"/>
    <w:rsid w:val="00BF6B5D"/>
    <w:rsid w:val="00C130D3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167BF"/>
    <w:rsid w:val="00D257FE"/>
    <w:rsid w:val="00D4690F"/>
    <w:rsid w:val="00D6236E"/>
    <w:rsid w:val="00D67255"/>
    <w:rsid w:val="00DB55F7"/>
    <w:rsid w:val="00DD4A7E"/>
    <w:rsid w:val="00DE4422"/>
    <w:rsid w:val="00DF1948"/>
    <w:rsid w:val="00DF2926"/>
    <w:rsid w:val="00E1292E"/>
    <w:rsid w:val="00E366A1"/>
    <w:rsid w:val="00E451F7"/>
    <w:rsid w:val="00E70B85"/>
    <w:rsid w:val="00E70D63"/>
    <w:rsid w:val="00E725B3"/>
    <w:rsid w:val="00E750DD"/>
    <w:rsid w:val="00EB531D"/>
    <w:rsid w:val="00EC1032"/>
    <w:rsid w:val="00F00030"/>
    <w:rsid w:val="00F30FB7"/>
    <w:rsid w:val="00F34C39"/>
    <w:rsid w:val="00F506F8"/>
    <w:rsid w:val="00F85FF5"/>
    <w:rsid w:val="00F8725E"/>
    <w:rsid w:val="00F93E10"/>
    <w:rsid w:val="00FB1E25"/>
    <w:rsid w:val="00FC0C10"/>
    <w:rsid w:val="00FC0F45"/>
    <w:rsid w:val="00FD5918"/>
    <w:rsid w:val="00FE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0558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003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00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49C42CA-61C7-4EAF-BD6C-5EFBBE350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Bar_posudek DP_ved</Template>
  <TotalTime>1</TotalTime>
  <Pages>2</Pages>
  <Words>550</Words>
  <Characters>3248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UTB</Company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Žáčková Yvona</cp:lastModifiedBy>
  <cp:revision>2</cp:revision>
  <cp:lastPrinted>2017-05-03T13:08:00Z</cp:lastPrinted>
  <dcterms:created xsi:type="dcterms:W3CDTF">2017-05-03T13:09:00Z</dcterms:created>
  <dcterms:modified xsi:type="dcterms:W3CDTF">2017-05-03T13:09:00Z</dcterms:modified>
</cp:coreProperties>
</file>