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831EE" w:rsidRDefault="000831E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Erika </w:t>
            </w:r>
            <w:proofErr w:type="spellStart"/>
            <w:r>
              <w:rPr>
                <w:b/>
                <w:sz w:val="22"/>
                <w:szCs w:val="22"/>
              </w:rPr>
              <w:t>Polehňová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831EE" w:rsidRDefault="000831E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Syndrom vyhoření u pracovníků vybraných pracovišť Arcidiecézní charity Olomouc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831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831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831EE" w:rsidP="00083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82C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82C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82CD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E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411DB" w:rsidRPr="00C50B27">
              <w:rPr>
                <w:sz w:val="22"/>
                <w:szCs w:val="22"/>
              </w:rPr>
              <w:t>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E43BD" w:rsidRDefault="00E82CD3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 xml:space="preserve">Diplomová práce pojednává o syndromu vyhoření, má tedy úzký vztah ke studovanému oboru. </w:t>
            </w:r>
          </w:p>
          <w:p w:rsidR="00E82CD3" w:rsidRPr="008E43BD" w:rsidRDefault="00E82CD3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>Autorka si zvolila téma, které bylo již mnohokrát zpracováno v rámci různých závěrečných prací. Škoda, že autorka nekomparovala svá zjištění s výsledky podobně zaměřených prací.</w:t>
            </w:r>
          </w:p>
          <w:p w:rsidR="00E82CD3" w:rsidRPr="008E43BD" w:rsidRDefault="00E82CD3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>Teoretická část je zpracována na velmi dobré úrovni.</w:t>
            </w:r>
            <w:r w:rsidR="008E43BD" w:rsidRPr="008E43BD">
              <w:rPr>
                <w:sz w:val="22"/>
                <w:szCs w:val="22"/>
              </w:rPr>
              <w:t xml:space="preserve"> Je důkazem autorčina přehledu o dané problematice, zároveň tak byla prokázána schopnost analýzy a syntézy. </w:t>
            </w:r>
          </w:p>
          <w:p w:rsidR="008E43BD" w:rsidRPr="008E43BD" w:rsidRDefault="008E43BD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 xml:space="preserve">Využité zdroje jsou adekvátní. </w:t>
            </w:r>
          </w:p>
          <w:p w:rsidR="008E43BD" w:rsidRPr="008E43BD" w:rsidRDefault="008E43BD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>Praktická část je rovněž zpracována velmi pečlivě.</w:t>
            </w:r>
          </w:p>
          <w:p w:rsidR="008E43BD" w:rsidRPr="008E43BD" w:rsidRDefault="008E43BD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 xml:space="preserve">Výzkumné šetření se opírá o využití standardizovaného dotazníku. </w:t>
            </w:r>
          </w:p>
          <w:p w:rsidR="008E43BD" w:rsidRPr="008E43BD" w:rsidRDefault="008E43BD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 xml:space="preserve">Stanovené hypotézy jsou relevantně ověřeny. </w:t>
            </w:r>
          </w:p>
          <w:p w:rsidR="008E43BD" w:rsidRPr="008E43BD" w:rsidRDefault="008E43BD" w:rsidP="008E43B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 xml:space="preserve">Poněkud slabší jsou Doporučení v kapitole 5.3 </w:t>
            </w:r>
          </w:p>
          <w:p w:rsidR="00B411DB" w:rsidRPr="008E43BD" w:rsidRDefault="008E43BD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E43BD">
              <w:rPr>
                <w:sz w:val="22"/>
                <w:szCs w:val="22"/>
              </w:rPr>
              <w:t xml:space="preserve">Celkově ale jde o velmi zdařilou diplomovou práci. </w:t>
            </w:r>
          </w:p>
          <w:p w:rsidR="00F1326B" w:rsidRPr="00E82CD3" w:rsidRDefault="00E82CD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E4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limity Vámi provedeného výzkumného šetření? Co byste případně udělala jinak? </w:t>
            </w:r>
          </w:p>
          <w:p w:rsidR="008E43BD" w:rsidRPr="00C50B27" w:rsidRDefault="008E4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Vaše Doporučení pro charitativní organizace (str. 89) aplikovatelná obecně do pomáhajících profesí?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82C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2CD3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6094">
              <w:rPr>
                <w:sz w:val="22"/>
                <w:szCs w:val="22"/>
              </w:rPr>
              <w:t xml:space="preserve"> </w:t>
            </w:r>
            <w:r w:rsidR="00326094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28" w:rsidRDefault="00F97028">
      <w:r>
        <w:separator/>
      </w:r>
    </w:p>
  </w:endnote>
  <w:endnote w:type="continuationSeparator" w:id="0">
    <w:p w:rsidR="00F97028" w:rsidRDefault="00F9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28" w:rsidRDefault="00F97028">
      <w:r>
        <w:separator/>
      </w:r>
    </w:p>
  </w:footnote>
  <w:footnote w:type="continuationSeparator" w:id="0">
    <w:p w:rsidR="00F97028" w:rsidRDefault="00F97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F373C"/>
    <w:multiLevelType w:val="hybridMultilevel"/>
    <w:tmpl w:val="67C46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EE"/>
    <w:rsid w:val="000831EE"/>
    <w:rsid w:val="00326094"/>
    <w:rsid w:val="00362AB0"/>
    <w:rsid w:val="003F5DA2"/>
    <w:rsid w:val="00512982"/>
    <w:rsid w:val="00526D47"/>
    <w:rsid w:val="0055255D"/>
    <w:rsid w:val="005C219A"/>
    <w:rsid w:val="006847E2"/>
    <w:rsid w:val="008614B3"/>
    <w:rsid w:val="008E43BD"/>
    <w:rsid w:val="009B2248"/>
    <w:rsid w:val="00AF1740"/>
    <w:rsid w:val="00B411DB"/>
    <w:rsid w:val="00BA3203"/>
    <w:rsid w:val="00C50B27"/>
    <w:rsid w:val="00CE0A8B"/>
    <w:rsid w:val="00D56019"/>
    <w:rsid w:val="00DC1BF5"/>
    <w:rsid w:val="00E67C85"/>
    <w:rsid w:val="00E709EA"/>
    <w:rsid w:val="00E82CD3"/>
    <w:rsid w:val="00F1326B"/>
    <w:rsid w:val="00F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F87D9"/>
  <w15:chartTrackingRefBased/>
  <w15:docId w15:val="{18EF7E42-9590-44DD-923C-14E3B8F0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oponent\Spr&#225;vn&#233;%20formul&#225;&#345;e\Poleh&#328;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Polehňová_O</Template>
  <TotalTime>16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2018-05-02T14:25:00Z</dcterms:created>
  <dcterms:modified xsi:type="dcterms:W3CDTF">2018-05-04T08:15:00Z</dcterms:modified>
</cp:coreProperties>
</file>